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0A" w:rsidRDefault="00A76F7F" w:rsidP="001D7C0F">
      <w:pPr>
        <w:autoSpaceDE w:val="0"/>
        <w:autoSpaceDN w:val="0"/>
        <w:adjustRightInd w:val="0"/>
        <w:spacing w:line="420" w:lineRule="atLeast"/>
        <w:ind w:firstLineChars="100" w:firstLine="210"/>
        <w:jc w:val="left"/>
      </w:pPr>
      <w:bookmarkStart w:id="0" w:name="_GoBack"/>
      <w:bookmarkEnd w:id="0"/>
      <w:r>
        <w:rPr>
          <w:rFonts w:hint="eastAsia"/>
        </w:rPr>
        <w:t>別記</w:t>
      </w:r>
      <w:r w:rsidR="00B71B88">
        <w:rPr>
          <w:rFonts w:hint="eastAsia"/>
        </w:rPr>
        <w:t>様式</w:t>
      </w:r>
      <w:r w:rsidR="0057510A">
        <w:rPr>
          <w:rFonts w:hint="eastAsia"/>
        </w:rPr>
        <w:t>（第５条関係）</w:t>
      </w:r>
    </w:p>
    <w:p w:rsidR="0057510A" w:rsidRDefault="0057510A" w:rsidP="0057510A"/>
    <w:p w:rsidR="001D7C0F" w:rsidRDefault="001D7C0F" w:rsidP="001D7C0F">
      <w:pPr>
        <w:jc w:val="center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収支報告書等閲覧申出書</w:t>
      </w:r>
    </w:p>
    <w:p w:rsidR="001D7C0F" w:rsidRDefault="001D7C0F" w:rsidP="001D7C0F">
      <w:pPr>
        <w:jc w:val="right"/>
      </w:pPr>
      <w:r>
        <w:rPr>
          <w:rFonts w:hint="eastAsia"/>
        </w:rPr>
        <w:t xml:space="preserve">年　　月　　日　　</w:t>
      </w:r>
    </w:p>
    <w:p w:rsidR="001D7C0F" w:rsidRDefault="001D7C0F" w:rsidP="001D7C0F">
      <w:r>
        <w:rPr>
          <w:rFonts w:hint="eastAsia"/>
        </w:rPr>
        <w:t xml:space="preserve">　　高岡市議会議長　あて</w:t>
      </w:r>
    </w:p>
    <w:p w:rsidR="001D7C0F" w:rsidRDefault="001D7C0F" w:rsidP="001D7C0F">
      <w:pPr>
        <w:ind w:right="840" w:firstLineChars="2300" w:firstLine="4830"/>
      </w:pPr>
      <w:r>
        <w:rPr>
          <w:rFonts w:hint="eastAsia"/>
        </w:rPr>
        <w:t xml:space="preserve">住所　　　　　　　　　　　　　　　</w:t>
      </w:r>
    </w:p>
    <w:p w:rsidR="001D7C0F" w:rsidRDefault="001D7C0F" w:rsidP="001D7C0F">
      <w:pPr>
        <w:ind w:right="840" w:firstLineChars="2300" w:firstLine="4830"/>
      </w:pPr>
    </w:p>
    <w:p w:rsidR="001D7C0F" w:rsidRDefault="001D7C0F" w:rsidP="001D7C0F">
      <w:pPr>
        <w:ind w:right="840" w:firstLineChars="1900" w:firstLine="3990"/>
      </w:pPr>
      <w:r>
        <w:rPr>
          <w:rFonts w:hint="eastAsia"/>
        </w:rPr>
        <w:t xml:space="preserve">請求者　氏名　　　　　　　　　　　　　　　</w:t>
      </w:r>
    </w:p>
    <w:p w:rsidR="001D7C0F" w:rsidRDefault="001D7C0F" w:rsidP="001D7C0F">
      <w:pPr>
        <w:ind w:right="840" w:firstLineChars="1900" w:firstLine="3990"/>
      </w:pPr>
    </w:p>
    <w:p w:rsidR="001D7C0F" w:rsidRDefault="001D7C0F" w:rsidP="001D7C0F">
      <w:pPr>
        <w:ind w:right="840" w:firstLineChars="2300" w:firstLine="4830"/>
      </w:pPr>
      <w:r>
        <w:rPr>
          <w:rFonts w:hint="eastAsia"/>
        </w:rPr>
        <w:t xml:space="preserve">電話番号　　　</w:t>
      </w:r>
    </w:p>
    <w:p w:rsidR="001D7C0F" w:rsidRDefault="001D7C0F" w:rsidP="001D7C0F">
      <w:pPr>
        <w:ind w:right="840" w:firstLineChars="2300" w:firstLine="4830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1"/>
        <w:gridCol w:w="4620"/>
      </w:tblGrid>
      <w:tr w:rsidR="001D7C0F" w:rsidTr="001D7C0F">
        <w:tblPrEx>
          <w:tblCellMar>
            <w:top w:w="0" w:type="dxa"/>
            <w:bottom w:w="0" w:type="dxa"/>
          </w:tblCellMar>
        </w:tblPrEx>
        <w:tc>
          <w:tcPr>
            <w:tcW w:w="3871" w:type="dxa"/>
            <w:vAlign w:val="center"/>
          </w:tcPr>
          <w:p w:rsidR="001D7C0F" w:rsidRDefault="00987330" w:rsidP="001D7C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0</wp:posOffset>
                      </wp:positionV>
                      <wp:extent cx="2653665" cy="3359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3665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5pt;margin-top:0;width:208.9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FxiAIAACEFAAAOAAAAZHJzL2Uyb0RvYy54bWysVFFv2yAQfp+0/4B4T20nttt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1D7C0F"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:rsidR="001D7C0F" w:rsidRDefault="001D7C0F" w:rsidP="001D7C0F">
            <w:r>
              <w:rPr>
                <w:rFonts w:hint="eastAsia"/>
              </w:rPr>
              <w:t>法人その他の団体にあっては、事務所又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事業所の所在地、名称及び代表者の氏名</w:t>
            </w:r>
          </w:p>
        </w:tc>
      </w:tr>
    </w:tbl>
    <w:p w:rsidR="001D7C0F" w:rsidRDefault="001D7C0F" w:rsidP="001D7C0F"/>
    <w:p w:rsidR="001D7C0F" w:rsidRDefault="001D7C0F" w:rsidP="001D7C0F"/>
    <w:p w:rsidR="001D7C0F" w:rsidRDefault="001D7C0F" w:rsidP="001D7C0F">
      <w:r>
        <w:rPr>
          <w:rFonts w:hint="eastAsia"/>
        </w:rPr>
        <w:t xml:space="preserve">　次のとおり収支報告書等の閲覧を申し出ます。</w:t>
      </w:r>
    </w:p>
    <w:p w:rsidR="00F90BD0" w:rsidRDefault="00F90BD0" w:rsidP="001D7C0F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787"/>
        <w:gridCol w:w="4394"/>
      </w:tblGrid>
      <w:tr w:rsidR="001D7C0F" w:rsidTr="00475A3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F" w:rsidRPr="007F0362" w:rsidRDefault="001D7C0F" w:rsidP="00F90BD0">
            <w:pPr>
              <w:jc w:val="center"/>
              <w:rPr>
                <w:sz w:val="22"/>
              </w:rPr>
            </w:pPr>
            <w:r w:rsidRPr="007F0362">
              <w:rPr>
                <w:rFonts w:hint="eastAsia"/>
                <w:sz w:val="22"/>
              </w:rPr>
              <w:t>閲覧年月日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F" w:rsidRPr="007F0362" w:rsidRDefault="00F90BD0" w:rsidP="001D7C0F">
            <w:pPr>
              <w:rPr>
                <w:sz w:val="22"/>
              </w:rPr>
            </w:pPr>
            <w:r w:rsidRPr="007F0362">
              <w:rPr>
                <w:rFonts w:hint="eastAsia"/>
                <w:sz w:val="22"/>
              </w:rPr>
              <w:t xml:space="preserve">　　　　　年　　月　　日</w:t>
            </w:r>
            <w:r w:rsidR="001D7C0F" w:rsidRPr="007F0362">
              <w:rPr>
                <w:rFonts w:hint="eastAsia"/>
                <w:sz w:val="22"/>
              </w:rPr>
              <w:t>（　　）</w:t>
            </w:r>
          </w:p>
        </w:tc>
      </w:tr>
      <w:tr w:rsidR="00F90BD0" w:rsidTr="00475A3A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D0" w:rsidRPr="007F0362" w:rsidRDefault="00F90BD0" w:rsidP="007F0362">
            <w:pPr>
              <w:ind w:firstLineChars="100" w:firstLine="220"/>
              <w:rPr>
                <w:sz w:val="22"/>
              </w:rPr>
            </w:pPr>
            <w:r w:rsidRPr="007F0362">
              <w:rPr>
                <w:rFonts w:hint="eastAsia"/>
                <w:sz w:val="22"/>
              </w:rPr>
              <w:t>閲覧を希望する</w:t>
            </w:r>
          </w:p>
          <w:p w:rsidR="007F0362" w:rsidRPr="007F0362" w:rsidRDefault="00F90BD0" w:rsidP="00475A3A">
            <w:pPr>
              <w:ind w:firstLineChars="100" w:firstLine="220"/>
              <w:rPr>
                <w:sz w:val="22"/>
              </w:rPr>
            </w:pPr>
            <w:r w:rsidRPr="007F0362">
              <w:rPr>
                <w:rFonts w:hint="eastAsia"/>
                <w:sz w:val="22"/>
              </w:rPr>
              <w:t>収支報告書等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D0" w:rsidRPr="007F0362" w:rsidRDefault="00F90BD0" w:rsidP="00F90BD0">
            <w:pPr>
              <w:ind w:left="113" w:hanging="113"/>
              <w:jc w:val="center"/>
              <w:rPr>
                <w:sz w:val="22"/>
              </w:rPr>
            </w:pPr>
            <w:r w:rsidRPr="007F0362">
              <w:rPr>
                <w:rFonts w:hint="eastAsia"/>
                <w:sz w:val="22"/>
              </w:rPr>
              <w:t>年　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D0" w:rsidRDefault="00F90BD0" w:rsidP="001D7C0F">
            <w:r>
              <w:rPr>
                <w:rFonts w:hint="eastAsia"/>
              </w:rPr>
              <w:t xml:space="preserve">　　</w:t>
            </w:r>
            <w:r w:rsidR="007F0362">
              <w:rPr>
                <w:rFonts w:hint="eastAsia"/>
              </w:rPr>
              <w:t xml:space="preserve">　　　　　　　　　年度</w:t>
            </w:r>
          </w:p>
        </w:tc>
      </w:tr>
      <w:tr w:rsidR="00F90BD0" w:rsidTr="00475A3A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D0" w:rsidRPr="007F0362" w:rsidRDefault="00F90BD0" w:rsidP="007F0362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D0" w:rsidRPr="007F0362" w:rsidRDefault="00F90BD0" w:rsidP="00F90BD0">
            <w:pPr>
              <w:ind w:left="113" w:hanging="113"/>
              <w:jc w:val="center"/>
              <w:rPr>
                <w:sz w:val="22"/>
              </w:rPr>
            </w:pPr>
            <w:r w:rsidRPr="007F0362">
              <w:rPr>
                <w:rFonts w:hint="eastAsia"/>
                <w:sz w:val="22"/>
              </w:rPr>
              <w:t>会派名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D0" w:rsidRDefault="00F90BD0" w:rsidP="00F90BD0">
            <w:pPr>
              <w:ind w:left="113" w:hanging="113"/>
              <w:jc w:val="center"/>
            </w:pPr>
          </w:p>
        </w:tc>
      </w:tr>
    </w:tbl>
    <w:p w:rsidR="001D7C0F" w:rsidRDefault="001D7C0F" w:rsidP="001D7C0F"/>
    <w:sectPr w:rsidR="001D7C0F" w:rsidSect="00E14D55">
      <w:pgSz w:w="11905" w:h="16837"/>
      <w:pgMar w:top="1417" w:right="1699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D0" w:rsidRDefault="00F90BD0">
      <w:r>
        <w:separator/>
      </w:r>
    </w:p>
  </w:endnote>
  <w:endnote w:type="continuationSeparator" w:id="0">
    <w:p w:rsidR="00F90BD0" w:rsidRDefault="00F9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D0" w:rsidRDefault="00F90BD0">
      <w:r>
        <w:separator/>
      </w:r>
    </w:p>
  </w:footnote>
  <w:footnote w:type="continuationSeparator" w:id="0">
    <w:p w:rsidR="00F90BD0" w:rsidRDefault="00F9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4D"/>
    <w:rsid w:val="0001231B"/>
    <w:rsid w:val="00070FE4"/>
    <w:rsid w:val="00091AB3"/>
    <w:rsid w:val="000C3E26"/>
    <w:rsid w:val="000D0DC6"/>
    <w:rsid w:val="000E4060"/>
    <w:rsid w:val="000F2809"/>
    <w:rsid w:val="00144C00"/>
    <w:rsid w:val="0015217B"/>
    <w:rsid w:val="00156751"/>
    <w:rsid w:val="00171DE0"/>
    <w:rsid w:val="001B258D"/>
    <w:rsid w:val="001C2FDE"/>
    <w:rsid w:val="001D7C0F"/>
    <w:rsid w:val="00272792"/>
    <w:rsid w:val="0027366B"/>
    <w:rsid w:val="00297DA6"/>
    <w:rsid w:val="002A65DD"/>
    <w:rsid w:val="002B734D"/>
    <w:rsid w:val="002F1335"/>
    <w:rsid w:val="003101AA"/>
    <w:rsid w:val="00321F66"/>
    <w:rsid w:val="003240E9"/>
    <w:rsid w:val="00331C18"/>
    <w:rsid w:val="00371ED2"/>
    <w:rsid w:val="00396A32"/>
    <w:rsid w:val="003E1370"/>
    <w:rsid w:val="003F3110"/>
    <w:rsid w:val="00427CCE"/>
    <w:rsid w:val="00437630"/>
    <w:rsid w:val="00475A3A"/>
    <w:rsid w:val="00483DF9"/>
    <w:rsid w:val="004B2E73"/>
    <w:rsid w:val="00512DA8"/>
    <w:rsid w:val="005176AF"/>
    <w:rsid w:val="005272DD"/>
    <w:rsid w:val="0057510A"/>
    <w:rsid w:val="00612D7C"/>
    <w:rsid w:val="00626A08"/>
    <w:rsid w:val="006326EE"/>
    <w:rsid w:val="00651C23"/>
    <w:rsid w:val="006C05AA"/>
    <w:rsid w:val="006D7E34"/>
    <w:rsid w:val="00725B79"/>
    <w:rsid w:val="007B3EDC"/>
    <w:rsid w:val="007E3566"/>
    <w:rsid w:val="007F0362"/>
    <w:rsid w:val="00813FE9"/>
    <w:rsid w:val="0081487B"/>
    <w:rsid w:val="00823281"/>
    <w:rsid w:val="008263B5"/>
    <w:rsid w:val="00843F60"/>
    <w:rsid w:val="008D0ACC"/>
    <w:rsid w:val="008E0B4F"/>
    <w:rsid w:val="0094462D"/>
    <w:rsid w:val="00945E95"/>
    <w:rsid w:val="00987330"/>
    <w:rsid w:val="00993317"/>
    <w:rsid w:val="009D3BC4"/>
    <w:rsid w:val="009D4896"/>
    <w:rsid w:val="009F0E06"/>
    <w:rsid w:val="00A15043"/>
    <w:rsid w:val="00A76F7F"/>
    <w:rsid w:val="00A8112C"/>
    <w:rsid w:val="00A85ADA"/>
    <w:rsid w:val="00AA0FB0"/>
    <w:rsid w:val="00B71B88"/>
    <w:rsid w:val="00B77E35"/>
    <w:rsid w:val="00BC4F18"/>
    <w:rsid w:val="00BD47F6"/>
    <w:rsid w:val="00BE5CE7"/>
    <w:rsid w:val="00BF3FD9"/>
    <w:rsid w:val="00C71207"/>
    <w:rsid w:val="00C72F5B"/>
    <w:rsid w:val="00DD7B4C"/>
    <w:rsid w:val="00E12C5D"/>
    <w:rsid w:val="00E14D55"/>
    <w:rsid w:val="00E20F6B"/>
    <w:rsid w:val="00E23250"/>
    <w:rsid w:val="00E85E6B"/>
    <w:rsid w:val="00EB6930"/>
    <w:rsid w:val="00EE1D60"/>
    <w:rsid w:val="00F420C4"/>
    <w:rsid w:val="00F664D6"/>
    <w:rsid w:val="00F90BD0"/>
    <w:rsid w:val="00F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B734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B7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B734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258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258D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F0E0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F0E06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F0E0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F0E06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B734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B7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B734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258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258D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F0E0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F0E06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F0E0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F0E0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2BEC7DE7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2</cp:revision>
  <cp:lastPrinted>2017-01-18T02:30:00Z</cp:lastPrinted>
  <dcterms:created xsi:type="dcterms:W3CDTF">2017-06-29T08:03:00Z</dcterms:created>
  <dcterms:modified xsi:type="dcterms:W3CDTF">2017-06-29T08:03:00Z</dcterms:modified>
</cp:coreProperties>
</file>