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B8" w:rsidRDefault="008F4FCE">
      <w:r>
        <w:rPr>
          <w:rFonts w:hint="eastAsia"/>
        </w:rPr>
        <w:t>様式第9号（第8条関係）</w:t>
      </w:r>
    </w:p>
    <w:p w:rsidR="008F4FCE" w:rsidRDefault="008F4FCE"/>
    <w:p w:rsidR="00D11F2E" w:rsidRDefault="00D11F2E"/>
    <w:p w:rsidR="008F4FCE" w:rsidRDefault="008F4FCE" w:rsidP="00D11F2E">
      <w:pPr>
        <w:jc w:val="center"/>
      </w:pPr>
      <w:r>
        <w:rPr>
          <w:rFonts w:hint="eastAsia"/>
        </w:rPr>
        <w:t>高岡市体育施設利用料金減免申請書</w:t>
      </w:r>
    </w:p>
    <w:p w:rsidR="008F4FCE" w:rsidRDefault="008F4FCE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24"/>
        <w:gridCol w:w="324"/>
        <w:gridCol w:w="324"/>
        <w:gridCol w:w="324"/>
        <w:gridCol w:w="324"/>
        <w:gridCol w:w="324"/>
      </w:tblGrid>
      <w:tr w:rsidR="00500A1E" w:rsidTr="00500A1E">
        <w:trPr>
          <w:jc w:val="right"/>
        </w:trPr>
        <w:tc>
          <w:tcPr>
            <w:tcW w:w="704" w:type="dxa"/>
            <w:vAlign w:val="center"/>
          </w:tcPr>
          <w:p w:rsidR="00D11F2E" w:rsidRDefault="00D11F2E" w:rsidP="00500A1E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324" w:type="dxa"/>
            <w:vAlign w:val="center"/>
          </w:tcPr>
          <w:p w:rsidR="00D11F2E" w:rsidRDefault="00D11F2E" w:rsidP="00500A1E">
            <w:pPr>
              <w:jc w:val="center"/>
            </w:pPr>
          </w:p>
        </w:tc>
        <w:tc>
          <w:tcPr>
            <w:tcW w:w="324" w:type="dxa"/>
            <w:vAlign w:val="center"/>
          </w:tcPr>
          <w:p w:rsidR="00D11F2E" w:rsidRDefault="00D11F2E" w:rsidP="00500A1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24" w:type="dxa"/>
            <w:vAlign w:val="center"/>
          </w:tcPr>
          <w:p w:rsidR="00D11F2E" w:rsidRDefault="00D11F2E" w:rsidP="00500A1E">
            <w:pPr>
              <w:jc w:val="center"/>
            </w:pPr>
          </w:p>
        </w:tc>
        <w:tc>
          <w:tcPr>
            <w:tcW w:w="324" w:type="dxa"/>
            <w:vAlign w:val="center"/>
          </w:tcPr>
          <w:p w:rsidR="00D11F2E" w:rsidRDefault="00D11F2E" w:rsidP="00500A1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24" w:type="dxa"/>
            <w:vAlign w:val="center"/>
          </w:tcPr>
          <w:p w:rsidR="00D11F2E" w:rsidRDefault="00D11F2E" w:rsidP="00500A1E">
            <w:pPr>
              <w:jc w:val="center"/>
            </w:pPr>
          </w:p>
        </w:tc>
        <w:tc>
          <w:tcPr>
            <w:tcW w:w="324" w:type="dxa"/>
            <w:vAlign w:val="center"/>
          </w:tcPr>
          <w:p w:rsidR="00D11F2E" w:rsidRDefault="00D11F2E" w:rsidP="00500A1E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1530AF" w:rsidRDefault="001530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49530</wp:posOffset>
                </wp:positionV>
                <wp:extent cx="606425" cy="307340"/>
                <wp:effectExtent l="0" t="0" r="317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0AF" w:rsidRDefault="001530AF">
                            <w:r>
                              <w:rPr>
                                <w:rFonts w:hint="eastAsia"/>
                              </w:rPr>
                              <w:t>あて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.15pt;margin-top:3.9pt;width:47.75pt;height:2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" stroked="f">
                <v:textbox>
                  <w:txbxContent>
                    <w:p w:rsidR="001530AF" w:rsidRDefault="001530AF">
                      <w:r>
                        <w:rPr>
                          <w:rFonts w:hint="eastAsia"/>
                        </w:rPr>
                        <w:t>あて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高岡市長</w:t>
      </w:r>
    </w:p>
    <w:p w:rsidR="008F4FCE" w:rsidRDefault="008F4FCE">
      <w:r>
        <w:rPr>
          <w:rFonts w:hint="eastAsia"/>
        </w:rPr>
        <w:t xml:space="preserve">指定管理者　</w:t>
      </w:r>
    </w:p>
    <w:p w:rsidR="008F4FCE" w:rsidRDefault="008F4FCE"/>
    <w:tbl>
      <w:tblPr>
        <w:tblStyle w:val="a3"/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2268"/>
        <w:gridCol w:w="425"/>
        <w:gridCol w:w="573"/>
        <w:gridCol w:w="352"/>
        <w:gridCol w:w="142"/>
        <w:gridCol w:w="567"/>
      </w:tblGrid>
      <w:tr w:rsidR="00500A1E" w:rsidTr="00500A1E">
        <w:trPr>
          <w:jc w:val="right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500A1E" w:rsidRPr="008F4FCE" w:rsidRDefault="00500A1E" w:rsidP="008F4FCE">
            <w:pPr>
              <w:rPr>
                <w:sz w:val="20"/>
              </w:rPr>
            </w:pPr>
            <w:r w:rsidRPr="008F4FCE">
              <w:rPr>
                <w:rFonts w:hint="eastAsia"/>
                <w:sz w:val="20"/>
              </w:rPr>
              <w:t>住所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500A1E" w:rsidRPr="008F4FCE" w:rsidRDefault="00500A1E" w:rsidP="008F4FCE">
            <w:pPr>
              <w:rPr>
                <w:sz w:val="18"/>
              </w:rPr>
            </w:pPr>
            <w:r w:rsidRPr="008F4FCE">
              <w:rPr>
                <w:rFonts w:hint="eastAsia"/>
                <w:sz w:val="18"/>
              </w:rPr>
              <w:t>(所在地)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500A1E" w:rsidRPr="00500A1E" w:rsidRDefault="00500A1E" w:rsidP="008F4FC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0A1E" w:rsidRPr="008F4FCE" w:rsidRDefault="00500A1E" w:rsidP="008F4FCE">
            <w:pPr>
              <w:rPr>
                <w:sz w:val="16"/>
              </w:rPr>
            </w:pPr>
            <w:r w:rsidRPr="008F4FCE">
              <w:rPr>
                <w:rFonts w:hint="eastAsia"/>
                <w:sz w:val="16"/>
              </w:rPr>
              <w:t>TEL</w:t>
            </w: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  <w:vAlign w:val="center"/>
          </w:tcPr>
          <w:p w:rsidR="00500A1E" w:rsidRPr="008F4FCE" w:rsidRDefault="00500A1E" w:rsidP="007318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1530AF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  <w:vAlign w:val="center"/>
          </w:tcPr>
          <w:p w:rsidR="00500A1E" w:rsidRPr="008F4FCE" w:rsidRDefault="00500A1E" w:rsidP="007318A0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center"/>
          </w:tcPr>
          <w:p w:rsidR="00500A1E" w:rsidRPr="008F4FCE" w:rsidRDefault="00500A1E" w:rsidP="008F4FCE">
            <w:pPr>
              <w:rPr>
                <w:sz w:val="20"/>
              </w:rPr>
            </w:pPr>
            <w:r w:rsidRPr="00500A1E">
              <w:rPr>
                <w:rFonts w:hint="eastAsia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500A1E" w:rsidRPr="008F4FCE" w:rsidRDefault="00500A1E" w:rsidP="008F4FCE">
            <w:pPr>
              <w:rPr>
                <w:sz w:val="20"/>
              </w:rPr>
            </w:pPr>
          </w:p>
        </w:tc>
      </w:tr>
      <w:tr w:rsidR="008F4FCE" w:rsidTr="00500A1E">
        <w:trPr>
          <w:jc w:val="right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F4FCE" w:rsidRPr="008F4FCE" w:rsidRDefault="008F4FCE" w:rsidP="008F4FCE">
            <w:pPr>
              <w:rPr>
                <w:sz w:val="20"/>
              </w:rPr>
            </w:pPr>
            <w:r w:rsidRPr="008F4FCE">
              <w:rPr>
                <w:rFonts w:hint="eastAsia"/>
                <w:sz w:val="20"/>
              </w:rPr>
              <w:t>氏名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8F4FCE" w:rsidRPr="008F4FCE" w:rsidRDefault="008F4FCE" w:rsidP="008F4FCE">
            <w:pPr>
              <w:rPr>
                <w:sz w:val="18"/>
              </w:rPr>
            </w:pPr>
            <w:r w:rsidRPr="008F4FCE">
              <w:rPr>
                <w:rFonts w:hint="eastAsia"/>
                <w:sz w:val="18"/>
              </w:rPr>
              <w:t>(団体名称)</w:t>
            </w:r>
          </w:p>
        </w:tc>
        <w:tc>
          <w:tcPr>
            <w:tcW w:w="4252" w:type="dxa"/>
            <w:gridSpan w:val="6"/>
            <w:tcBorders>
              <w:left w:val="nil"/>
              <w:right w:val="nil"/>
            </w:tcBorders>
            <w:vAlign w:val="center"/>
          </w:tcPr>
          <w:p w:rsidR="008F4FCE" w:rsidRPr="008F4FCE" w:rsidRDefault="008F4FCE" w:rsidP="008F4FCE">
            <w:pPr>
              <w:rPr>
                <w:sz w:val="20"/>
              </w:rPr>
            </w:pPr>
          </w:p>
        </w:tc>
      </w:tr>
      <w:tr w:rsidR="008F4FCE" w:rsidTr="00500A1E">
        <w:trPr>
          <w:jc w:val="right"/>
        </w:trPr>
        <w:tc>
          <w:tcPr>
            <w:tcW w:w="1560" w:type="dxa"/>
            <w:gridSpan w:val="2"/>
            <w:tcBorders>
              <w:left w:val="nil"/>
              <w:right w:val="nil"/>
            </w:tcBorders>
            <w:vAlign w:val="center"/>
          </w:tcPr>
          <w:p w:rsidR="008F4FCE" w:rsidRPr="008F4FCE" w:rsidRDefault="008F4FCE" w:rsidP="008F4FCE">
            <w:pPr>
              <w:rPr>
                <w:sz w:val="20"/>
              </w:rPr>
            </w:pPr>
            <w:r w:rsidRPr="008F4FCE">
              <w:rPr>
                <w:rFonts w:hint="eastAsia"/>
                <w:sz w:val="20"/>
              </w:rPr>
              <w:t>責任者氏名</w:t>
            </w:r>
          </w:p>
        </w:tc>
        <w:tc>
          <w:tcPr>
            <w:tcW w:w="4252" w:type="dxa"/>
            <w:gridSpan w:val="6"/>
            <w:tcBorders>
              <w:left w:val="nil"/>
              <w:right w:val="nil"/>
            </w:tcBorders>
            <w:vAlign w:val="center"/>
          </w:tcPr>
          <w:p w:rsidR="008F4FCE" w:rsidRPr="008F4FCE" w:rsidRDefault="008F4FCE" w:rsidP="008F4FCE">
            <w:pPr>
              <w:rPr>
                <w:sz w:val="20"/>
              </w:rPr>
            </w:pPr>
          </w:p>
        </w:tc>
      </w:tr>
    </w:tbl>
    <w:p w:rsidR="008F4FCE" w:rsidRPr="008F4FCE" w:rsidRDefault="008F4FCE">
      <w:pPr>
        <w:rPr>
          <w:sz w:val="20"/>
          <w:szCs w:val="20"/>
        </w:rPr>
      </w:pPr>
    </w:p>
    <w:tbl>
      <w:tblPr>
        <w:tblStyle w:val="a3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283"/>
        <w:gridCol w:w="284"/>
        <w:gridCol w:w="142"/>
        <w:gridCol w:w="141"/>
        <w:gridCol w:w="284"/>
        <w:gridCol w:w="283"/>
        <w:gridCol w:w="454"/>
        <w:gridCol w:w="454"/>
        <w:gridCol w:w="454"/>
        <w:gridCol w:w="454"/>
        <w:gridCol w:w="454"/>
        <w:gridCol w:w="454"/>
        <w:gridCol w:w="454"/>
        <w:gridCol w:w="454"/>
        <w:gridCol w:w="337"/>
        <w:gridCol w:w="571"/>
        <w:gridCol w:w="454"/>
        <w:gridCol w:w="454"/>
        <w:gridCol w:w="454"/>
        <w:gridCol w:w="454"/>
        <w:gridCol w:w="454"/>
        <w:gridCol w:w="703"/>
      </w:tblGrid>
      <w:tr w:rsidR="00D11F2E" w:rsidRPr="008F4FCE" w:rsidTr="00D11F2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4FCE" w:rsidRPr="008F4FCE" w:rsidRDefault="008F4F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令和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4FCE" w:rsidRPr="008F4FCE" w:rsidRDefault="008F4FC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4FCE" w:rsidRPr="008F4FCE" w:rsidRDefault="008F4FCE" w:rsidP="008F4FCE">
            <w:pPr>
              <w:jc w:val="left"/>
              <w:rPr>
                <w:sz w:val="20"/>
                <w:szCs w:val="20"/>
              </w:rPr>
            </w:pPr>
            <w:r w:rsidRPr="008F4FC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4FCE" w:rsidRPr="008F4FCE" w:rsidRDefault="008F4FCE" w:rsidP="007318A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FCE" w:rsidRPr="008F4FCE" w:rsidRDefault="008F4FCE">
            <w:pPr>
              <w:rPr>
                <w:sz w:val="20"/>
                <w:szCs w:val="20"/>
              </w:rPr>
            </w:pPr>
            <w:r w:rsidRPr="008F4FCE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4FCE" w:rsidRPr="008F4FCE" w:rsidRDefault="008F4FC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4FCE" w:rsidRPr="008F4FCE" w:rsidRDefault="008F4FCE">
            <w:pPr>
              <w:rPr>
                <w:sz w:val="20"/>
                <w:szCs w:val="20"/>
              </w:rPr>
            </w:pPr>
            <w:r w:rsidRPr="008F4FC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5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F4FCE" w:rsidRPr="008F4FCE" w:rsidRDefault="008F4FCE">
            <w:pPr>
              <w:rPr>
                <w:sz w:val="20"/>
                <w:szCs w:val="20"/>
              </w:rPr>
            </w:pPr>
            <w:r w:rsidRPr="008F4FCE">
              <w:rPr>
                <w:rFonts w:hint="eastAsia"/>
                <w:sz w:val="20"/>
                <w:szCs w:val="20"/>
              </w:rPr>
              <w:t>付けで承認を受けました高岡市体育施設の使用については、下記の利用により</w:t>
            </w:r>
          </w:p>
        </w:tc>
      </w:tr>
      <w:tr w:rsidR="008F4FCE" w:rsidRPr="008F4FCE" w:rsidTr="00D11F2E">
        <w:tc>
          <w:tcPr>
            <w:tcW w:w="978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FCE" w:rsidRPr="008F4FCE" w:rsidRDefault="008F4FCE">
            <w:pPr>
              <w:rPr>
                <w:sz w:val="20"/>
                <w:szCs w:val="20"/>
              </w:rPr>
            </w:pPr>
            <w:r w:rsidRPr="008F4FCE">
              <w:rPr>
                <w:rFonts w:hint="eastAsia"/>
                <w:sz w:val="20"/>
                <w:szCs w:val="20"/>
              </w:rPr>
              <w:t>利用料の減免を申請します。</w:t>
            </w:r>
          </w:p>
        </w:tc>
      </w:tr>
      <w:tr w:rsidR="008F4FCE" w:rsidRPr="008F4FCE" w:rsidTr="00D11F2E">
        <w:trPr>
          <w:trHeight w:val="1020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CE" w:rsidRPr="008F4FCE" w:rsidRDefault="008F4FCE" w:rsidP="00D11F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利用施設名</w:t>
            </w: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CE" w:rsidRPr="008F4FCE" w:rsidRDefault="00500A1E" w:rsidP="007318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11F2E" w:rsidRPr="008F4FCE" w:rsidTr="00D11F2E">
        <w:trPr>
          <w:trHeight w:val="1020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2E" w:rsidRPr="008F4FCE" w:rsidRDefault="00D11F2E" w:rsidP="00D11F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利用承認年月日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令和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</w:p>
        </w:tc>
      </w:tr>
      <w:tr w:rsidR="00D11F2E" w:rsidRPr="008F4FCE" w:rsidTr="00500A1E">
        <w:trPr>
          <w:trHeight w:val="624"/>
        </w:trPr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F2E" w:rsidRPr="008F4FCE" w:rsidRDefault="00D11F2E" w:rsidP="00D11F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利用日時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令和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午前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1F2E" w:rsidRPr="008F4FCE" w:rsidRDefault="00D11F2E" w:rsidP="00500A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7318A0">
              <w:rPr>
                <w:rFonts w:hint="eastAsia"/>
                <w:sz w:val="20"/>
                <w:szCs w:val="20"/>
              </w:rPr>
              <w:t>後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1F2E" w:rsidRPr="008F4FCE" w:rsidRDefault="00500A1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００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</w:p>
        </w:tc>
      </w:tr>
      <w:tr w:rsidR="00D11F2E" w:rsidRPr="008F4FCE" w:rsidTr="00500A1E">
        <w:trPr>
          <w:trHeight w:val="624"/>
        </w:trPr>
        <w:tc>
          <w:tcPr>
            <w:tcW w:w="15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2E" w:rsidRDefault="00D11F2E" w:rsidP="00D11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1F2E" w:rsidRDefault="00D11F2E" w:rsidP="00D11F2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Default="00D11F2E" w:rsidP="00D11F2E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Default="00D11F2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令和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Default="00D11F2E" w:rsidP="00D11F2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Default="00D11F2E" w:rsidP="00D11F2E">
            <w:pPr>
              <w:rPr>
                <w:sz w:val="20"/>
                <w:szCs w:val="20"/>
              </w:rPr>
            </w:pPr>
            <w:r w:rsidRPr="00D11F2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Default="00D11F2E" w:rsidP="00D11F2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Default="00D11F2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11F2E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Default="00D11F2E" w:rsidP="00D11F2E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  <w:r w:rsidRPr="00D11F2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Pr="008F4FCE" w:rsidRDefault="00D11F2E" w:rsidP="00500A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</w:t>
            </w:r>
            <w:r w:rsidR="007318A0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F2E" w:rsidRPr="008F4FCE" w:rsidRDefault="00500A1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D11F2E" w:rsidRPr="008F4FCE" w:rsidTr="00D11F2E">
        <w:trPr>
          <w:trHeight w:val="1020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2E" w:rsidRPr="008F4FCE" w:rsidRDefault="00D11F2E" w:rsidP="00D11F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利用目的</w:t>
            </w: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2E" w:rsidRPr="008F4FCE" w:rsidRDefault="00500A1E" w:rsidP="007318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11F2E" w:rsidRPr="008F4FCE" w:rsidTr="00D11F2E">
        <w:trPr>
          <w:trHeight w:val="1020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2E" w:rsidRDefault="00D11F2E" w:rsidP="00D11F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主催、共催又は</w:t>
            </w:r>
          </w:p>
          <w:p w:rsidR="00D11F2E" w:rsidRDefault="00D11F2E" w:rsidP="00D11F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後援する団体名</w:t>
            </w: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2E" w:rsidRPr="008F4FCE" w:rsidRDefault="00500A1E" w:rsidP="007318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11F2E" w:rsidRPr="008F4FCE" w:rsidTr="00D11F2E">
        <w:trPr>
          <w:trHeight w:val="1020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2E" w:rsidRDefault="00D11F2E" w:rsidP="00D11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減免を必要とする理由</w:t>
            </w: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2E" w:rsidRPr="008F4FCE" w:rsidRDefault="00500A1E" w:rsidP="007318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11F2E" w:rsidRPr="008F4FCE" w:rsidTr="00D11F2E">
        <w:trPr>
          <w:trHeight w:val="1020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2E" w:rsidRDefault="00D11F2E" w:rsidP="00D11F2E">
            <w:pPr>
              <w:jc w:val="center"/>
              <w:rPr>
                <w:sz w:val="20"/>
                <w:szCs w:val="20"/>
              </w:rPr>
            </w:pPr>
            <w:r w:rsidRPr="001034C7">
              <w:rPr>
                <w:rFonts w:hint="eastAsia"/>
                <w:spacing w:val="60"/>
                <w:kern w:val="0"/>
                <w:sz w:val="20"/>
                <w:szCs w:val="20"/>
                <w:fitText w:val="1200" w:id="-1691699968"/>
              </w:rPr>
              <w:t>※減免</w:t>
            </w:r>
            <w:r w:rsidRPr="001034C7">
              <w:rPr>
                <w:rFonts w:hint="eastAsia"/>
                <w:spacing w:val="20"/>
                <w:kern w:val="0"/>
                <w:sz w:val="20"/>
                <w:szCs w:val="20"/>
                <w:fitText w:val="1200" w:id="-1691699968"/>
              </w:rPr>
              <w:t>率</w:t>
            </w: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2E" w:rsidRPr="008F4FCE" w:rsidRDefault="00D11F2E" w:rsidP="00D11F2E">
            <w:pPr>
              <w:rPr>
                <w:sz w:val="20"/>
                <w:szCs w:val="20"/>
              </w:rPr>
            </w:pPr>
          </w:p>
        </w:tc>
      </w:tr>
      <w:tr w:rsidR="00D11F2E" w:rsidRPr="008F4FCE" w:rsidTr="00D11F2E">
        <w:trPr>
          <w:trHeight w:val="463"/>
        </w:trPr>
        <w:tc>
          <w:tcPr>
            <w:tcW w:w="978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1F2E" w:rsidRPr="00D11F2E" w:rsidRDefault="00D11F2E" w:rsidP="00D11F2E">
            <w:r>
              <w:rPr>
                <w:rFonts w:hint="eastAsia"/>
              </w:rPr>
              <w:t>※印欄は記入しないでください。</w:t>
            </w:r>
          </w:p>
        </w:tc>
      </w:tr>
    </w:tbl>
    <w:p w:rsidR="008F4FCE" w:rsidRPr="001034C7" w:rsidRDefault="008F4FCE"/>
    <w:sectPr w:rsidR="008F4FCE" w:rsidRPr="001034C7" w:rsidSect="008F4F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CE"/>
    <w:rsid w:val="000227B8"/>
    <w:rsid w:val="001034C7"/>
    <w:rsid w:val="001530AF"/>
    <w:rsid w:val="00500A1E"/>
    <w:rsid w:val="007318A0"/>
    <w:rsid w:val="008F4FCE"/>
    <w:rsid w:val="00D1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340F4FB2</Template>
  <TotalTime>61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4</cp:revision>
  <dcterms:created xsi:type="dcterms:W3CDTF">2021-11-05T01:16:00Z</dcterms:created>
  <dcterms:modified xsi:type="dcterms:W3CDTF">2022-10-12T06:19:00Z</dcterms:modified>
</cp:coreProperties>
</file>