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18" w:rsidRPr="00B12F48" w:rsidRDefault="007B4FD1">
      <w:pPr>
        <w:rPr>
          <w:color w:val="000000"/>
        </w:rPr>
      </w:pPr>
      <w:r w:rsidRPr="006337A7">
        <w:rPr>
          <w:rFonts w:hint="eastAsia"/>
        </w:rPr>
        <w:t xml:space="preserve"> </w:t>
      </w:r>
      <w:r w:rsidR="00B93018" w:rsidRPr="00B12F48">
        <w:rPr>
          <w:rFonts w:hint="eastAsia"/>
          <w:color w:val="000000"/>
        </w:rPr>
        <w:t>様式第</w:t>
      </w:r>
      <w:r w:rsidR="00B12F48" w:rsidRPr="00B12F48">
        <w:rPr>
          <w:rFonts w:hint="eastAsia"/>
          <w:color w:val="000000"/>
        </w:rPr>
        <w:t>13</w:t>
      </w:r>
      <w:r w:rsidR="00B93018" w:rsidRPr="00B12F48">
        <w:rPr>
          <w:rFonts w:hint="eastAsia"/>
          <w:color w:val="000000"/>
        </w:rPr>
        <w:t>号(第10、第14関係)</w:t>
      </w:r>
    </w:p>
    <w:p w:rsidR="00B93018" w:rsidRPr="00B12F48" w:rsidRDefault="00B93018">
      <w:pPr>
        <w:jc w:val="center"/>
        <w:rPr>
          <w:rFonts w:ascii="‚l‚r –¾’©" w:hint="eastAsia"/>
          <w:color w:val="000000"/>
        </w:rPr>
      </w:pPr>
      <w:r w:rsidRPr="00B12F48">
        <w:rPr>
          <w:rFonts w:ascii="‚l‚r –¾’©" w:hint="eastAsia"/>
          <w:color w:val="000000"/>
          <w:spacing w:val="105"/>
        </w:rPr>
        <w:t>認定証再交付申請</w:t>
      </w:r>
      <w:r w:rsidRPr="00B12F48">
        <w:rPr>
          <w:rFonts w:ascii="‚l‚r –¾’©" w:hint="eastAsia"/>
          <w:color w:val="000000"/>
        </w:rPr>
        <w:t>書</w:t>
      </w:r>
    </w:p>
    <w:p w:rsidR="00B93018" w:rsidRPr="00B12F48" w:rsidRDefault="00B93018">
      <w:pPr>
        <w:rPr>
          <w:rFonts w:ascii="‚l‚r –¾’©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1050"/>
        <w:gridCol w:w="2625"/>
        <w:gridCol w:w="525"/>
        <w:gridCol w:w="945"/>
        <w:gridCol w:w="2946"/>
      </w:tblGrid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2203"/>
        </w:trPr>
        <w:tc>
          <w:tcPr>
            <w:tcW w:w="8511" w:type="dxa"/>
            <w:gridSpan w:val="6"/>
            <w:vAlign w:val="center"/>
          </w:tcPr>
          <w:p w:rsidR="00B93018" w:rsidRPr="00B12F48" w:rsidRDefault="00B93018">
            <w:pPr>
              <w:jc w:val="right"/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年　　月　　日　</w:t>
            </w:r>
          </w:p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</w:p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　高岡市消防長あて</w:t>
            </w:r>
          </w:p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</w:p>
          <w:p w:rsidR="00B93018" w:rsidRPr="00B12F48" w:rsidRDefault="00B93018">
            <w:pPr>
              <w:jc w:val="right"/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申請者　　　　　　　　　　　　　　　　　　　</w:t>
            </w:r>
          </w:p>
          <w:p w:rsidR="00B93018" w:rsidRPr="00B12F48" w:rsidRDefault="00B93018">
            <w:pPr>
              <w:jc w:val="right"/>
              <w:rPr>
                <w:rFonts w:ascii="‚l‚r –¾’©"/>
                <w:color w:val="000000"/>
                <w:u w:val="single"/>
              </w:rPr>
            </w:pPr>
            <w:r w:rsidRPr="00B12F48">
              <w:rPr>
                <w:rFonts w:hint="eastAsia"/>
                <w:color w:val="000000"/>
                <w:spacing w:val="105"/>
                <w:u w:val="single"/>
              </w:rPr>
              <w:t>氏</w:t>
            </w:r>
            <w:r w:rsidRPr="00B12F48">
              <w:rPr>
                <w:rFonts w:hint="eastAsia"/>
                <w:color w:val="000000"/>
                <w:u w:val="single"/>
              </w:rPr>
              <w:t xml:space="preserve">名　　　　　　　　　　　　　　　　　</w:t>
            </w:r>
            <w:r w:rsidRPr="00B12F48">
              <w:rPr>
                <w:rFonts w:hint="eastAsia"/>
                <w:color w:val="000000"/>
              </w:rPr>
              <w:t xml:space="preserve">　　</w:t>
            </w: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470" w:type="dxa"/>
            <w:gridSpan w:val="2"/>
            <w:vAlign w:val="center"/>
          </w:tcPr>
          <w:p w:rsidR="00B93018" w:rsidRPr="00B12F48" w:rsidRDefault="00B93018">
            <w:pPr>
              <w:jc w:val="center"/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  <w:spacing w:val="210"/>
              </w:rPr>
              <w:t>住</w:t>
            </w:r>
            <w:r w:rsidRPr="00B12F48">
              <w:rPr>
                <w:rFonts w:hint="eastAsia"/>
                <w:color w:val="000000"/>
              </w:rPr>
              <w:t>所</w:t>
            </w:r>
          </w:p>
        </w:tc>
        <w:tc>
          <w:tcPr>
            <w:tcW w:w="7041" w:type="dxa"/>
            <w:gridSpan w:val="4"/>
            <w:vAlign w:val="bottom"/>
          </w:tcPr>
          <w:p w:rsidR="00B93018" w:rsidRPr="00B12F48" w:rsidRDefault="00B93018">
            <w:pPr>
              <w:spacing w:line="480" w:lineRule="auto"/>
              <w:jc w:val="right"/>
              <w:rPr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電話番号(　　　　)　　　　　　　　</w:t>
            </w: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1909"/>
        </w:trPr>
        <w:tc>
          <w:tcPr>
            <w:tcW w:w="1470" w:type="dxa"/>
            <w:gridSpan w:val="2"/>
          </w:tcPr>
          <w:p w:rsidR="00B93018" w:rsidRDefault="00B93018">
            <w:pPr>
              <w:spacing w:before="240"/>
              <w:jc w:val="center"/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ふりがな</w:t>
            </w:r>
          </w:p>
          <w:p w:rsidR="00B93018" w:rsidRPr="00B12F48" w:rsidRDefault="00B93018">
            <w:pPr>
              <w:jc w:val="center"/>
              <w:rPr>
                <w:color w:val="000000"/>
              </w:rPr>
            </w:pPr>
            <w:r w:rsidRPr="00B12F48">
              <w:rPr>
                <w:rFonts w:hint="eastAsia"/>
                <w:color w:val="000000"/>
                <w:spacing w:val="210"/>
              </w:rPr>
              <w:t>氏</w:t>
            </w:r>
            <w:r w:rsidRPr="00B12F48">
              <w:rPr>
                <w:rFonts w:hint="eastAsia"/>
                <w:color w:val="000000"/>
              </w:rPr>
              <w:t>名</w:t>
            </w:r>
          </w:p>
        </w:tc>
        <w:tc>
          <w:tcPr>
            <w:tcW w:w="7041" w:type="dxa"/>
            <w:gridSpan w:val="4"/>
            <w:vAlign w:val="center"/>
          </w:tcPr>
          <w:p w:rsidR="00B93018" w:rsidRPr="00B12F48" w:rsidRDefault="00B93018">
            <w:pPr>
              <w:rPr>
                <w:color w:val="000000"/>
              </w:rPr>
            </w:pPr>
            <w:r w:rsidRPr="00B12F48">
              <w:rPr>
                <w:rFonts w:hint="eastAsia"/>
                <w:color w:val="000000"/>
                <w:u w:val="single"/>
              </w:rPr>
              <w:t xml:space="preserve">　　　　　　　　　　　　　　　　　　　</w:t>
            </w:r>
          </w:p>
          <w:p w:rsidR="00B93018" w:rsidRPr="00B12F48" w:rsidRDefault="00B93018">
            <w:pPr>
              <w:rPr>
                <w:color w:val="000000"/>
              </w:rPr>
            </w:pPr>
          </w:p>
          <w:p w:rsidR="00B93018" w:rsidRPr="00B12F48" w:rsidRDefault="00B93018">
            <w:pPr>
              <w:rPr>
                <w:color w:val="000000"/>
              </w:rPr>
            </w:pPr>
          </w:p>
          <w:p w:rsidR="00B93018" w:rsidRPr="00B12F48" w:rsidRDefault="00B93018">
            <w:pPr>
              <w:rPr>
                <w:color w:val="000000"/>
              </w:rPr>
            </w:pPr>
          </w:p>
          <w:p w:rsidR="00B93018" w:rsidRPr="00B12F48" w:rsidRDefault="00B93018">
            <w:pPr>
              <w:jc w:val="right"/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年　　月　　日生　</w:t>
            </w: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470" w:type="dxa"/>
            <w:gridSpan w:val="2"/>
            <w:vAlign w:val="center"/>
          </w:tcPr>
          <w:p w:rsidR="00B93018" w:rsidRPr="00B12F48" w:rsidRDefault="00B93018">
            <w:pPr>
              <w:jc w:val="distribute"/>
              <w:rPr>
                <w:rFonts w:ascii="‚l‚r –¾’©" w:hint="eastAsia"/>
                <w:color w:val="000000"/>
              </w:rPr>
            </w:pPr>
            <w:r w:rsidRPr="00B12F48">
              <w:rPr>
                <w:rFonts w:ascii="‚l‚r –¾’©" w:hint="eastAsia"/>
                <w:color w:val="000000"/>
              </w:rPr>
              <w:t>認定証種別</w:t>
            </w:r>
          </w:p>
        </w:tc>
        <w:tc>
          <w:tcPr>
            <w:tcW w:w="7041" w:type="dxa"/>
            <w:gridSpan w:val="4"/>
            <w:vAlign w:val="center"/>
          </w:tcPr>
          <w:p w:rsidR="00B93018" w:rsidRPr="00B12F48" w:rsidRDefault="00B93018">
            <w:pPr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　1　応急手当指導員認定証</w:t>
            </w:r>
          </w:p>
          <w:p w:rsidR="00B93018" w:rsidRPr="00B12F48" w:rsidRDefault="00B93018">
            <w:pPr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　2　応急手当普及員認定証</w:t>
            </w: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470" w:type="dxa"/>
            <w:gridSpan w:val="2"/>
            <w:vAlign w:val="center"/>
          </w:tcPr>
          <w:p w:rsidR="00B93018" w:rsidRPr="00B12F48" w:rsidRDefault="00B93018">
            <w:pPr>
              <w:jc w:val="distribute"/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3150" w:type="dxa"/>
            <w:gridSpan w:val="2"/>
            <w:vAlign w:val="center"/>
          </w:tcPr>
          <w:p w:rsidR="00B93018" w:rsidRPr="00B12F48" w:rsidRDefault="00B93018">
            <w:pPr>
              <w:jc w:val="center"/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945" w:type="dxa"/>
            <w:vMerge w:val="restart"/>
            <w:vAlign w:val="center"/>
          </w:tcPr>
          <w:p w:rsidR="00B93018" w:rsidRPr="00B12F48" w:rsidRDefault="00B93018">
            <w:pPr>
              <w:jc w:val="distribute"/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再交付理由</w:t>
            </w:r>
          </w:p>
        </w:tc>
        <w:tc>
          <w:tcPr>
            <w:tcW w:w="2946" w:type="dxa"/>
            <w:vMerge w:val="restart"/>
            <w:vAlign w:val="center"/>
          </w:tcPr>
          <w:p w:rsidR="00B93018" w:rsidRPr="00B12F48" w:rsidRDefault="00B93018">
            <w:pPr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　1　紛失</w:t>
            </w:r>
          </w:p>
          <w:p w:rsidR="00B93018" w:rsidRPr="00B12F48" w:rsidRDefault="00B93018">
            <w:pPr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　2　汚損・破損</w:t>
            </w:r>
          </w:p>
          <w:p w:rsidR="00B93018" w:rsidRPr="00B12F48" w:rsidRDefault="00B93018">
            <w:pPr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　3　記載事項変更</w:t>
            </w:r>
          </w:p>
          <w:p w:rsidR="00B93018" w:rsidRPr="00B12F48" w:rsidRDefault="00B93018">
            <w:pPr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　4　その他の理由</w:t>
            </w: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470" w:type="dxa"/>
            <w:gridSpan w:val="2"/>
            <w:vAlign w:val="center"/>
          </w:tcPr>
          <w:p w:rsidR="00B93018" w:rsidRPr="00B12F48" w:rsidRDefault="00B93018">
            <w:pPr>
              <w:jc w:val="distribute"/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3150" w:type="dxa"/>
            <w:gridSpan w:val="2"/>
            <w:vAlign w:val="center"/>
          </w:tcPr>
          <w:p w:rsidR="00B93018" w:rsidRPr="00B12F48" w:rsidRDefault="00B93018">
            <w:pPr>
              <w:jc w:val="right"/>
              <w:rPr>
                <w:rFonts w:hint="eastAsia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945" w:type="dxa"/>
            <w:vMerge/>
            <w:vAlign w:val="center"/>
          </w:tcPr>
          <w:p w:rsidR="00B93018" w:rsidRPr="00B12F48" w:rsidRDefault="00B930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46" w:type="dxa"/>
            <w:vMerge/>
            <w:vAlign w:val="center"/>
          </w:tcPr>
          <w:p w:rsidR="00B93018" w:rsidRPr="00B12F48" w:rsidRDefault="00B930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20" w:type="dxa"/>
            <w:vMerge w:val="restart"/>
            <w:textDirection w:val="tbRlV"/>
            <w:vAlign w:val="center"/>
          </w:tcPr>
          <w:p w:rsidR="00B93018" w:rsidRPr="00B12F48" w:rsidRDefault="00B93018">
            <w:pPr>
              <w:jc w:val="center"/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  <w:spacing w:val="40"/>
              </w:rPr>
              <w:t>勤務</w:t>
            </w:r>
            <w:r w:rsidRPr="00B12F48">
              <w:rPr>
                <w:rFonts w:hint="eastAsia"/>
                <w:color w:val="000000"/>
              </w:rPr>
              <w:t>先</w:t>
            </w:r>
          </w:p>
        </w:tc>
        <w:tc>
          <w:tcPr>
            <w:tcW w:w="1050" w:type="dxa"/>
            <w:vAlign w:val="center"/>
          </w:tcPr>
          <w:p w:rsidR="00B93018" w:rsidRPr="00B12F48" w:rsidRDefault="00B93018">
            <w:pPr>
              <w:jc w:val="distribute"/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名称</w:t>
            </w:r>
          </w:p>
        </w:tc>
        <w:tc>
          <w:tcPr>
            <w:tcW w:w="7041" w:type="dxa"/>
            <w:gridSpan w:val="4"/>
          </w:tcPr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　</w:t>
            </w: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420" w:type="dxa"/>
            <w:vMerge/>
            <w:textDirection w:val="tbRlV"/>
            <w:vAlign w:val="center"/>
          </w:tcPr>
          <w:p w:rsidR="00B93018" w:rsidRPr="00B12F48" w:rsidRDefault="00B93018">
            <w:pPr>
              <w:jc w:val="center"/>
              <w:rPr>
                <w:rFonts w:ascii="‚l‚r –¾’©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B93018" w:rsidRPr="00B12F48" w:rsidRDefault="00B93018">
            <w:pPr>
              <w:jc w:val="distribute"/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041" w:type="dxa"/>
            <w:gridSpan w:val="4"/>
            <w:vAlign w:val="bottom"/>
          </w:tcPr>
          <w:p w:rsidR="00B93018" w:rsidRPr="00B12F48" w:rsidRDefault="00B93018">
            <w:pPr>
              <w:spacing w:line="480" w:lineRule="auto"/>
              <w:jc w:val="right"/>
              <w:rPr>
                <w:color w:val="000000"/>
              </w:rPr>
            </w:pPr>
            <w:r w:rsidRPr="00B12F48">
              <w:rPr>
                <w:rFonts w:hint="eastAsia"/>
                <w:color w:val="000000"/>
              </w:rPr>
              <w:t xml:space="preserve">電話番号(　　　　)　　　　　　　　</w:t>
            </w:r>
          </w:p>
        </w:tc>
      </w:tr>
      <w:tr w:rsidR="00B93018" w:rsidRPr="00B12F48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4095" w:type="dxa"/>
            <w:gridSpan w:val="3"/>
            <w:vAlign w:val="center"/>
          </w:tcPr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※受付欄</w:t>
            </w:r>
          </w:p>
          <w:p w:rsidR="00B93018" w:rsidRPr="00B12F48" w:rsidRDefault="00B93018">
            <w:pPr>
              <w:rPr>
                <w:color w:val="000000"/>
              </w:rPr>
            </w:pPr>
          </w:p>
          <w:p w:rsidR="00B93018" w:rsidRPr="00B12F48" w:rsidRDefault="00B93018">
            <w:pPr>
              <w:rPr>
                <w:color w:val="000000"/>
              </w:rPr>
            </w:pPr>
          </w:p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  <w:r w:rsidRPr="00B12F48">
              <w:rPr>
                <w:rFonts w:hint="eastAsia"/>
                <w:color w:val="000000"/>
              </w:rPr>
              <w:t>※経過欄</w:t>
            </w:r>
          </w:p>
          <w:p w:rsidR="00B93018" w:rsidRPr="00B12F48" w:rsidRDefault="00B93018">
            <w:pPr>
              <w:rPr>
                <w:color w:val="000000"/>
              </w:rPr>
            </w:pPr>
          </w:p>
          <w:p w:rsidR="00B93018" w:rsidRPr="00B12F48" w:rsidRDefault="00B93018">
            <w:pPr>
              <w:rPr>
                <w:color w:val="000000"/>
              </w:rPr>
            </w:pPr>
          </w:p>
          <w:p w:rsidR="00B93018" w:rsidRPr="00B12F48" w:rsidRDefault="00B93018">
            <w:pPr>
              <w:rPr>
                <w:rFonts w:ascii="‚l‚r –¾’©"/>
                <w:color w:val="000000"/>
              </w:rPr>
            </w:pPr>
          </w:p>
        </w:tc>
      </w:tr>
    </w:tbl>
    <w:p w:rsidR="00B93018" w:rsidRPr="00B12F48" w:rsidRDefault="00B93018">
      <w:pPr>
        <w:rPr>
          <w:rFonts w:hint="eastAsia"/>
          <w:color w:val="000000"/>
        </w:rPr>
      </w:pPr>
      <w:r w:rsidRPr="00B12F48">
        <w:rPr>
          <w:color w:val="000000"/>
        </w:rPr>
        <w:t>(</w:t>
      </w:r>
      <w:r w:rsidRPr="00B12F48">
        <w:rPr>
          <w:rFonts w:hint="eastAsia"/>
          <w:color w:val="000000"/>
        </w:rPr>
        <w:t>注</w:t>
      </w:r>
      <w:r w:rsidRPr="00B12F48">
        <w:rPr>
          <w:color w:val="000000"/>
        </w:rPr>
        <w:t>)</w:t>
      </w:r>
      <w:r w:rsidRPr="00B12F48">
        <w:rPr>
          <w:rFonts w:hint="eastAsia"/>
          <w:color w:val="000000"/>
        </w:rPr>
        <w:t xml:space="preserve">　旧認定証は、申請時(紛失の場合は、再交付後発見したとき)に返納してください。</w:t>
      </w:r>
    </w:p>
    <w:p w:rsidR="00B93018" w:rsidRPr="00B12F48" w:rsidRDefault="00B93018">
      <w:pPr>
        <w:rPr>
          <w:rFonts w:hint="eastAsia"/>
          <w:color w:val="000000"/>
        </w:rPr>
      </w:pPr>
    </w:p>
    <w:sectPr w:rsidR="00B93018" w:rsidRPr="00B12F48" w:rsidSect="007B4FD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EE" w:rsidRDefault="00A42DEE">
      <w:r>
        <w:separator/>
      </w:r>
    </w:p>
  </w:endnote>
  <w:endnote w:type="continuationSeparator" w:id="0">
    <w:p w:rsidR="00A42DEE" w:rsidRDefault="00A4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44" w:rsidRDefault="006405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544" w:rsidRDefault="006405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EE" w:rsidRDefault="00A42DEE">
      <w:r>
        <w:separator/>
      </w:r>
    </w:p>
  </w:footnote>
  <w:footnote w:type="continuationSeparator" w:id="0">
    <w:p w:rsidR="00A42DEE" w:rsidRDefault="00A4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747E3"/>
    <w:rsid w:val="00002FD6"/>
    <w:rsid w:val="0001260C"/>
    <w:rsid w:val="000210D9"/>
    <w:rsid w:val="0003280C"/>
    <w:rsid w:val="00041052"/>
    <w:rsid w:val="00054E4D"/>
    <w:rsid w:val="0005617C"/>
    <w:rsid w:val="00063CA9"/>
    <w:rsid w:val="00065210"/>
    <w:rsid w:val="00073971"/>
    <w:rsid w:val="00081DDD"/>
    <w:rsid w:val="000B6A18"/>
    <w:rsid w:val="000D43AF"/>
    <w:rsid w:val="000E215A"/>
    <w:rsid w:val="00122A4F"/>
    <w:rsid w:val="00126A34"/>
    <w:rsid w:val="00134E92"/>
    <w:rsid w:val="00157FAC"/>
    <w:rsid w:val="00182ECC"/>
    <w:rsid w:val="001B7F18"/>
    <w:rsid w:val="00201D3E"/>
    <w:rsid w:val="00214899"/>
    <w:rsid w:val="002240A7"/>
    <w:rsid w:val="00251F95"/>
    <w:rsid w:val="0029291E"/>
    <w:rsid w:val="002B09F6"/>
    <w:rsid w:val="002C00D4"/>
    <w:rsid w:val="002D571C"/>
    <w:rsid w:val="002E2CAA"/>
    <w:rsid w:val="003154AC"/>
    <w:rsid w:val="0032443F"/>
    <w:rsid w:val="003506A7"/>
    <w:rsid w:val="00376F7B"/>
    <w:rsid w:val="003A47B4"/>
    <w:rsid w:val="003C57E7"/>
    <w:rsid w:val="003D1920"/>
    <w:rsid w:val="003E2DE8"/>
    <w:rsid w:val="003F5DBF"/>
    <w:rsid w:val="00410E0E"/>
    <w:rsid w:val="004122E3"/>
    <w:rsid w:val="004411E6"/>
    <w:rsid w:val="00445DBE"/>
    <w:rsid w:val="00454CF9"/>
    <w:rsid w:val="00471780"/>
    <w:rsid w:val="0047186F"/>
    <w:rsid w:val="00487A6F"/>
    <w:rsid w:val="0049705A"/>
    <w:rsid w:val="004B5823"/>
    <w:rsid w:val="004D7597"/>
    <w:rsid w:val="004E2A73"/>
    <w:rsid w:val="004F38D8"/>
    <w:rsid w:val="004F445D"/>
    <w:rsid w:val="005000C4"/>
    <w:rsid w:val="00505A14"/>
    <w:rsid w:val="00505B1A"/>
    <w:rsid w:val="00524AEA"/>
    <w:rsid w:val="00533359"/>
    <w:rsid w:val="005447C6"/>
    <w:rsid w:val="0055123F"/>
    <w:rsid w:val="00577EA3"/>
    <w:rsid w:val="005B7C01"/>
    <w:rsid w:val="005C5350"/>
    <w:rsid w:val="005D2FEC"/>
    <w:rsid w:val="005D65FC"/>
    <w:rsid w:val="005F0E57"/>
    <w:rsid w:val="00612BBB"/>
    <w:rsid w:val="006234A5"/>
    <w:rsid w:val="006337A7"/>
    <w:rsid w:val="00640544"/>
    <w:rsid w:val="00655358"/>
    <w:rsid w:val="00666147"/>
    <w:rsid w:val="00667758"/>
    <w:rsid w:val="00672F08"/>
    <w:rsid w:val="006A0AF9"/>
    <w:rsid w:val="006A782F"/>
    <w:rsid w:val="006C2086"/>
    <w:rsid w:val="006E4943"/>
    <w:rsid w:val="006F245F"/>
    <w:rsid w:val="00722D11"/>
    <w:rsid w:val="00734937"/>
    <w:rsid w:val="00756BCF"/>
    <w:rsid w:val="00761B96"/>
    <w:rsid w:val="00773051"/>
    <w:rsid w:val="0078120E"/>
    <w:rsid w:val="0079754D"/>
    <w:rsid w:val="007B4FD1"/>
    <w:rsid w:val="007E1577"/>
    <w:rsid w:val="00804425"/>
    <w:rsid w:val="008103BA"/>
    <w:rsid w:val="0083073F"/>
    <w:rsid w:val="00853FC8"/>
    <w:rsid w:val="0088246B"/>
    <w:rsid w:val="00891CB6"/>
    <w:rsid w:val="008A43F5"/>
    <w:rsid w:val="008C3F15"/>
    <w:rsid w:val="008E6445"/>
    <w:rsid w:val="008F6FA4"/>
    <w:rsid w:val="0091269F"/>
    <w:rsid w:val="00922BDD"/>
    <w:rsid w:val="0093694F"/>
    <w:rsid w:val="0095010B"/>
    <w:rsid w:val="009808EC"/>
    <w:rsid w:val="00986996"/>
    <w:rsid w:val="00996DD5"/>
    <w:rsid w:val="009A240C"/>
    <w:rsid w:val="009A33EB"/>
    <w:rsid w:val="009C040C"/>
    <w:rsid w:val="009D75C3"/>
    <w:rsid w:val="00A02A1E"/>
    <w:rsid w:val="00A158B2"/>
    <w:rsid w:val="00A37277"/>
    <w:rsid w:val="00A42DEE"/>
    <w:rsid w:val="00A53CFC"/>
    <w:rsid w:val="00A747E3"/>
    <w:rsid w:val="00A84043"/>
    <w:rsid w:val="00A95018"/>
    <w:rsid w:val="00AA1D98"/>
    <w:rsid w:val="00AA49CD"/>
    <w:rsid w:val="00AA52CD"/>
    <w:rsid w:val="00AF5F77"/>
    <w:rsid w:val="00B12F48"/>
    <w:rsid w:val="00B14BA9"/>
    <w:rsid w:val="00B16BC7"/>
    <w:rsid w:val="00B220BB"/>
    <w:rsid w:val="00B56C05"/>
    <w:rsid w:val="00B641D7"/>
    <w:rsid w:val="00B65B6A"/>
    <w:rsid w:val="00B771C8"/>
    <w:rsid w:val="00B819DF"/>
    <w:rsid w:val="00B93018"/>
    <w:rsid w:val="00BB69BF"/>
    <w:rsid w:val="00BC1B2A"/>
    <w:rsid w:val="00BE5A44"/>
    <w:rsid w:val="00C0209B"/>
    <w:rsid w:val="00C05905"/>
    <w:rsid w:val="00C63434"/>
    <w:rsid w:val="00C655BD"/>
    <w:rsid w:val="00C9013B"/>
    <w:rsid w:val="00C9189A"/>
    <w:rsid w:val="00CE385D"/>
    <w:rsid w:val="00D10238"/>
    <w:rsid w:val="00D11764"/>
    <w:rsid w:val="00D17011"/>
    <w:rsid w:val="00D36510"/>
    <w:rsid w:val="00D450E1"/>
    <w:rsid w:val="00D756FC"/>
    <w:rsid w:val="00D767A3"/>
    <w:rsid w:val="00DA07D2"/>
    <w:rsid w:val="00DB52AA"/>
    <w:rsid w:val="00E723E1"/>
    <w:rsid w:val="00E92092"/>
    <w:rsid w:val="00EA2D64"/>
    <w:rsid w:val="00EE530E"/>
    <w:rsid w:val="00F00CD6"/>
    <w:rsid w:val="00F1249A"/>
    <w:rsid w:val="00F268D4"/>
    <w:rsid w:val="00F55FBE"/>
    <w:rsid w:val="00F65DD6"/>
    <w:rsid w:val="00F7385F"/>
    <w:rsid w:val="00F90B2D"/>
    <w:rsid w:val="00FD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CCF6-8A39-4F89-A639-8F76A356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本則・別表＋様式.dot</Template>
  <TotalTime>4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高岡市消防応急手当普及啓発活動の推進に関する実施要項</vt:lpstr>
      <vt:lpstr>　　　高岡市消防応急手当普及啓発活動の推進に関する実施要項</vt:lpstr>
    </vt:vector>
  </TitlesOfParts>
  <Company>西日本法規出版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高岡市消防応急手当普及啓発活動の推進に関する実施要項</dc:title>
  <dc:creator>urayama</dc:creator>
  <cp:lastModifiedBy>高岡市役所</cp:lastModifiedBy>
  <cp:revision>2</cp:revision>
  <cp:lastPrinted>2011-09-06T07:24:00Z</cp:lastPrinted>
  <dcterms:created xsi:type="dcterms:W3CDTF">2014-09-05T05:16:00Z</dcterms:created>
  <dcterms:modified xsi:type="dcterms:W3CDTF">2014-09-05T05:16:00Z</dcterms:modified>
</cp:coreProperties>
</file>