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F36FA" w14:textId="77777777" w:rsidR="00D82C35" w:rsidRPr="004E2E14" w:rsidRDefault="00D82C35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7E7DF" wp14:editId="3DE73865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5524500" cy="884872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884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B3DE17" id="正方形/長方形 2" o:spid="_x0000_s1026" style="position:absolute;left:0;text-align:left;margin-left:0;margin-top:14.6pt;width:435pt;height:69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" filled="f">
                <v:textbox inset="5.85pt,.7pt,5.85pt,.7pt"/>
                <w10:wrap anchorx="margin"/>
              </v:rect>
            </w:pict>
          </mc:Fallback>
        </mc:AlternateContent>
      </w:r>
      <w:r w:rsidR="000906CD" w:rsidRPr="004E2E14">
        <w:rPr>
          <w:rFonts w:ascii="ＭＳ 明朝" w:eastAsia="ＭＳ 明朝" w:hAnsi="ＭＳ 明朝" w:cs="Times New Roman" w:hint="eastAsia"/>
          <w:szCs w:val="24"/>
        </w:rPr>
        <w:t>様式第１号（第６</w:t>
      </w:r>
      <w:r w:rsidRPr="004E2E14">
        <w:rPr>
          <w:rFonts w:ascii="ＭＳ 明朝" w:eastAsia="ＭＳ 明朝" w:hAnsi="ＭＳ 明朝" w:cs="Times New Roman" w:hint="eastAsia"/>
          <w:szCs w:val="24"/>
        </w:rPr>
        <w:t>条関係）</w:t>
      </w:r>
    </w:p>
    <w:p w14:paraId="4AECCD64" w14:textId="77777777" w:rsidR="00D82C35" w:rsidRPr="004E2E14" w:rsidRDefault="00D82C35" w:rsidP="00D82C35">
      <w:pPr>
        <w:spacing w:line="0" w:lineRule="atLeast"/>
        <w:ind w:right="240" w:firstLineChars="100" w:firstLine="210"/>
        <w:jc w:val="right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14:paraId="7990547C" w14:textId="77777777" w:rsidR="00D82C35" w:rsidRPr="004E2E14" w:rsidRDefault="00D82C35" w:rsidP="00D82C35">
      <w:pPr>
        <w:spacing w:line="0" w:lineRule="atLeast"/>
        <w:ind w:firstLineChars="300" w:firstLine="630"/>
        <w:rPr>
          <w:rFonts w:ascii="ＭＳ 明朝" w:eastAsia="ＭＳ 明朝" w:hAnsi="ＭＳ 明朝" w:cs="Times New Roman"/>
          <w:szCs w:val="24"/>
        </w:rPr>
      </w:pPr>
    </w:p>
    <w:p w14:paraId="31060D1D" w14:textId="77777777" w:rsidR="00D82C35" w:rsidRPr="004E2E14" w:rsidRDefault="00D82C35" w:rsidP="00D82C35">
      <w:pPr>
        <w:spacing w:line="0" w:lineRule="atLeast"/>
        <w:ind w:firstLineChars="300" w:firstLine="63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高岡市</w:t>
      </w:r>
      <w:r w:rsidR="00D8126E" w:rsidRPr="004E2E14">
        <w:rPr>
          <w:rFonts w:ascii="ＭＳ 明朝" w:eastAsia="ＭＳ 明朝" w:hAnsi="ＭＳ 明朝" w:cs="Times New Roman" w:hint="eastAsia"/>
          <w:szCs w:val="24"/>
        </w:rPr>
        <w:t>長</w:t>
      </w:r>
      <w:r w:rsidRPr="004E2E14">
        <w:rPr>
          <w:rFonts w:ascii="ＭＳ 明朝" w:eastAsia="ＭＳ 明朝" w:hAnsi="ＭＳ 明朝" w:cs="Times New Roman" w:hint="eastAsia"/>
          <w:szCs w:val="24"/>
        </w:rPr>
        <w:t xml:space="preserve">　　あて</w:t>
      </w:r>
    </w:p>
    <w:p w14:paraId="5031D2F2" w14:textId="77777777" w:rsidR="00D82C35" w:rsidRPr="004E2E14" w:rsidRDefault="00D82C35" w:rsidP="00D82C35">
      <w:pPr>
        <w:spacing w:line="0" w:lineRule="atLeast"/>
        <w:ind w:firstLineChars="200" w:firstLine="420"/>
        <w:rPr>
          <w:rFonts w:ascii="ＭＳ 明朝" w:eastAsia="ＭＳ 明朝" w:hAnsi="ＭＳ 明朝" w:cs="Times New Roman"/>
          <w:szCs w:val="24"/>
        </w:rPr>
      </w:pPr>
    </w:p>
    <w:p w14:paraId="22767DB6" w14:textId="77777777" w:rsidR="00D82C35" w:rsidRPr="004E2E14" w:rsidRDefault="00D82C35" w:rsidP="00D82C35">
      <w:pPr>
        <w:ind w:firstLineChars="2000" w:firstLine="420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申請者　住　　所</w:t>
      </w:r>
    </w:p>
    <w:p w14:paraId="36C162E5" w14:textId="77777777" w:rsidR="00D82C35" w:rsidRPr="004E2E14" w:rsidRDefault="004C5118" w:rsidP="00D82C35">
      <w:pPr>
        <w:ind w:firstLineChars="2400" w:firstLine="5040"/>
        <w:jc w:val="left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 xml:space="preserve">氏　　名　　　　　　　　　　　</w:t>
      </w:r>
    </w:p>
    <w:p w14:paraId="33FBB260" w14:textId="77777777" w:rsidR="00D82C35" w:rsidRPr="004E2E14" w:rsidRDefault="00D82C35" w:rsidP="00D82C35">
      <w:pPr>
        <w:ind w:firstLineChars="2400" w:firstLine="5040"/>
        <w:jc w:val="left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電話番号</w:t>
      </w:r>
    </w:p>
    <w:p w14:paraId="59F6D5C7" w14:textId="77777777" w:rsidR="00D82C35" w:rsidRPr="004E2E14" w:rsidRDefault="00D82C35" w:rsidP="00D82C35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6D742961" w14:textId="77777777" w:rsidR="00CB0389" w:rsidRPr="004E2E14" w:rsidRDefault="00CB0389" w:rsidP="00D82C35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1C645245" w14:textId="77777777" w:rsidR="00D82C35" w:rsidRPr="004E2E14" w:rsidRDefault="004C5118" w:rsidP="00D82C35">
      <w:pPr>
        <w:spacing w:line="0" w:lineRule="atLeast"/>
        <w:ind w:firstLineChars="100" w:firstLine="210"/>
        <w:jc w:val="center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高岡市</w:t>
      </w:r>
      <w:r w:rsidR="00D8126E" w:rsidRPr="004E2E14">
        <w:rPr>
          <w:rFonts w:ascii="ＭＳ 明朝" w:eastAsia="ＭＳ 明朝" w:hAnsi="ＭＳ 明朝" w:cs="Times New Roman" w:hint="eastAsia"/>
          <w:szCs w:val="24"/>
        </w:rPr>
        <w:t>合併処理浄化槽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>水洗化工事資金利子補給金交付申請書</w:t>
      </w:r>
    </w:p>
    <w:p w14:paraId="4FB4E76C" w14:textId="77777777" w:rsidR="00D11CE2" w:rsidRPr="004E2E14" w:rsidRDefault="00D11CE2" w:rsidP="00D82C35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6A1F0993" w14:textId="77777777" w:rsidR="00D82C35" w:rsidRPr="004E2E14" w:rsidRDefault="00D8126E" w:rsidP="00D11CE2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合併処理浄化槽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>水洗化工事資金利子補給金の交付を受けたいので、</w:t>
      </w:r>
      <w:r w:rsidR="004C5118" w:rsidRPr="004E2E14">
        <w:rPr>
          <w:rFonts w:ascii="ＭＳ 明朝" w:eastAsia="ＭＳ 明朝" w:hAnsi="ＭＳ 明朝" w:cs="Times New Roman" w:hint="eastAsia"/>
          <w:szCs w:val="24"/>
        </w:rPr>
        <w:t>次のとおり</w:t>
      </w:r>
      <w:r w:rsidR="00515D64" w:rsidRPr="004E2E14">
        <w:rPr>
          <w:rFonts w:ascii="ＭＳ 明朝" w:eastAsia="ＭＳ 明朝" w:hAnsi="ＭＳ 明朝" w:cs="Times New Roman" w:hint="eastAsia"/>
          <w:szCs w:val="24"/>
        </w:rPr>
        <w:t>、</w:t>
      </w:r>
      <w:r w:rsidR="000906CD" w:rsidRPr="004E2E14">
        <w:rPr>
          <w:rFonts w:ascii="ＭＳ 明朝" w:eastAsia="ＭＳ 明朝" w:hAnsi="ＭＳ 明朝" w:cs="Times New Roman" w:hint="eastAsia"/>
          <w:szCs w:val="24"/>
        </w:rPr>
        <w:t>高岡市</w:t>
      </w:r>
      <w:r w:rsidRPr="004E2E14">
        <w:rPr>
          <w:rFonts w:ascii="ＭＳ 明朝" w:eastAsia="ＭＳ 明朝" w:hAnsi="ＭＳ 明朝" w:cs="Times New Roman" w:hint="eastAsia"/>
          <w:szCs w:val="24"/>
        </w:rPr>
        <w:t>合併処理浄化槽</w:t>
      </w:r>
      <w:r w:rsidR="000906CD" w:rsidRPr="004E2E14">
        <w:rPr>
          <w:rFonts w:ascii="ＭＳ 明朝" w:eastAsia="ＭＳ 明朝" w:hAnsi="ＭＳ 明朝" w:cs="Times New Roman" w:hint="eastAsia"/>
          <w:szCs w:val="24"/>
        </w:rPr>
        <w:t>水洗化工事資金利子補給金交付要綱第６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>条</w:t>
      </w:r>
      <w:r w:rsidR="00515D64" w:rsidRPr="004E2E14">
        <w:rPr>
          <w:rFonts w:ascii="ＭＳ 明朝" w:eastAsia="ＭＳ 明朝" w:hAnsi="ＭＳ 明朝" w:cs="Times New Roman" w:hint="eastAsia"/>
          <w:szCs w:val="24"/>
        </w:rPr>
        <w:t>第１項</w:t>
      </w:r>
      <w:r w:rsidR="004C5118" w:rsidRPr="004E2E14">
        <w:rPr>
          <w:rFonts w:ascii="ＭＳ 明朝" w:eastAsia="ＭＳ 明朝" w:hAnsi="ＭＳ 明朝" w:cs="Times New Roman" w:hint="eastAsia"/>
          <w:szCs w:val="24"/>
        </w:rPr>
        <w:t>に基づく申請をします。</w:t>
      </w:r>
    </w:p>
    <w:p w14:paraId="43BF4975" w14:textId="77777777" w:rsidR="00CB0389" w:rsidRPr="004E2E14" w:rsidRDefault="00CB0389" w:rsidP="00D82C35">
      <w:pPr>
        <w:rPr>
          <w:rFonts w:ascii="ＭＳ 明朝" w:eastAsia="ＭＳ 明朝" w:hAnsi="ＭＳ 明朝" w:cs="Times New Roman"/>
          <w:szCs w:val="24"/>
        </w:rPr>
      </w:pPr>
    </w:p>
    <w:p w14:paraId="1C71ED6A" w14:textId="624B1D7A" w:rsidR="00D82C35" w:rsidRPr="004E2E14" w:rsidRDefault="00CB0389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１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4C5118" w:rsidRPr="004E2E14">
        <w:rPr>
          <w:rFonts w:ascii="ＭＳ 明朝" w:eastAsia="ＭＳ 明朝" w:hAnsi="ＭＳ 明朝" w:cs="Times New Roman" w:hint="eastAsia"/>
          <w:szCs w:val="24"/>
        </w:rPr>
        <w:t>補助</w:t>
      </w:r>
      <w:r w:rsidR="00C473BE" w:rsidRPr="004E2E14">
        <w:rPr>
          <w:rFonts w:ascii="ＭＳ 明朝" w:eastAsia="ＭＳ 明朝" w:hAnsi="ＭＳ 明朝" w:cs="Times New Roman" w:hint="eastAsia"/>
          <w:szCs w:val="24"/>
        </w:rPr>
        <w:t>事業の内容</w:t>
      </w:r>
    </w:p>
    <w:p w14:paraId="59ADC22A" w14:textId="77777777" w:rsidR="004C5118" w:rsidRPr="004E2E14" w:rsidRDefault="004C5118" w:rsidP="004C5118">
      <w:pPr>
        <w:pStyle w:val="a5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内　容</w:t>
      </w:r>
    </w:p>
    <w:p w14:paraId="79FEAA1C" w14:textId="77777777" w:rsidR="00D11CE2" w:rsidRPr="004E2E14" w:rsidRDefault="00D11CE2" w:rsidP="004C5118">
      <w:pPr>
        <w:pStyle w:val="a5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場　所</w:t>
      </w:r>
    </w:p>
    <w:p w14:paraId="39D0E0BE" w14:textId="77777777" w:rsidR="004C5118" w:rsidRPr="004E2E14" w:rsidRDefault="004C5118" w:rsidP="004C5118">
      <w:pPr>
        <w:pStyle w:val="a5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借入先</w:t>
      </w:r>
    </w:p>
    <w:p w14:paraId="1D4ABA82" w14:textId="77777777" w:rsidR="00CB0389" w:rsidRPr="004E2E14" w:rsidRDefault="00CB0389" w:rsidP="00CB0389">
      <w:pPr>
        <w:pStyle w:val="a5"/>
        <w:ind w:leftChars="0" w:left="780"/>
        <w:rPr>
          <w:rFonts w:ascii="ＭＳ 明朝" w:eastAsia="ＭＳ 明朝" w:hAnsi="ＭＳ 明朝" w:cs="Times New Roman"/>
          <w:szCs w:val="24"/>
        </w:rPr>
      </w:pPr>
    </w:p>
    <w:p w14:paraId="56E1CCC4" w14:textId="77777777" w:rsidR="00D82C35" w:rsidRPr="004E2E14" w:rsidRDefault="00CB0389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２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4C5118" w:rsidRPr="004E2E14">
        <w:rPr>
          <w:rFonts w:ascii="ＭＳ 明朝" w:eastAsia="ＭＳ 明朝" w:hAnsi="ＭＳ 明朝" w:cs="Times New Roman" w:hint="eastAsia"/>
          <w:szCs w:val="24"/>
        </w:rPr>
        <w:t>補助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>事業の完了年月日</w:t>
      </w:r>
      <w:r w:rsidR="004C5118" w:rsidRPr="004E2E14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 xml:space="preserve">　　　　年　　月</w:t>
      </w:r>
      <w:r w:rsidR="002868FD" w:rsidRPr="004E2E14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 xml:space="preserve">　日</w:t>
      </w:r>
    </w:p>
    <w:p w14:paraId="2F79563E" w14:textId="77777777" w:rsidR="00D82C35" w:rsidRPr="004E2E14" w:rsidRDefault="00D82C35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5CEE5699" w14:textId="77777777" w:rsidR="00D82C35" w:rsidRPr="004E2E14" w:rsidRDefault="00CB0389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３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 xml:space="preserve">　交付</w:t>
      </w:r>
      <w:r w:rsidR="004C5118" w:rsidRPr="004E2E14">
        <w:rPr>
          <w:rFonts w:ascii="ＭＳ 明朝" w:eastAsia="ＭＳ 明朝" w:hAnsi="ＭＳ 明朝" w:cs="Times New Roman" w:hint="eastAsia"/>
          <w:szCs w:val="24"/>
        </w:rPr>
        <w:t>申請額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 xml:space="preserve">　　　　　　　</w:t>
      </w:r>
      <w:r w:rsidR="004C5118" w:rsidRPr="004E2E14">
        <w:rPr>
          <w:rFonts w:ascii="ＭＳ 明朝" w:eastAsia="ＭＳ 明朝" w:hAnsi="ＭＳ 明朝" w:cs="Times New Roman" w:hint="eastAsia"/>
          <w:szCs w:val="24"/>
        </w:rPr>
        <w:t xml:space="preserve">　　金　</w:t>
      </w:r>
      <w:r w:rsidR="00C473BE" w:rsidRPr="004E2E14">
        <w:rPr>
          <w:rFonts w:ascii="ＭＳ 明朝" w:eastAsia="ＭＳ 明朝" w:hAnsi="ＭＳ 明朝" w:cs="Times New Roman" w:hint="eastAsia"/>
          <w:szCs w:val="24"/>
        </w:rPr>
        <w:t xml:space="preserve">　　　　　　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 xml:space="preserve">　円</w:t>
      </w:r>
    </w:p>
    <w:p w14:paraId="3E7D0FC3" w14:textId="77777777" w:rsidR="00D82C35" w:rsidRPr="004E2E14" w:rsidRDefault="00D82C35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5ED2800F" w14:textId="77777777" w:rsidR="00D82C35" w:rsidRPr="004E2E14" w:rsidRDefault="00CB0389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４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330D14" w:rsidRPr="004E2E14">
        <w:rPr>
          <w:rFonts w:ascii="ＭＳ 明朝" w:eastAsia="ＭＳ 明朝" w:hAnsi="ＭＳ 明朝" w:cs="Times New Roman" w:hint="eastAsia"/>
          <w:szCs w:val="24"/>
        </w:rPr>
        <w:t>税務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>情報</w:t>
      </w:r>
      <w:r w:rsidR="00330D14" w:rsidRPr="004E2E14">
        <w:rPr>
          <w:rFonts w:ascii="ＭＳ 明朝" w:eastAsia="ＭＳ 明朝" w:hAnsi="ＭＳ 明朝" w:cs="Times New Roman" w:hint="eastAsia"/>
          <w:szCs w:val="24"/>
        </w:rPr>
        <w:t>及び融資情報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>の取扱いに関する同意</w:t>
      </w:r>
    </w:p>
    <w:p w14:paraId="4C879F95" w14:textId="77777777" w:rsidR="00D82C35" w:rsidRPr="004E2E14" w:rsidRDefault="00D82C35" w:rsidP="00D82C35">
      <w:pPr>
        <w:spacing w:line="0" w:lineRule="atLeast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B411F" wp14:editId="2FAE3893">
                <wp:simplePos x="0" y="0"/>
                <wp:positionH relativeFrom="column">
                  <wp:posOffset>76636</wp:posOffset>
                </wp:positionH>
                <wp:positionV relativeFrom="paragraph">
                  <wp:posOffset>92633</wp:posOffset>
                </wp:positionV>
                <wp:extent cx="5410200" cy="2137273"/>
                <wp:effectExtent l="0" t="0" r="1905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1372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0CD30C" id="正方形/長方形 3" o:spid="_x0000_s1026" style="position:absolute;left:0;text-align:left;margin-left:6.05pt;margin-top:7.3pt;width:426pt;height:168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" filled="f" strokecolor="windowText" strokeweight="1pt"/>
            </w:pict>
          </mc:Fallback>
        </mc:AlternateContent>
      </w:r>
      <w:r w:rsidRPr="004E2E14"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14:paraId="0A01F2B2" w14:textId="77777777" w:rsidR="00D82C35" w:rsidRPr="004E2E14" w:rsidRDefault="00D8126E" w:rsidP="00D82C35">
      <w:pPr>
        <w:spacing w:line="0" w:lineRule="atLeast"/>
        <w:ind w:firstLineChars="300" w:firstLine="63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高岡市長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 xml:space="preserve">　　あて</w:t>
      </w:r>
    </w:p>
    <w:p w14:paraId="07C848CB" w14:textId="77777777" w:rsidR="00D82C35" w:rsidRPr="004E2E14" w:rsidRDefault="00D82C35" w:rsidP="00D82C35">
      <w:pPr>
        <w:spacing w:line="0" w:lineRule="atLeast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　　　　　年　　月　　日</w:t>
      </w:r>
    </w:p>
    <w:p w14:paraId="299D5B14" w14:textId="77777777" w:rsidR="00D82C35" w:rsidRPr="004E2E14" w:rsidRDefault="00D82C35" w:rsidP="00D82C35">
      <w:pPr>
        <w:spacing w:line="0" w:lineRule="atLeast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14:paraId="14BBE51C" w14:textId="77777777" w:rsidR="00D82C35" w:rsidRPr="004E2E14" w:rsidRDefault="00D82C35" w:rsidP="00D82C35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私は、</w:t>
      </w:r>
      <w:r w:rsidR="00D8126E" w:rsidRPr="004E2E14">
        <w:rPr>
          <w:rFonts w:ascii="ＭＳ 明朝" w:eastAsia="ＭＳ 明朝" w:hAnsi="ＭＳ 明朝" w:cs="Times New Roman" w:hint="eastAsia"/>
          <w:szCs w:val="24"/>
        </w:rPr>
        <w:t>合併処理浄化槽</w:t>
      </w:r>
      <w:r w:rsidRPr="004E2E14">
        <w:rPr>
          <w:rFonts w:ascii="ＭＳ 明朝" w:eastAsia="ＭＳ 明朝" w:hAnsi="ＭＳ 明朝" w:cs="Times New Roman" w:hint="eastAsia"/>
          <w:szCs w:val="24"/>
        </w:rPr>
        <w:t>水洗化工事資金利子補給金の交付を受ける</w:t>
      </w:r>
      <w:r w:rsidR="00330D14" w:rsidRPr="004E2E14">
        <w:rPr>
          <w:rFonts w:ascii="ＭＳ 明朝" w:eastAsia="ＭＳ 明朝" w:hAnsi="ＭＳ 明朝" w:cs="Times New Roman" w:hint="eastAsia"/>
          <w:szCs w:val="24"/>
        </w:rPr>
        <w:t>ため</w:t>
      </w:r>
      <w:r w:rsidRPr="004E2E14">
        <w:rPr>
          <w:rFonts w:ascii="ＭＳ 明朝" w:eastAsia="ＭＳ 明朝" w:hAnsi="ＭＳ 明朝" w:cs="Times New Roman" w:hint="eastAsia"/>
          <w:szCs w:val="24"/>
        </w:rPr>
        <w:t>、高岡市が所有する私の市税の納税情報</w:t>
      </w:r>
      <w:r w:rsidR="00330D14" w:rsidRPr="004E2E14">
        <w:rPr>
          <w:rFonts w:ascii="ＭＳ 明朝" w:eastAsia="ＭＳ 明朝" w:hAnsi="ＭＳ 明朝" w:cs="Times New Roman" w:hint="eastAsia"/>
          <w:szCs w:val="24"/>
        </w:rPr>
        <w:t>及び利子補給の対象となる融資情報(償還状況の確認等)</w:t>
      </w:r>
      <w:r w:rsidRPr="004E2E14">
        <w:rPr>
          <w:rFonts w:ascii="ＭＳ 明朝" w:eastAsia="ＭＳ 明朝" w:hAnsi="ＭＳ 明朝" w:cs="Times New Roman" w:hint="eastAsia"/>
          <w:szCs w:val="24"/>
        </w:rPr>
        <w:t>を貴職が確認することに同意します。</w:t>
      </w:r>
    </w:p>
    <w:p w14:paraId="07512AA8" w14:textId="77777777" w:rsidR="00D82C35" w:rsidRPr="004E2E14" w:rsidRDefault="00D82C35" w:rsidP="00D82C35">
      <w:pPr>
        <w:ind w:left="210" w:hangingChars="100" w:hanging="21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14:paraId="4FDE2D72" w14:textId="77777777" w:rsidR="00D82C35" w:rsidRPr="004E2E14" w:rsidRDefault="00D82C35" w:rsidP="00D82C35">
      <w:pPr>
        <w:spacing w:line="0" w:lineRule="atLeast"/>
        <w:ind w:left="210" w:hangingChars="100" w:hanging="210"/>
        <w:rPr>
          <w:rFonts w:ascii="ＭＳ 明朝" w:eastAsia="ＭＳ 明朝" w:hAnsi="ＭＳ 明朝" w:cs="Times New Roman"/>
          <w:szCs w:val="24"/>
        </w:rPr>
      </w:pPr>
    </w:p>
    <w:p w14:paraId="19825405" w14:textId="77777777" w:rsidR="00D82C35" w:rsidRPr="004E2E14" w:rsidRDefault="00D82C35" w:rsidP="00D82C35">
      <w:pPr>
        <w:ind w:firstLineChars="2000" w:firstLine="420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申請者　住　所</w:t>
      </w:r>
    </w:p>
    <w:p w14:paraId="37DE02FB" w14:textId="77777777" w:rsidR="00D82C35" w:rsidRPr="004E2E14" w:rsidRDefault="00D82C35" w:rsidP="00D82C35">
      <w:pPr>
        <w:ind w:firstLineChars="2400" w:firstLine="504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氏　名　　　　　　　　　　　　㊞</w:t>
      </w:r>
    </w:p>
    <w:p w14:paraId="5B2535BE" w14:textId="77777777" w:rsidR="00CB0389" w:rsidRPr="004E2E14" w:rsidRDefault="00CB0389" w:rsidP="005702F3">
      <w:pPr>
        <w:spacing w:line="240" w:lineRule="exact"/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3D8B9CB4" w14:textId="77777777" w:rsidR="00D82C35" w:rsidRPr="004E2E14" w:rsidRDefault="00CB0389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>５</w:t>
      </w:r>
      <w:r w:rsidR="00D82C35" w:rsidRPr="004E2E14">
        <w:rPr>
          <w:rFonts w:ascii="ＭＳ 明朝" w:eastAsia="ＭＳ 明朝" w:hAnsi="ＭＳ 明朝" w:cs="Times New Roman" w:hint="eastAsia"/>
          <w:szCs w:val="24"/>
        </w:rPr>
        <w:t xml:space="preserve">　添付書類　(1) </w:t>
      </w:r>
      <w:r w:rsidR="00D11CE2" w:rsidRPr="004E2E14">
        <w:rPr>
          <w:rFonts w:ascii="ＭＳ 明朝" w:eastAsia="ＭＳ 明朝" w:hAnsi="ＭＳ 明朝" w:cs="Times New Roman" w:hint="eastAsia"/>
          <w:szCs w:val="24"/>
        </w:rPr>
        <w:t>融資実績が分かるもの</w:t>
      </w:r>
    </w:p>
    <w:p w14:paraId="300787B3" w14:textId="77777777" w:rsidR="00D82C35" w:rsidRPr="004E2E14" w:rsidRDefault="00D82C35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 xml:space="preserve">　　　　　　　(2) </w:t>
      </w:r>
      <w:r w:rsidR="00D11CE2" w:rsidRPr="004E2E14">
        <w:rPr>
          <w:rFonts w:ascii="ＭＳ 明朝" w:eastAsia="ＭＳ 明朝" w:hAnsi="ＭＳ 明朝" w:cs="Times New Roman" w:hint="eastAsia"/>
          <w:szCs w:val="24"/>
        </w:rPr>
        <w:t>償還予定が分かるもの</w:t>
      </w:r>
    </w:p>
    <w:p w14:paraId="2BED9D7E" w14:textId="77777777" w:rsidR="00F56D5F" w:rsidRPr="004E2E14" w:rsidRDefault="00F56D5F" w:rsidP="00F56D5F">
      <w:pPr>
        <w:ind w:left="420" w:hangingChars="200" w:hanging="420"/>
        <w:jc w:val="left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 xml:space="preserve">　　　　　　 </w:t>
      </w:r>
      <w:r w:rsidRPr="004E2E14">
        <w:rPr>
          <w:rFonts w:ascii="ＭＳ 明朝" w:eastAsia="ＭＳ 明朝" w:hAnsi="ＭＳ 明朝" w:cs="Times New Roman"/>
          <w:szCs w:val="24"/>
        </w:rPr>
        <w:t xml:space="preserve">   </w:t>
      </w:r>
      <w:r w:rsidRPr="004E2E14">
        <w:rPr>
          <w:rFonts w:ascii="ＭＳ 明朝" w:eastAsia="ＭＳ 明朝" w:hAnsi="ＭＳ 明朝" w:hint="eastAsia"/>
        </w:rPr>
        <w:t>(</w:t>
      </w:r>
      <w:r w:rsidRPr="004E2E14">
        <w:rPr>
          <w:rFonts w:ascii="ＭＳ 明朝" w:eastAsia="ＭＳ 明朝" w:hAnsi="ＭＳ 明朝"/>
        </w:rPr>
        <w:t>3</w:t>
      </w:r>
      <w:r w:rsidRPr="004E2E14">
        <w:rPr>
          <w:rFonts w:ascii="ＭＳ 明朝" w:eastAsia="ＭＳ 明朝" w:hAnsi="ＭＳ 明朝" w:hint="eastAsia"/>
        </w:rPr>
        <w:t xml:space="preserve">) </w:t>
      </w:r>
      <w:r w:rsidR="0006547B" w:rsidRPr="004E2E14">
        <w:rPr>
          <w:rFonts w:ascii="ＭＳ 明朝" w:eastAsia="ＭＳ 明朝" w:hAnsi="ＭＳ 明朝" w:cs="Times New Roman" w:hint="eastAsia"/>
          <w:szCs w:val="24"/>
        </w:rPr>
        <w:t>償還先が分かるもの</w:t>
      </w:r>
    </w:p>
    <w:p w14:paraId="55BFBED8" w14:textId="77777777" w:rsidR="00CB0389" w:rsidRPr="004E2E14" w:rsidRDefault="00CB0389" w:rsidP="00F56D5F">
      <w:pPr>
        <w:ind w:left="420" w:hangingChars="200" w:hanging="420"/>
        <w:jc w:val="left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 xml:space="preserve">　　　　　　　　(</w:t>
      </w:r>
      <w:r w:rsidRPr="004E2E14">
        <w:rPr>
          <w:rFonts w:ascii="ＭＳ 明朝" w:eastAsia="ＭＳ 明朝" w:hAnsi="ＭＳ 明朝" w:cs="Times New Roman"/>
          <w:szCs w:val="24"/>
        </w:rPr>
        <w:t>4</w:t>
      </w:r>
      <w:r w:rsidRPr="004E2E14">
        <w:rPr>
          <w:rFonts w:ascii="ＭＳ 明朝" w:eastAsia="ＭＳ 明朝" w:hAnsi="ＭＳ 明朝" w:cs="Times New Roman" w:hint="eastAsia"/>
          <w:szCs w:val="24"/>
        </w:rPr>
        <w:t xml:space="preserve">) </w:t>
      </w:r>
      <w:r w:rsidR="0006547B" w:rsidRPr="004E2E14">
        <w:rPr>
          <w:rFonts w:ascii="ＭＳ 明朝" w:eastAsia="ＭＳ 明朝" w:hAnsi="ＭＳ 明朝" w:hint="eastAsia"/>
        </w:rPr>
        <w:t>浄化槽法定検査依頼書</w:t>
      </w:r>
      <w:r w:rsidR="0006547B" w:rsidRPr="004E2E14">
        <w:rPr>
          <w:rFonts w:ascii="ＭＳ 明朝" w:eastAsia="ＭＳ 明朝" w:hAnsi="ＭＳ 明朝" w:cs="Times New Roman" w:hint="eastAsia"/>
          <w:szCs w:val="24"/>
        </w:rPr>
        <w:t>(写)</w:t>
      </w:r>
    </w:p>
    <w:p w14:paraId="380936AA" w14:textId="77777777" w:rsidR="00D82C35" w:rsidRPr="004E2E14" w:rsidRDefault="00D82C35" w:rsidP="00D82C3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4E2E14">
        <w:rPr>
          <w:rFonts w:ascii="ＭＳ 明朝" w:eastAsia="ＭＳ 明朝" w:hAnsi="ＭＳ 明朝" w:cs="Times New Roman" w:hint="eastAsia"/>
          <w:szCs w:val="24"/>
        </w:rPr>
        <w:t xml:space="preserve">　　　　　　　(</w:t>
      </w:r>
      <w:r w:rsidR="00CB0389" w:rsidRPr="004E2E14">
        <w:rPr>
          <w:rFonts w:ascii="ＭＳ 明朝" w:eastAsia="ＭＳ 明朝" w:hAnsi="ＭＳ 明朝" w:cs="Times New Roman"/>
          <w:szCs w:val="24"/>
        </w:rPr>
        <w:t>5</w:t>
      </w:r>
      <w:r w:rsidRPr="004E2E14">
        <w:rPr>
          <w:rFonts w:ascii="ＭＳ 明朝" w:eastAsia="ＭＳ 明朝" w:hAnsi="ＭＳ 明朝" w:cs="Times New Roman" w:hint="eastAsia"/>
          <w:szCs w:val="24"/>
        </w:rPr>
        <w:t>) その他</w:t>
      </w:r>
      <w:bookmarkStart w:id="0" w:name="_GoBack"/>
      <w:bookmarkEnd w:id="0"/>
    </w:p>
    <w:sectPr w:rsidR="00D82C35" w:rsidRPr="004E2E14" w:rsidSect="00D82C35">
      <w:headerReference w:type="default" r:id="rId9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90DF3" w14:textId="77777777" w:rsidR="007079BB" w:rsidRDefault="007079BB" w:rsidP="008426BC">
      <w:r>
        <w:separator/>
      </w:r>
    </w:p>
  </w:endnote>
  <w:endnote w:type="continuationSeparator" w:id="0">
    <w:p w14:paraId="1F28E482" w14:textId="77777777" w:rsidR="007079BB" w:rsidRDefault="007079BB" w:rsidP="0084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16770" w14:textId="77777777" w:rsidR="007079BB" w:rsidRDefault="007079BB" w:rsidP="008426BC">
      <w:r>
        <w:separator/>
      </w:r>
    </w:p>
  </w:footnote>
  <w:footnote w:type="continuationSeparator" w:id="0">
    <w:p w14:paraId="1207B73C" w14:textId="77777777" w:rsidR="007079BB" w:rsidRDefault="007079BB" w:rsidP="00842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7AED5" w14:textId="586C0449" w:rsidR="005D36FE" w:rsidRDefault="005D36FE" w:rsidP="00B65FE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FF1"/>
    <w:multiLevelType w:val="hybridMultilevel"/>
    <w:tmpl w:val="DFC41A68"/>
    <w:lvl w:ilvl="0" w:tplc="F0FA318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3540C1"/>
    <w:multiLevelType w:val="hybridMultilevel"/>
    <w:tmpl w:val="C84A6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614496"/>
    <w:multiLevelType w:val="hybridMultilevel"/>
    <w:tmpl w:val="223CD49A"/>
    <w:lvl w:ilvl="0" w:tplc="E63061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2CAF6480"/>
    <w:multiLevelType w:val="hybridMultilevel"/>
    <w:tmpl w:val="EB48C490"/>
    <w:lvl w:ilvl="0" w:tplc="E63061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51B66867"/>
    <w:multiLevelType w:val="hybridMultilevel"/>
    <w:tmpl w:val="E8405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C567BA"/>
    <w:multiLevelType w:val="hybridMultilevel"/>
    <w:tmpl w:val="8D429F7E"/>
    <w:lvl w:ilvl="0" w:tplc="10EC88B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4053A69"/>
    <w:multiLevelType w:val="hybridMultilevel"/>
    <w:tmpl w:val="05D4E41C"/>
    <w:lvl w:ilvl="0" w:tplc="F0FA318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C4126EB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7C"/>
    <w:rsid w:val="000076EE"/>
    <w:rsid w:val="00021242"/>
    <w:rsid w:val="00043A2E"/>
    <w:rsid w:val="0006547B"/>
    <w:rsid w:val="00066F21"/>
    <w:rsid w:val="00082D89"/>
    <w:rsid w:val="000906CD"/>
    <w:rsid w:val="000A3C62"/>
    <w:rsid w:val="000B1548"/>
    <w:rsid w:val="000B5C6C"/>
    <w:rsid w:val="000C6CF5"/>
    <w:rsid w:val="000D7BFF"/>
    <w:rsid w:val="000F17DE"/>
    <w:rsid w:val="000F597C"/>
    <w:rsid w:val="00117854"/>
    <w:rsid w:val="00124C84"/>
    <w:rsid w:val="0014185B"/>
    <w:rsid w:val="00165176"/>
    <w:rsid w:val="001A0E45"/>
    <w:rsid w:val="001E1BA8"/>
    <w:rsid w:val="001F0C96"/>
    <w:rsid w:val="00211CA9"/>
    <w:rsid w:val="0021676B"/>
    <w:rsid w:val="0022011A"/>
    <w:rsid w:val="0025259E"/>
    <w:rsid w:val="00253060"/>
    <w:rsid w:val="00285517"/>
    <w:rsid w:val="002868FD"/>
    <w:rsid w:val="00293C1F"/>
    <w:rsid w:val="00296543"/>
    <w:rsid w:val="002B18FB"/>
    <w:rsid w:val="002B7954"/>
    <w:rsid w:val="00301342"/>
    <w:rsid w:val="00316010"/>
    <w:rsid w:val="00316165"/>
    <w:rsid w:val="00330D14"/>
    <w:rsid w:val="003356C0"/>
    <w:rsid w:val="00350C43"/>
    <w:rsid w:val="00386642"/>
    <w:rsid w:val="003E7FA7"/>
    <w:rsid w:val="00416CE6"/>
    <w:rsid w:val="00437272"/>
    <w:rsid w:val="00487E7E"/>
    <w:rsid w:val="00494232"/>
    <w:rsid w:val="004C5118"/>
    <w:rsid w:val="004C6B50"/>
    <w:rsid w:val="004D1DFB"/>
    <w:rsid w:val="004E15E5"/>
    <w:rsid w:val="004E2E14"/>
    <w:rsid w:val="004E7C81"/>
    <w:rsid w:val="005134BB"/>
    <w:rsid w:val="005150F1"/>
    <w:rsid w:val="00515D64"/>
    <w:rsid w:val="005200F0"/>
    <w:rsid w:val="00521CB3"/>
    <w:rsid w:val="0053062B"/>
    <w:rsid w:val="00535B22"/>
    <w:rsid w:val="00552F89"/>
    <w:rsid w:val="005702F3"/>
    <w:rsid w:val="00573E82"/>
    <w:rsid w:val="00576285"/>
    <w:rsid w:val="005A7379"/>
    <w:rsid w:val="005B09D5"/>
    <w:rsid w:val="005B5844"/>
    <w:rsid w:val="005C1194"/>
    <w:rsid w:val="005D06D5"/>
    <w:rsid w:val="005D36FE"/>
    <w:rsid w:val="005F2EB8"/>
    <w:rsid w:val="006111D3"/>
    <w:rsid w:val="0062545C"/>
    <w:rsid w:val="00626364"/>
    <w:rsid w:val="006B1DD7"/>
    <w:rsid w:val="006C1E2D"/>
    <w:rsid w:val="006D263A"/>
    <w:rsid w:val="006D398B"/>
    <w:rsid w:val="006E6591"/>
    <w:rsid w:val="006F70D2"/>
    <w:rsid w:val="007079BB"/>
    <w:rsid w:val="00714934"/>
    <w:rsid w:val="00724D2B"/>
    <w:rsid w:val="007270D1"/>
    <w:rsid w:val="007367C4"/>
    <w:rsid w:val="00754A0F"/>
    <w:rsid w:val="00770DE5"/>
    <w:rsid w:val="0077679A"/>
    <w:rsid w:val="007D5619"/>
    <w:rsid w:val="007E2BBC"/>
    <w:rsid w:val="00807966"/>
    <w:rsid w:val="00816597"/>
    <w:rsid w:val="008426BC"/>
    <w:rsid w:val="008911D1"/>
    <w:rsid w:val="00893775"/>
    <w:rsid w:val="008D7B3C"/>
    <w:rsid w:val="008E6058"/>
    <w:rsid w:val="008F095E"/>
    <w:rsid w:val="00934362"/>
    <w:rsid w:val="00945737"/>
    <w:rsid w:val="00960A84"/>
    <w:rsid w:val="00973E64"/>
    <w:rsid w:val="00984215"/>
    <w:rsid w:val="00986E4E"/>
    <w:rsid w:val="009A0383"/>
    <w:rsid w:val="009B3457"/>
    <w:rsid w:val="009B40BF"/>
    <w:rsid w:val="009B669E"/>
    <w:rsid w:val="009B71B2"/>
    <w:rsid w:val="009C5D92"/>
    <w:rsid w:val="009D7EC2"/>
    <w:rsid w:val="00A26857"/>
    <w:rsid w:val="00A27055"/>
    <w:rsid w:val="00A37EED"/>
    <w:rsid w:val="00A414F2"/>
    <w:rsid w:val="00A86676"/>
    <w:rsid w:val="00A91839"/>
    <w:rsid w:val="00A942D7"/>
    <w:rsid w:val="00A97E21"/>
    <w:rsid w:val="00AA0419"/>
    <w:rsid w:val="00AC7205"/>
    <w:rsid w:val="00AE3983"/>
    <w:rsid w:val="00AE6F45"/>
    <w:rsid w:val="00AF0BE4"/>
    <w:rsid w:val="00B155D5"/>
    <w:rsid w:val="00B65FE8"/>
    <w:rsid w:val="00B72CE9"/>
    <w:rsid w:val="00B85676"/>
    <w:rsid w:val="00B86514"/>
    <w:rsid w:val="00BC6AB0"/>
    <w:rsid w:val="00BF27FB"/>
    <w:rsid w:val="00C0648B"/>
    <w:rsid w:val="00C169AE"/>
    <w:rsid w:val="00C31189"/>
    <w:rsid w:val="00C473BE"/>
    <w:rsid w:val="00C64937"/>
    <w:rsid w:val="00CB0389"/>
    <w:rsid w:val="00CB09AB"/>
    <w:rsid w:val="00D05CAA"/>
    <w:rsid w:val="00D1163C"/>
    <w:rsid w:val="00D11CE2"/>
    <w:rsid w:val="00D23DE2"/>
    <w:rsid w:val="00D30207"/>
    <w:rsid w:val="00D44D62"/>
    <w:rsid w:val="00D8126E"/>
    <w:rsid w:val="00D82C35"/>
    <w:rsid w:val="00DD03B6"/>
    <w:rsid w:val="00DD2032"/>
    <w:rsid w:val="00DE0F24"/>
    <w:rsid w:val="00E112F3"/>
    <w:rsid w:val="00E14064"/>
    <w:rsid w:val="00E22FAE"/>
    <w:rsid w:val="00E4259F"/>
    <w:rsid w:val="00E509A7"/>
    <w:rsid w:val="00E600D1"/>
    <w:rsid w:val="00EC18BD"/>
    <w:rsid w:val="00EC1951"/>
    <w:rsid w:val="00F52867"/>
    <w:rsid w:val="00F56D5F"/>
    <w:rsid w:val="00F6773A"/>
    <w:rsid w:val="00FB04AC"/>
    <w:rsid w:val="00F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AC8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97C"/>
  </w:style>
  <w:style w:type="character" w:customStyle="1" w:styleId="a4">
    <w:name w:val="日付 (文字)"/>
    <w:basedOn w:val="a0"/>
    <w:link w:val="a3"/>
    <w:uiPriority w:val="99"/>
    <w:semiHidden/>
    <w:rsid w:val="000F597C"/>
  </w:style>
  <w:style w:type="paragraph" w:styleId="a5">
    <w:name w:val="List Paragraph"/>
    <w:basedOn w:val="a"/>
    <w:uiPriority w:val="34"/>
    <w:qFormat/>
    <w:rsid w:val="0028551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B1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18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2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6BC"/>
  </w:style>
  <w:style w:type="paragraph" w:styleId="aa">
    <w:name w:val="footer"/>
    <w:basedOn w:val="a"/>
    <w:link w:val="ab"/>
    <w:uiPriority w:val="99"/>
    <w:unhideWhenUsed/>
    <w:rsid w:val="008426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6BC"/>
  </w:style>
  <w:style w:type="table" w:styleId="ac">
    <w:name w:val="Table Grid"/>
    <w:basedOn w:val="a1"/>
    <w:uiPriority w:val="39"/>
    <w:rsid w:val="0057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E0F2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0F2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0F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0F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0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97C"/>
  </w:style>
  <w:style w:type="character" w:customStyle="1" w:styleId="a4">
    <w:name w:val="日付 (文字)"/>
    <w:basedOn w:val="a0"/>
    <w:link w:val="a3"/>
    <w:uiPriority w:val="99"/>
    <w:semiHidden/>
    <w:rsid w:val="000F597C"/>
  </w:style>
  <w:style w:type="paragraph" w:styleId="a5">
    <w:name w:val="List Paragraph"/>
    <w:basedOn w:val="a"/>
    <w:uiPriority w:val="34"/>
    <w:qFormat/>
    <w:rsid w:val="0028551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B1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18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2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6BC"/>
  </w:style>
  <w:style w:type="paragraph" w:styleId="aa">
    <w:name w:val="footer"/>
    <w:basedOn w:val="a"/>
    <w:link w:val="ab"/>
    <w:uiPriority w:val="99"/>
    <w:unhideWhenUsed/>
    <w:rsid w:val="008426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6BC"/>
  </w:style>
  <w:style w:type="table" w:styleId="ac">
    <w:name w:val="Table Grid"/>
    <w:basedOn w:val="a1"/>
    <w:uiPriority w:val="39"/>
    <w:rsid w:val="0057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E0F2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0F2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0F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0F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0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6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7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03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78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4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95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5FBA-3D61-4DD4-86CF-3E712F36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CF99E626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高岡市上下水道局</dc:creator>
  <cp:keywords/>
  <dc:description/>
  <cp:lastModifiedBy>高岡市</cp:lastModifiedBy>
  <cp:revision>7</cp:revision>
  <cp:lastPrinted>2022-03-15T08:30:00Z</cp:lastPrinted>
  <dcterms:created xsi:type="dcterms:W3CDTF">2022-02-25T06:58:00Z</dcterms:created>
  <dcterms:modified xsi:type="dcterms:W3CDTF">2022-03-23T06:49:00Z</dcterms:modified>
</cp:coreProperties>
</file>