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F0" w:rsidRPr="00A56EF1" w:rsidRDefault="006825F0" w:rsidP="006825F0">
      <w:pPr>
        <w:rPr>
          <w:rFonts w:hAnsi="ＭＳ 明朝"/>
        </w:rPr>
      </w:pPr>
      <w:bookmarkStart w:id="0" w:name="_GoBack"/>
      <w:bookmarkEnd w:id="0"/>
      <w:r w:rsidRPr="00A56EF1">
        <w:rPr>
          <w:rFonts w:hAnsi="ＭＳ 明朝" w:hint="eastAsia"/>
        </w:rPr>
        <w:t>様式第</w:t>
      </w:r>
      <w:r w:rsidRPr="00A56EF1">
        <w:rPr>
          <w:rFonts w:hAnsi="ＭＳ 明朝"/>
        </w:rPr>
        <w:t>13</w:t>
      </w:r>
      <w:r w:rsidRPr="00A56EF1">
        <w:rPr>
          <w:rFonts w:hAnsi="ＭＳ 明朝" w:hint="eastAsia"/>
        </w:rPr>
        <w:t>号</w:t>
      </w:r>
      <w:r w:rsidRPr="00A56EF1">
        <w:rPr>
          <w:rFonts w:hAnsi="ＭＳ 明朝"/>
        </w:rPr>
        <w:t>(</w:t>
      </w:r>
      <w:r w:rsidRPr="00A56EF1">
        <w:rPr>
          <w:rFonts w:hAnsi="ＭＳ 明朝" w:hint="eastAsia"/>
        </w:rPr>
        <w:t>第</w:t>
      </w:r>
      <w:r w:rsidRPr="00A56EF1">
        <w:rPr>
          <w:rFonts w:hAnsi="ＭＳ 明朝"/>
        </w:rPr>
        <w:t>19</w:t>
      </w:r>
      <w:r w:rsidRPr="00A56EF1">
        <w:rPr>
          <w:rFonts w:hAnsi="ＭＳ 明朝" w:hint="eastAsia"/>
        </w:rPr>
        <w:t>条関係</w:t>
      </w:r>
      <w:r w:rsidRPr="00A56EF1">
        <w:rPr>
          <w:rFonts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0"/>
        <w:gridCol w:w="630"/>
        <w:gridCol w:w="1050"/>
        <w:gridCol w:w="1417"/>
        <w:gridCol w:w="683"/>
        <w:gridCol w:w="630"/>
        <w:gridCol w:w="1785"/>
      </w:tblGrid>
      <w:tr w:rsidR="006825F0" w:rsidRPr="00A56EF1" w:rsidTr="00853AE0">
        <w:trPr>
          <w:cantSplit/>
          <w:trHeight w:val="1825"/>
        </w:trPr>
        <w:tc>
          <w:tcPr>
            <w:tcW w:w="8505" w:type="dxa"/>
            <w:gridSpan w:val="7"/>
            <w:tcBorders>
              <w:top w:val="single" w:sz="4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825F0" w:rsidRPr="00A56EF1" w:rsidRDefault="006825F0" w:rsidP="00853AE0">
            <w:pPr>
              <w:rPr>
                <w:rFonts w:hAnsi="ＭＳ 明朝"/>
              </w:rPr>
            </w:pPr>
          </w:p>
          <w:p w:rsidR="006825F0" w:rsidRPr="00A56EF1" w:rsidRDefault="006825F0" w:rsidP="00853AE0">
            <w:pPr>
              <w:jc w:val="center"/>
              <w:rPr>
                <w:rFonts w:hAnsi="ＭＳ 明朝"/>
              </w:rPr>
            </w:pPr>
            <w:r w:rsidRPr="00A56EF1">
              <w:rPr>
                <w:rFonts w:hAnsi="ＭＳ 明朝" w:hint="eastAsia"/>
              </w:rPr>
              <w:t>除害施設設置</w:t>
            </w:r>
            <w:r w:rsidRPr="00A56EF1">
              <w:rPr>
                <w:rFonts w:hAnsi="ＭＳ 明朝"/>
              </w:rPr>
              <w:t>(</w:t>
            </w:r>
            <w:r w:rsidRPr="00A56EF1">
              <w:rPr>
                <w:rFonts w:hAnsi="ＭＳ 明朝" w:hint="eastAsia"/>
              </w:rPr>
              <w:t>変更・休止・廃止</w:t>
            </w:r>
            <w:r w:rsidRPr="00A56EF1">
              <w:rPr>
                <w:rFonts w:hAnsi="ＭＳ 明朝"/>
              </w:rPr>
              <w:t>)</w:t>
            </w:r>
            <w:r w:rsidRPr="00A56EF1">
              <w:rPr>
                <w:rFonts w:hAnsi="ＭＳ 明朝" w:hint="eastAsia"/>
              </w:rPr>
              <w:t>届出書</w:t>
            </w:r>
          </w:p>
          <w:p w:rsidR="006825F0" w:rsidRPr="00A56EF1" w:rsidRDefault="006825F0" w:rsidP="00853AE0">
            <w:pPr>
              <w:rPr>
                <w:rFonts w:hAnsi="ＭＳ 明朝"/>
              </w:rPr>
            </w:pPr>
          </w:p>
          <w:p w:rsidR="006825F0" w:rsidRPr="00A56EF1" w:rsidRDefault="006825F0" w:rsidP="00853AE0">
            <w:pPr>
              <w:jc w:val="right"/>
              <w:rPr>
                <w:rFonts w:hAnsi="ＭＳ 明朝"/>
              </w:rPr>
            </w:pPr>
            <w:r w:rsidRPr="00A56EF1">
              <w:rPr>
                <w:rFonts w:hAnsi="ＭＳ 明朝" w:hint="eastAsia"/>
              </w:rPr>
              <w:t xml:space="preserve">年　　月　　日　</w:t>
            </w:r>
          </w:p>
          <w:p w:rsidR="006825F0" w:rsidRPr="00A56EF1" w:rsidRDefault="006825F0" w:rsidP="00853AE0">
            <w:pPr>
              <w:rPr>
                <w:rFonts w:hAnsi="ＭＳ 明朝"/>
              </w:rPr>
            </w:pPr>
          </w:p>
          <w:p w:rsidR="006825F0" w:rsidRPr="00A56EF1" w:rsidRDefault="006825F0" w:rsidP="00853AE0">
            <w:pPr>
              <w:rPr>
                <w:rFonts w:hAnsi="ＭＳ 明朝"/>
              </w:rPr>
            </w:pPr>
            <w:r w:rsidRPr="00A56EF1">
              <w:rPr>
                <w:rFonts w:hAnsi="ＭＳ 明朝" w:hint="eastAsia"/>
              </w:rPr>
              <w:t xml:space="preserve">　高岡市上下水道事業管理者　　　　　あて</w:t>
            </w:r>
          </w:p>
        </w:tc>
      </w:tr>
      <w:tr w:rsidR="006825F0" w:rsidTr="00853AE0">
        <w:trPr>
          <w:cantSplit/>
          <w:trHeight w:val="866"/>
        </w:trPr>
        <w:tc>
          <w:tcPr>
            <w:tcW w:w="3990" w:type="dxa"/>
            <w:gridSpan w:val="3"/>
            <w:vMerge w:val="restart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825F0" w:rsidRDefault="00BE354F" w:rsidP="00853A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2406015</wp:posOffset>
                      </wp:positionH>
                      <wp:positionV relativeFrom="paragraph">
                        <wp:posOffset>28575</wp:posOffset>
                      </wp:positionV>
                      <wp:extent cx="66040" cy="840740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040" cy="840740"/>
                              </a:xfrm>
                              <a:prstGeom prst="leftBracket">
                                <a:avLst>
                                  <a:gd name="adj" fmla="val 10609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3226AFF0" id="AutoShape 6" o:spid="_x0000_s1026" type="#_x0000_t85" style="position:absolute;left:0;text-align:left;margin-left:189.45pt;margin-top:2.25pt;width:5.2pt;height:6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" o:allowincell="f" strokeweight=".5pt"/>
                  </w:pict>
                </mc:Fallback>
              </mc:AlternateContent>
            </w:r>
          </w:p>
          <w:p w:rsidR="006825F0" w:rsidRDefault="006825F0" w:rsidP="00853AE0"/>
          <w:p w:rsidR="006825F0" w:rsidRDefault="006825F0" w:rsidP="00853AE0">
            <w:pPr>
              <w:jc w:val="right"/>
            </w:pPr>
            <w:r>
              <w:rPr>
                <w:rFonts w:hint="eastAsia"/>
              </w:rPr>
              <w:t xml:space="preserve">申請者　　</w:t>
            </w:r>
          </w:p>
        </w:tc>
        <w:tc>
          <w:tcPr>
            <w:tcW w:w="4515" w:type="dxa"/>
            <w:gridSpan w:val="4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825F0" w:rsidRPr="009848B1" w:rsidRDefault="006825F0" w:rsidP="00853AE0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6825F0" w:rsidRPr="009848B1" w:rsidRDefault="006825F0" w:rsidP="00853AE0"/>
          <w:p w:rsidR="006825F0" w:rsidRDefault="006825F0" w:rsidP="00853AE0">
            <w:pPr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6825F0" w:rsidTr="00853AE0">
        <w:trPr>
          <w:cantSplit/>
          <w:trHeight w:val="659"/>
        </w:trPr>
        <w:tc>
          <w:tcPr>
            <w:tcW w:w="3990" w:type="dxa"/>
            <w:gridSpan w:val="3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825F0" w:rsidRDefault="006825F0" w:rsidP="00853AE0"/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825F0" w:rsidRDefault="006825F0" w:rsidP="00853AE0">
            <w:r>
              <w:rPr>
                <w:rFonts w:hint="eastAsia"/>
                <w:spacing w:val="2"/>
              </w:rPr>
              <w:t>氏名又は名称及び法人</w:t>
            </w:r>
            <w:r>
              <w:rPr>
                <w:rFonts w:hint="eastAsia"/>
              </w:rPr>
              <w:t>にあってはその代表者の氏名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825F0" w:rsidRDefault="006825F0" w:rsidP="00853AE0">
            <w:r>
              <w:rPr>
                <w:rFonts w:hint="eastAsia"/>
              </w:rPr>
              <w:t xml:space="preserve">　</w:t>
            </w:r>
          </w:p>
        </w:tc>
      </w:tr>
      <w:tr w:rsidR="006825F0" w:rsidTr="00853AE0">
        <w:trPr>
          <w:cantSplit/>
          <w:trHeight w:val="1248"/>
        </w:trPr>
        <w:tc>
          <w:tcPr>
            <w:tcW w:w="8505" w:type="dxa"/>
            <w:gridSpan w:val="7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825F0" w:rsidRDefault="006825F0" w:rsidP="00853AE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6825F0" w:rsidRPr="009B290D" w:rsidRDefault="006825F0" w:rsidP="00853AE0"/>
          <w:p w:rsidR="006825F0" w:rsidRDefault="006825F0" w:rsidP="00853AE0"/>
          <w:p w:rsidR="006825F0" w:rsidRDefault="006825F0" w:rsidP="00853AE0">
            <w:r>
              <w:rPr>
                <w:rFonts w:hint="eastAsia"/>
              </w:rPr>
              <w:t xml:space="preserve">　除害施設を設置</w:t>
            </w:r>
            <w:r>
              <w:t>(</w:t>
            </w:r>
            <w:r>
              <w:rPr>
                <w:rFonts w:hint="eastAsia"/>
              </w:rPr>
              <w:t>変更・休止・廃止</w:t>
            </w:r>
            <w:r>
              <w:t>)</w:t>
            </w:r>
            <w:r>
              <w:rPr>
                <w:rFonts w:hint="eastAsia"/>
              </w:rPr>
              <w:t>したいので、次のとおり届け出ます。</w:t>
            </w:r>
          </w:p>
        </w:tc>
      </w:tr>
      <w:tr w:rsidR="006825F0" w:rsidTr="00853AE0">
        <w:trPr>
          <w:trHeight w:val="78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r>
              <w:rPr>
                <w:rFonts w:hint="eastAsia"/>
              </w:rPr>
              <w:t>高岡市</w:t>
            </w:r>
          </w:p>
        </w:tc>
      </w:tr>
      <w:tr w:rsidR="006825F0" w:rsidTr="00853AE0">
        <w:trPr>
          <w:trHeight w:val="69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distribute"/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r>
              <w:rPr>
                <w:rFonts w:hint="eastAsia"/>
              </w:rPr>
              <w:t xml:space="preserve">　</w:t>
            </w:r>
          </w:p>
        </w:tc>
      </w:tr>
      <w:tr w:rsidR="006825F0" w:rsidTr="00853AE0">
        <w:trPr>
          <w:cantSplit/>
          <w:trHeight w:val="69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825F0" w:rsidTr="00853AE0">
        <w:trPr>
          <w:cantSplit/>
          <w:trHeight w:val="69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825F0" w:rsidTr="00853AE0">
        <w:trPr>
          <w:trHeight w:val="69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distribute"/>
            </w:pPr>
            <w:r>
              <w:rPr>
                <w:rFonts w:hint="eastAsia"/>
              </w:rPr>
              <w:t>工事着工予定年月日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</w:tc>
      </w:tr>
      <w:tr w:rsidR="006825F0" w:rsidTr="00853AE0">
        <w:trPr>
          <w:trHeight w:val="69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distribute"/>
            </w:pPr>
            <w:r>
              <w:rPr>
                <w:rFonts w:hint="eastAsia"/>
              </w:rPr>
              <w:t>工事完成予定年月日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</w:tc>
      </w:tr>
      <w:tr w:rsidR="006825F0" w:rsidTr="00853AE0">
        <w:trPr>
          <w:trHeight w:val="93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25F0" w:rsidRDefault="006825F0" w:rsidP="00853AE0">
            <w:r>
              <w:rPr>
                <w:rFonts w:hint="eastAsia"/>
              </w:rPr>
              <w:t>付近見取図　　配置図　　生産工程図</w:t>
            </w:r>
          </w:p>
          <w:p w:rsidR="006825F0" w:rsidRDefault="006825F0" w:rsidP="00853AE0"/>
          <w:p w:rsidR="006825F0" w:rsidRDefault="006825F0" w:rsidP="00853AE0">
            <w:r>
              <w:rPr>
                <w:rFonts w:hint="eastAsia"/>
              </w:rPr>
              <w:t>除害施設設計関係書類</w:t>
            </w:r>
          </w:p>
        </w:tc>
      </w:tr>
      <w:tr w:rsidR="006825F0" w:rsidTr="00853AE0">
        <w:trPr>
          <w:cantSplit/>
          <w:trHeight w:val="2292"/>
        </w:trPr>
        <w:tc>
          <w:tcPr>
            <w:tcW w:w="8505" w:type="dxa"/>
            <w:gridSpan w:val="7"/>
            <w:tcBorders>
              <w:top w:val="nil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825F0" w:rsidRDefault="006825F0" w:rsidP="00853AE0"/>
          <w:p w:rsidR="006825F0" w:rsidRDefault="006825F0" w:rsidP="00853AE0">
            <w:pPr>
              <w:ind w:left="741" w:hanging="741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増設又は改造のときは、既存施設と対比できるものを添付すること。</w:t>
            </w:r>
          </w:p>
          <w:p w:rsidR="006825F0" w:rsidRDefault="006825F0" w:rsidP="00853AE0">
            <w:pPr>
              <w:ind w:left="741" w:hanging="741"/>
            </w:pPr>
            <w:r>
              <w:rPr>
                <w:rFonts w:hint="eastAsia"/>
              </w:rPr>
              <w:t xml:space="preserve">　　　</w:t>
            </w:r>
            <w:r>
              <w:t>2</w:t>
            </w:r>
            <w:r>
              <w:rPr>
                <w:rFonts w:hint="eastAsia"/>
              </w:rPr>
              <w:t xml:space="preserve">　除害施設の設置に関し利害関係者がある場合は、当該利害関係者の承諾を得てから届け出ること。</w:t>
            </w:r>
          </w:p>
        </w:tc>
      </w:tr>
    </w:tbl>
    <w:p w:rsidR="006825F0" w:rsidRDefault="006825F0" w:rsidP="006825F0"/>
    <w:p w:rsidR="006825F0" w:rsidRPr="006825F0" w:rsidRDefault="006825F0"/>
    <w:sectPr w:rsidR="006825F0" w:rsidRPr="006825F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A9C" w:rsidRDefault="00647A9C" w:rsidP="00961EA3">
      <w:r>
        <w:separator/>
      </w:r>
    </w:p>
  </w:endnote>
  <w:endnote w:type="continuationSeparator" w:id="0">
    <w:p w:rsidR="00647A9C" w:rsidRDefault="00647A9C" w:rsidP="0096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A9C" w:rsidRDefault="00647A9C" w:rsidP="00961EA3">
      <w:r>
        <w:separator/>
      </w:r>
    </w:p>
  </w:footnote>
  <w:footnote w:type="continuationSeparator" w:id="0">
    <w:p w:rsidR="00647A9C" w:rsidRDefault="00647A9C" w:rsidP="00961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B0"/>
    <w:rsid w:val="0001640E"/>
    <w:rsid w:val="00016A3B"/>
    <w:rsid w:val="00145A7B"/>
    <w:rsid w:val="001C2A19"/>
    <w:rsid w:val="003626CC"/>
    <w:rsid w:val="004411B0"/>
    <w:rsid w:val="00582C57"/>
    <w:rsid w:val="005B5526"/>
    <w:rsid w:val="005F4C21"/>
    <w:rsid w:val="00647A9C"/>
    <w:rsid w:val="006825F0"/>
    <w:rsid w:val="006909BE"/>
    <w:rsid w:val="007E7FC8"/>
    <w:rsid w:val="00837E57"/>
    <w:rsid w:val="00853AE0"/>
    <w:rsid w:val="00887530"/>
    <w:rsid w:val="00961EA3"/>
    <w:rsid w:val="009848B1"/>
    <w:rsid w:val="009B290D"/>
    <w:rsid w:val="00A06A94"/>
    <w:rsid w:val="00A56EF1"/>
    <w:rsid w:val="00A812DD"/>
    <w:rsid w:val="00B45468"/>
    <w:rsid w:val="00B560B3"/>
    <w:rsid w:val="00BE354F"/>
    <w:rsid w:val="00DC7E41"/>
    <w:rsid w:val="00DD402D"/>
    <w:rsid w:val="00EB12D6"/>
    <w:rsid w:val="00EC33AF"/>
    <w:rsid w:val="00F11BA3"/>
    <w:rsid w:val="00FD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semiHidden="1" w:unhideWhenUsed="1"/>
    <w:lsdException w:name="List 2" w:locked="0"/>
    <w:lsdException w:name="List 3" w:locked="0"/>
    <w:lsdException w:name="List 4" w:locked="0" w:semiHidden="1" w:unhideWhenUsed="1"/>
    <w:lsdException w:name="List 5" w:locked="0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semiHidden="1" w:unhideWhenUsed="1"/>
    <w:lsdException w:name="List 2" w:locked="0"/>
    <w:lsdException w:name="List 3" w:locked="0"/>
    <w:lsdException w:name="List 4" w:locked="0" w:semiHidden="1" w:unhideWhenUsed="1"/>
    <w:lsdException w:name="List 5" w:locked="0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C8945-B06A-42E9-B64B-C568A36EB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AEB3ED62</Template>
  <TotalTime>4</TotalTime>
  <Pages>1</Pages>
  <Words>270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高岡市上下水道局</dc:creator>
  <cp:lastModifiedBy>高岡市</cp:lastModifiedBy>
  <cp:revision>5</cp:revision>
  <cp:lastPrinted>2021-01-20T05:25:00Z</cp:lastPrinted>
  <dcterms:created xsi:type="dcterms:W3CDTF">2021-01-08T01:25:00Z</dcterms:created>
  <dcterms:modified xsi:type="dcterms:W3CDTF">2021-01-20T05:25:00Z</dcterms:modified>
</cp:coreProperties>
</file>