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D4" w:rsidRPr="0093316D" w:rsidRDefault="004C692D" w:rsidP="009014FE">
      <w:pPr>
        <w:pStyle w:val="a4"/>
        <w:adjustRightInd w:val="0"/>
        <w:snapToGrid w:val="0"/>
        <w:rPr>
          <w:rFonts w:ascii="ＭＳ 明朝" w:eastAsia="ＭＳ 明朝" w:hAnsi="ＭＳ 明朝"/>
          <w:b/>
        </w:rPr>
      </w:pPr>
      <w:r w:rsidRPr="0093316D">
        <w:rPr>
          <w:rFonts w:ascii="ＭＳ 明朝" w:eastAsia="ＭＳ 明朝" w:hAnsi="ＭＳ 明朝" w:hint="eastAsia"/>
          <w:b/>
        </w:rPr>
        <w:t>定期報告に該当しない旨の</w:t>
      </w:r>
      <w:r w:rsidR="00010219">
        <w:rPr>
          <w:rFonts w:ascii="ＭＳ 明朝" w:eastAsia="ＭＳ 明朝" w:hAnsi="ＭＳ 明朝" w:hint="eastAsia"/>
          <w:b/>
        </w:rPr>
        <w:t>報告書</w:t>
      </w:r>
      <w:bookmarkStart w:id="0" w:name="_GoBack"/>
      <w:bookmarkEnd w:id="0"/>
    </w:p>
    <w:p w:rsidR="004C692D" w:rsidRDefault="004C692D" w:rsidP="009014FE">
      <w:pPr>
        <w:adjustRightInd w:val="0"/>
        <w:snapToGrid w:val="0"/>
        <w:jc w:val="center"/>
        <w:rPr>
          <w:rFonts w:ascii="ＭＳ 明朝" w:eastAsia="ＭＳ 明朝" w:hAnsi="ＭＳ 明朝"/>
        </w:rPr>
      </w:pPr>
      <w:r w:rsidRPr="0093316D">
        <w:rPr>
          <w:rFonts w:ascii="ＭＳ 明朝" w:eastAsia="ＭＳ 明朝" w:hAnsi="ＭＳ 明朝" w:hint="eastAsia"/>
        </w:rPr>
        <w:t>（繰り返しお尋ねする場合があります。ご了承ください。）</w:t>
      </w:r>
    </w:p>
    <w:p w:rsidR="00A94792" w:rsidRPr="0093316D" w:rsidRDefault="00A94792" w:rsidP="00732DBD">
      <w:pPr>
        <w:adjustRightInd w:val="0"/>
        <w:snapToGrid w:val="0"/>
        <w:jc w:val="center"/>
        <w:rPr>
          <w:rFonts w:ascii="ＭＳ 明朝" w:eastAsia="ＭＳ 明朝" w:hAnsi="ＭＳ 明朝"/>
        </w:rPr>
      </w:pPr>
    </w:p>
    <w:p w:rsidR="004C692D" w:rsidRPr="00A94792" w:rsidRDefault="004C692D" w:rsidP="00732DBD">
      <w:pPr>
        <w:adjustRightInd w:val="0"/>
        <w:snapToGrid w:val="0"/>
        <w:jc w:val="right"/>
        <w:rPr>
          <w:rFonts w:ascii="ＭＳ 明朝" w:eastAsia="ＭＳ 明朝" w:hAnsi="ＭＳ 明朝"/>
          <w:sz w:val="22"/>
        </w:rPr>
      </w:pPr>
      <w:r w:rsidRPr="00A94792">
        <w:rPr>
          <w:rFonts w:ascii="ＭＳ 明朝" w:eastAsia="ＭＳ 明朝" w:hAnsi="ＭＳ 明朝" w:hint="eastAsia"/>
          <w:sz w:val="22"/>
        </w:rPr>
        <w:t>年　　　月　　　日</w:t>
      </w:r>
    </w:p>
    <w:p w:rsidR="004C692D" w:rsidRPr="00F14934" w:rsidRDefault="004C692D" w:rsidP="00732DBD">
      <w:pPr>
        <w:adjustRightInd w:val="0"/>
        <w:snapToGrid w:val="0"/>
        <w:rPr>
          <w:rFonts w:ascii="ＭＳ ゴシック" w:eastAsia="ＭＳ ゴシック" w:hAnsi="ＭＳ ゴシック"/>
          <w:sz w:val="24"/>
          <w:szCs w:val="21"/>
        </w:rPr>
      </w:pPr>
      <w:r w:rsidRPr="00F14934">
        <w:rPr>
          <w:rFonts w:ascii="ＭＳ ゴシック" w:eastAsia="ＭＳ ゴシック" w:hAnsi="ＭＳ ゴシック" w:hint="eastAsia"/>
          <w:sz w:val="24"/>
          <w:szCs w:val="21"/>
        </w:rPr>
        <w:t>高岡市長　様</w:t>
      </w:r>
    </w:p>
    <w:p w:rsidR="004C692D" w:rsidRPr="00A94792" w:rsidRDefault="004C692D" w:rsidP="00732DBD">
      <w:pPr>
        <w:adjustRightInd w:val="0"/>
        <w:snapToGrid w:val="0"/>
        <w:rPr>
          <w:rFonts w:ascii="ＭＳ 明朝" w:eastAsia="ＭＳ 明朝" w:hAnsi="ＭＳ 明朝"/>
          <w:sz w:val="22"/>
          <w:szCs w:val="21"/>
        </w:rPr>
      </w:pPr>
    </w:p>
    <w:p w:rsidR="00495351" w:rsidRPr="00A94792" w:rsidRDefault="004C692D" w:rsidP="00F14934">
      <w:pPr>
        <w:adjustRightInd w:val="0"/>
        <w:snapToGrid w:val="0"/>
        <w:spacing w:line="276" w:lineRule="auto"/>
        <w:ind w:leftChars="1485" w:left="3118" w:firstLineChars="675" w:firstLine="1485"/>
        <w:jc w:val="left"/>
        <w:rPr>
          <w:rFonts w:ascii="ＭＳ 明朝" w:eastAsia="ＭＳ 明朝" w:hAnsi="ＭＳ 明朝"/>
          <w:sz w:val="22"/>
          <w:szCs w:val="21"/>
        </w:rPr>
      </w:pPr>
      <w:r w:rsidRPr="00A94792">
        <w:rPr>
          <w:rFonts w:ascii="ＭＳ 明朝" w:eastAsia="ＭＳ 明朝" w:hAnsi="ＭＳ 明朝" w:hint="eastAsia"/>
          <w:sz w:val="22"/>
          <w:szCs w:val="21"/>
        </w:rPr>
        <w:t>届出者　　　住所</w:t>
      </w:r>
    </w:p>
    <w:p w:rsidR="004C692D" w:rsidRPr="00A94792" w:rsidRDefault="004C692D" w:rsidP="00F14934">
      <w:pPr>
        <w:adjustRightInd w:val="0"/>
        <w:snapToGrid w:val="0"/>
        <w:spacing w:line="276" w:lineRule="auto"/>
        <w:ind w:leftChars="1485" w:left="3118" w:firstLineChars="1275" w:firstLine="2805"/>
        <w:jc w:val="left"/>
        <w:rPr>
          <w:rFonts w:ascii="ＭＳ 明朝" w:eastAsia="ＭＳ 明朝" w:hAnsi="ＭＳ 明朝"/>
          <w:sz w:val="22"/>
          <w:szCs w:val="21"/>
        </w:rPr>
      </w:pPr>
      <w:r w:rsidRPr="00A94792">
        <w:rPr>
          <w:rFonts w:ascii="ＭＳ 明朝" w:eastAsia="ＭＳ 明朝" w:hAnsi="ＭＳ 明朝" w:hint="eastAsia"/>
          <w:sz w:val="22"/>
          <w:szCs w:val="21"/>
        </w:rPr>
        <w:t xml:space="preserve">氏名　　　　</w:t>
      </w:r>
      <w:r w:rsidR="00495351" w:rsidRPr="00A94792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A94792">
        <w:rPr>
          <w:rFonts w:ascii="ＭＳ 明朝" w:eastAsia="ＭＳ 明朝" w:hAnsi="ＭＳ 明朝" w:hint="eastAsia"/>
          <w:sz w:val="22"/>
          <w:szCs w:val="21"/>
        </w:rPr>
        <w:t xml:space="preserve">　　　　</w:t>
      </w:r>
      <w:r w:rsidR="00495351" w:rsidRPr="00A94792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="00A94792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A94792"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:rsidR="004C692D" w:rsidRPr="00A94792" w:rsidRDefault="004C692D" w:rsidP="00F14934">
      <w:pPr>
        <w:adjustRightInd w:val="0"/>
        <w:snapToGrid w:val="0"/>
        <w:spacing w:line="276" w:lineRule="auto"/>
        <w:ind w:leftChars="1485" w:left="3118" w:firstLineChars="1275" w:firstLine="2805"/>
        <w:jc w:val="left"/>
        <w:rPr>
          <w:rFonts w:ascii="ＭＳ 明朝" w:eastAsia="ＭＳ 明朝" w:hAnsi="ＭＳ 明朝"/>
          <w:sz w:val="22"/>
          <w:szCs w:val="21"/>
        </w:rPr>
      </w:pPr>
      <w:r w:rsidRPr="00A94792">
        <w:rPr>
          <w:rFonts w:ascii="ＭＳ 明朝" w:eastAsia="ＭＳ 明朝" w:hAnsi="ＭＳ 明朝" w:hint="eastAsia"/>
          <w:sz w:val="22"/>
          <w:szCs w:val="21"/>
        </w:rPr>
        <w:t>電話番号</w:t>
      </w:r>
    </w:p>
    <w:p w:rsidR="004C692D" w:rsidRPr="0093316D" w:rsidRDefault="004C692D" w:rsidP="00732DBD">
      <w:pPr>
        <w:adjustRightInd w:val="0"/>
        <w:snapToGrid w:val="0"/>
        <w:ind w:firstLineChars="2295" w:firstLine="4819"/>
        <w:rPr>
          <w:rFonts w:ascii="ＭＳ 明朝" w:eastAsia="ＭＳ 明朝" w:hAnsi="ＭＳ 明朝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4395"/>
        <w:gridCol w:w="1134"/>
        <w:gridCol w:w="2551"/>
      </w:tblGrid>
      <w:tr w:rsidR="004C692D" w:rsidRPr="0093316D" w:rsidTr="0093316D">
        <w:trPr>
          <w:trHeight w:val="454"/>
        </w:trPr>
        <w:tc>
          <w:tcPr>
            <w:tcW w:w="1696" w:type="dxa"/>
            <w:vAlign w:val="center"/>
          </w:tcPr>
          <w:p w:rsidR="004C692D" w:rsidRPr="00A94792" w:rsidRDefault="004C692D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A94792">
              <w:rPr>
                <w:rFonts w:ascii="ＭＳ 明朝" w:eastAsia="ＭＳ 明朝" w:hAnsi="ＭＳ 明朝" w:hint="eastAsia"/>
                <w:sz w:val="22"/>
                <w:szCs w:val="21"/>
              </w:rPr>
              <w:t>建築物等名称</w:t>
            </w:r>
          </w:p>
        </w:tc>
        <w:tc>
          <w:tcPr>
            <w:tcW w:w="4395" w:type="dxa"/>
            <w:vAlign w:val="center"/>
          </w:tcPr>
          <w:p w:rsidR="004C692D" w:rsidRPr="00A94792" w:rsidRDefault="004C692D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692D" w:rsidRPr="00A94792" w:rsidRDefault="00F14934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管理</w:t>
            </w:r>
            <w:r w:rsidR="004C692D" w:rsidRPr="00A94792">
              <w:rPr>
                <w:rFonts w:ascii="ＭＳ 明朝" w:eastAsia="ＭＳ 明朝" w:hAnsi="ＭＳ 明朝" w:hint="eastAsia"/>
                <w:sz w:val="22"/>
                <w:szCs w:val="21"/>
              </w:rPr>
              <w:t>番号</w:t>
            </w:r>
          </w:p>
        </w:tc>
        <w:tc>
          <w:tcPr>
            <w:tcW w:w="2551" w:type="dxa"/>
            <w:vAlign w:val="center"/>
          </w:tcPr>
          <w:p w:rsidR="004C692D" w:rsidRPr="00A94792" w:rsidRDefault="004C692D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:rsidR="00416FBD" w:rsidRPr="00A94792" w:rsidRDefault="00416FBD" w:rsidP="00F14934">
      <w:pPr>
        <w:adjustRightInd w:val="0"/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A94792">
        <w:rPr>
          <w:rFonts w:ascii="ＭＳ 明朝" w:eastAsia="ＭＳ 明朝" w:hAnsi="ＭＳ 明朝" w:hint="eastAsia"/>
          <w:sz w:val="22"/>
        </w:rPr>
        <w:t>上記建築物について下記のとおり届け出します</w:t>
      </w:r>
      <w:r w:rsidR="00F14934">
        <w:rPr>
          <w:rFonts w:ascii="ＭＳ 明朝" w:eastAsia="ＭＳ 明朝" w:hAnsi="ＭＳ 明朝" w:hint="eastAsia"/>
          <w:sz w:val="22"/>
        </w:rPr>
        <w:t xml:space="preserve">　　</w:t>
      </w:r>
      <w:r w:rsidRPr="00A94792">
        <w:rPr>
          <w:rFonts w:ascii="ＭＳ 明朝" w:eastAsia="ＭＳ 明朝" w:hAnsi="ＭＳ 明朝" w:hint="eastAsia"/>
          <w:sz w:val="22"/>
        </w:rPr>
        <w:t>（※該当する</w:t>
      </w:r>
      <w:r w:rsidRPr="005540E1">
        <w:rPr>
          <w:rFonts w:ascii="ＭＳ 明朝" w:eastAsia="ＭＳ 明朝" w:hAnsi="ＭＳ 明朝" w:hint="eastAsia"/>
          <w:sz w:val="22"/>
          <w:shd w:val="pct15" w:color="auto" w:fill="FFFFFF"/>
        </w:rPr>
        <w:t>番号</w:t>
      </w:r>
      <w:r w:rsidRPr="00A94792">
        <w:rPr>
          <w:rFonts w:ascii="ＭＳ 明朝" w:eastAsia="ＭＳ 明朝" w:hAnsi="ＭＳ 明朝" w:hint="eastAsia"/>
          <w:sz w:val="22"/>
        </w:rPr>
        <w:t>と</w:t>
      </w:r>
      <w:r w:rsidRPr="005540E1">
        <w:rPr>
          <w:rFonts w:ascii="ＭＳ 明朝" w:eastAsia="ＭＳ 明朝" w:hAnsi="ＭＳ 明朝" w:hint="eastAsia"/>
          <w:sz w:val="22"/>
          <w:shd w:val="pct15" w:color="auto" w:fill="FFFFFF"/>
        </w:rPr>
        <w:t>カタカナ</w:t>
      </w:r>
      <w:r w:rsidRPr="00A94792">
        <w:rPr>
          <w:rFonts w:ascii="ＭＳ 明朝" w:eastAsia="ＭＳ 明朝" w:hAnsi="ＭＳ 明朝" w:hint="eastAsia"/>
          <w:sz w:val="22"/>
        </w:rPr>
        <w:t>を○で囲む）</w:t>
      </w:r>
    </w:p>
    <w:p w:rsidR="00F14934" w:rsidRDefault="00F14934" w:rsidP="00F1493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4"/>
        </w:rPr>
      </w:pPr>
    </w:p>
    <w:p w:rsidR="00416FBD" w:rsidRPr="00F14934" w:rsidRDefault="00416FBD" w:rsidP="00F1493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4"/>
        </w:rPr>
      </w:pPr>
      <w:r w:rsidRPr="00F14934">
        <w:rPr>
          <w:rFonts w:ascii="ＭＳ ゴシック" w:eastAsia="ＭＳ ゴシック" w:hAnsi="ＭＳ ゴシック" w:hint="eastAsia"/>
          <w:sz w:val="24"/>
        </w:rPr>
        <w:t>１　建築物がない</w:t>
      </w:r>
    </w:p>
    <w:p w:rsidR="00416FBD" w:rsidRPr="00A94792" w:rsidRDefault="00416FBD" w:rsidP="00F14934">
      <w:pPr>
        <w:adjustRightInd w:val="0"/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A94792">
        <w:rPr>
          <w:rFonts w:ascii="ＭＳ 明朝" w:eastAsia="ＭＳ 明朝" w:hAnsi="ＭＳ 明朝" w:hint="eastAsia"/>
          <w:sz w:val="22"/>
        </w:rPr>
        <w:t xml:space="preserve">　イ　所有又は管理したことがない</w:t>
      </w:r>
    </w:p>
    <w:p w:rsidR="00416FBD" w:rsidRPr="00A94792" w:rsidRDefault="00416FBD" w:rsidP="00F14934">
      <w:pPr>
        <w:adjustRightInd w:val="0"/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A94792">
        <w:rPr>
          <w:rFonts w:ascii="ＭＳ 明朝" w:eastAsia="ＭＳ 明朝" w:hAnsi="ＭＳ 明朝" w:hint="eastAsia"/>
          <w:sz w:val="22"/>
        </w:rPr>
        <w:t xml:space="preserve">　ロ　他の通知と重複している（</w:t>
      </w:r>
      <w:r w:rsidR="005540E1">
        <w:rPr>
          <w:rFonts w:ascii="ＭＳ 明朝" w:eastAsia="ＭＳ 明朝" w:hAnsi="ＭＳ 明朝" w:hint="eastAsia"/>
          <w:sz w:val="22"/>
        </w:rPr>
        <w:t>管理</w:t>
      </w:r>
      <w:r w:rsidRPr="00A94792">
        <w:rPr>
          <w:rFonts w:ascii="ＭＳ 明朝" w:eastAsia="ＭＳ 明朝" w:hAnsi="ＭＳ 明朝" w:hint="eastAsia"/>
          <w:sz w:val="22"/>
        </w:rPr>
        <w:t>番号　　　　　　　　）</w:t>
      </w:r>
    </w:p>
    <w:p w:rsidR="00416FBD" w:rsidRPr="00A94792" w:rsidRDefault="00416FBD" w:rsidP="00F14934">
      <w:pPr>
        <w:adjustRightInd w:val="0"/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A94792">
        <w:rPr>
          <w:rFonts w:ascii="ＭＳ 明朝" w:eastAsia="ＭＳ 明朝" w:hAnsi="ＭＳ 明朝" w:hint="eastAsia"/>
          <w:sz w:val="22"/>
        </w:rPr>
        <w:t xml:space="preserve">　ハ　除却済　　　　　　（　　　　　年　　　　月ごろ）</w:t>
      </w:r>
    </w:p>
    <w:p w:rsidR="00A53494" w:rsidRPr="00A94792" w:rsidRDefault="00416FBD" w:rsidP="00F14934">
      <w:pPr>
        <w:adjustRightInd w:val="0"/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A94792">
        <w:rPr>
          <w:rFonts w:ascii="ＭＳ 明朝" w:eastAsia="ＭＳ 明朝" w:hAnsi="ＭＳ 明朝" w:hint="eastAsia"/>
          <w:sz w:val="22"/>
        </w:rPr>
        <w:t xml:space="preserve">　ニ　工事中又は未着工　（完成予定　　　　　　年　　　　月ごろ）</w:t>
      </w:r>
    </w:p>
    <w:p w:rsidR="00A53494" w:rsidRPr="00F14934" w:rsidRDefault="00A53494" w:rsidP="00F1493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4"/>
        </w:rPr>
      </w:pPr>
      <w:r w:rsidRPr="00F14934">
        <w:rPr>
          <w:rFonts w:ascii="ＭＳ ゴシック" w:eastAsia="ＭＳ ゴシック" w:hAnsi="ＭＳ ゴシック" w:hint="eastAsia"/>
          <w:sz w:val="24"/>
        </w:rPr>
        <w:t>２　現在は所有又は管理していない</w:t>
      </w:r>
    </w:p>
    <w:tbl>
      <w:tblPr>
        <w:tblStyle w:val="a3"/>
        <w:tblpPr w:leftFromText="142" w:rightFromText="142" w:vertAnchor="text" w:horzAnchor="page" w:tblpX="1162" w:tblpY="14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396"/>
        <w:gridCol w:w="1139"/>
        <w:gridCol w:w="1739"/>
        <w:gridCol w:w="4929"/>
      </w:tblGrid>
      <w:tr w:rsidR="00383BDC" w:rsidRPr="00A94792" w:rsidTr="00383BDC">
        <w:trPr>
          <w:trHeight w:val="31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383BDC" w:rsidRPr="00A94792" w:rsidRDefault="00383BDC" w:rsidP="00383BDC">
            <w:pPr>
              <w:adjustRightInd w:val="0"/>
              <w:snapToGrid w:val="0"/>
              <w:spacing w:line="276" w:lineRule="auto"/>
              <w:ind w:leftChars="-60" w:left="-126" w:firstLineChars="57" w:firstLine="125"/>
              <w:rPr>
                <w:rFonts w:ascii="ＭＳ 明朝" w:eastAsia="ＭＳ 明朝" w:hAnsi="ＭＳ 明朝"/>
                <w:kern w:val="0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 xml:space="preserve">イ　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383BDC" w:rsidRPr="00A94792" w:rsidRDefault="00383BDC" w:rsidP="00383BDC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転売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83BDC" w:rsidRPr="00F14934" w:rsidRDefault="00383BDC" w:rsidP="00383BDC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F14934">
              <w:rPr>
                <w:rFonts w:ascii="ＭＳ 明朝" w:eastAsia="ＭＳ 明朝" w:hAnsi="ＭＳ 明朝" w:hint="eastAsia"/>
                <w:color w:val="7F7F7F" w:themeColor="text1" w:themeTint="80"/>
                <w:kern w:val="0"/>
                <w:sz w:val="52"/>
              </w:rPr>
              <w:t>➡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383BDC" w:rsidRPr="00A94792" w:rsidRDefault="00383BDC" w:rsidP="00383BDC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010219">
              <w:rPr>
                <w:rFonts w:ascii="ＭＳ 明朝" w:eastAsia="ＭＳ 明朝" w:hAnsi="ＭＳ 明朝" w:hint="eastAsia"/>
                <w:spacing w:val="180"/>
                <w:kern w:val="0"/>
                <w:sz w:val="22"/>
                <w:fitText w:val="840" w:id="2043851265"/>
              </w:rPr>
              <w:t>名</w:t>
            </w:r>
            <w:r w:rsidRPr="00010219">
              <w:rPr>
                <w:rFonts w:ascii="ＭＳ 明朝" w:eastAsia="ＭＳ 明朝" w:hAnsi="ＭＳ 明朝" w:hint="eastAsia"/>
                <w:kern w:val="0"/>
                <w:sz w:val="22"/>
                <w:fitText w:val="840" w:id="2043851265"/>
              </w:rPr>
              <w:t>称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383BDC" w:rsidRPr="00A94792" w:rsidRDefault="00383BDC" w:rsidP="00383BDC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3BDC" w:rsidRPr="00A94792" w:rsidTr="00383BDC">
        <w:trPr>
          <w:trHeight w:val="31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383BDC" w:rsidRPr="00A94792" w:rsidRDefault="00383BDC" w:rsidP="00383BDC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ロ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383BDC" w:rsidRPr="00A94792" w:rsidRDefault="00383BDC" w:rsidP="00383BDC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所有者等</w:t>
            </w:r>
          </w:p>
        </w:tc>
        <w:tc>
          <w:tcPr>
            <w:tcW w:w="1139" w:type="dxa"/>
            <w:vMerge/>
            <w:tcBorders>
              <w:left w:val="nil"/>
              <w:right w:val="nil"/>
            </w:tcBorders>
          </w:tcPr>
          <w:p w:rsidR="00383BDC" w:rsidRPr="00A94792" w:rsidRDefault="00383BDC" w:rsidP="00383BDC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383BDC" w:rsidRPr="00A94792" w:rsidRDefault="00383BDC" w:rsidP="00383BDC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010219">
              <w:rPr>
                <w:rFonts w:ascii="ＭＳ 明朝" w:eastAsia="ＭＳ 明朝" w:hAnsi="ＭＳ 明朝" w:hint="eastAsia"/>
                <w:spacing w:val="180"/>
                <w:kern w:val="0"/>
                <w:sz w:val="22"/>
                <w:fitText w:val="840" w:id="2043851264"/>
              </w:rPr>
              <w:t>住</w:t>
            </w:r>
            <w:r w:rsidRPr="00010219">
              <w:rPr>
                <w:rFonts w:ascii="ＭＳ 明朝" w:eastAsia="ＭＳ 明朝" w:hAnsi="ＭＳ 明朝" w:hint="eastAsia"/>
                <w:kern w:val="0"/>
                <w:sz w:val="22"/>
                <w:fitText w:val="840" w:id="2043851264"/>
              </w:rPr>
              <w:t>所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383BDC" w:rsidRPr="00A94792" w:rsidRDefault="00383BDC" w:rsidP="00383BDC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3BDC" w:rsidRPr="00A94792" w:rsidTr="00383BDC">
        <w:trPr>
          <w:trHeight w:val="31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383BDC" w:rsidRPr="00A94792" w:rsidRDefault="00383BDC" w:rsidP="00383BDC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383BDC" w:rsidRPr="00A94792" w:rsidRDefault="00383BDC" w:rsidP="00383BDC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管理会社</w:t>
            </w:r>
          </w:p>
        </w:tc>
        <w:tc>
          <w:tcPr>
            <w:tcW w:w="1139" w:type="dxa"/>
            <w:vMerge/>
            <w:tcBorders>
              <w:left w:val="nil"/>
              <w:bottom w:val="nil"/>
              <w:right w:val="nil"/>
            </w:tcBorders>
          </w:tcPr>
          <w:p w:rsidR="00383BDC" w:rsidRPr="00A94792" w:rsidRDefault="00383BDC" w:rsidP="00383BDC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383BDC" w:rsidRPr="00A94792" w:rsidRDefault="00383BDC" w:rsidP="00383BDC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383BDC">
              <w:rPr>
                <w:rFonts w:ascii="ＭＳ 明朝" w:eastAsia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383BDC" w:rsidRPr="00A94792" w:rsidRDefault="00383BDC" w:rsidP="00383BDC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53494" w:rsidRPr="00F14934" w:rsidRDefault="00A53494" w:rsidP="00383BDC">
      <w:pPr>
        <w:adjustRightInd w:val="0"/>
        <w:snapToGrid w:val="0"/>
        <w:spacing w:line="276" w:lineRule="auto"/>
        <w:ind w:rightChars="-149" w:right="-313"/>
        <w:rPr>
          <w:rFonts w:ascii="ＭＳ ゴシック" w:eastAsia="ＭＳ ゴシック" w:hAnsi="ＭＳ ゴシック"/>
          <w:sz w:val="24"/>
        </w:rPr>
      </w:pPr>
      <w:r w:rsidRPr="00F14934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A94AA9" w:rsidRPr="00F14934">
        <w:rPr>
          <w:rFonts w:ascii="ＭＳ ゴシック" w:eastAsia="ＭＳ ゴシック" w:hAnsi="ＭＳ ゴシック" w:hint="eastAsia"/>
          <w:sz w:val="24"/>
        </w:rPr>
        <w:t>建築物の用途・規模又は設備が対象外</w:t>
      </w:r>
      <w:r w:rsidR="009014FE">
        <w:rPr>
          <w:rFonts w:ascii="ＭＳ ゴシック" w:eastAsia="ＭＳ ゴシック" w:hAnsi="ＭＳ ゴシック" w:hint="eastAsia"/>
          <w:sz w:val="24"/>
        </w:rPr>
        <w:t>（</w:t>
      </w:r>
      <w:r w:rsidR="00383BDC" w:rsidRPr="00383BDC">
        <w:rPr>
          <w:rFonts w:ascii="ＭＳ 明朝" w:eastAsia="ＭＳ 明朝" w:hAnsi="ＭＳ 明朝" w:hint="eastAsia"/>
        </w:rPr>
        <w:t>※関係図面を添付してください</w:t>
      </w:r>
      <w:r w:rsidR="009014FE">
        <w:rPr>
          <w:rFonts w:ascii="ＭＳ 明朝" w:eastAsia="ＭＳ 明朝" w:hAnsi="ＭＳ 明朝" w:hint="eastAsia"/>
        </w:rPr>
        <w:t>）</w:t>
      </w:r>
    </w:p>
    <w:p w:rsidR="00A94AA9" w:rsidRPr="00A94792" w:rsidRDefault="00A94AA9" w:rsidP="00F14934">
      <w:pPr>
        <w:adjustRightInd w:val="0"/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A94792">
        <w:rPr>
          <w:rFonts w:ascii="ＭＳ 明朝" w:eastAsia="ＭＳ 明朝" w:hAnsi="ＭＳ 明朝" w:hint="eastAsia"/>
          <w:sz w:val="22"/>
        </w:rPr>
        <w:t xml:space="preserve">　イ　特定建築物の定期調査報告の対象外</w:t>
      </w:r>
    </w:p>
    <w:p w:rsidR="00A53494" w:rsidRPr="00A94792" w:rsidRDefault="00A53494" w:rsidP="00F14934">
      <w:pPr>
        <w:adjustRightInd w:val="0"/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A94792">
        <w:rPr>
          <w:rFonts w:ascii="ＭＳ 明朝" w:eastAsia="ＭＳ 明朝" w:hAnsi="ＭＳ 明朝" w:hint="eastAsia"/>
          <w:sz w:val="22"/>
        </w:rPr>
        <w:t xml:space="preserve">　（建築物概要）</w:t>
      </w:r>
    </w:p>
    <w:tbl>
      <w:tblPr>
        <w:tblStyle w:val="a3"/>
        <w:tblW w:w="921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369"/>
        <w:gridCol w:w="715"/>
        <w:gridCol w:w="436"/>
        <w:gridCol w:w="910"/>
        <w:gridCol w:w="436"/>
        <w:gridCol w:w="654"/>
        <w:gridCol w:w="522"/>
        <w:gridCol w:w="1059"/>
        <w:gridCol w:w="436"/>
        <w:gridCol w:w="83"/>
        <w:gridCol w:w="649"/>
        <w:gridCol w:w="436"/>
        <w:gridCol w:w="409"/>
        <w:gridCol w:w="547"/>
        <w:gridCol w:w="456"/>
      </w:tblGrid>
      <w:tr w:rsidR="00F14934" w:rsidRPr="00A94792" w:rsidTr="00BD05FA">
        <w:trPr>
          <w:trHeight w:val="340"/>
        </w:trPr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14934" w:rsidRPr="00A94792" w:rsidRDefault="00F14934" w:rsidP="00F14934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用途：</w:t>
            </w:r>
          </w:p>
        </w:tc>
        <w:tc>
          <w:tcPr>
            <w:tcW w:w="24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4934" w:rsidRPr="00A94792" w:rsidRDefault="00F14934" w:rsidP="00F14934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14934" w:rsidRPr="00A94792" w:rsidRDefault="00F14934" w:rsidP="00F14934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構造階数：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14934" w:rsidRPr="00A94792" w:rsidRDefault="00F14934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4934" w:rsidRPr="00A94792" w:rsidRDefault="00F14934" w:rsidP="00F14934">
            <w:pPr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造</w:t>
            </w: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14934" w:rsidRPr="00A94792" w:rsidRDefault="00F14934" w:rsidP="00F14934">
            <w:pPr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4934" w:rsidRPr="00A94792" w:rsidRDefault="00F14934" w:rsidP="00F14934">
            <w:pPr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階建て</w:t>
            </w:r>
          </w:p>
        </w:tc>
      </w:tr>
      <w:tr w:rsidR="00383BDC" w:rsidRPr="00A94792" w:rsidTr="002B5414">
        <w:trPr>
          <w:trHeight w:val="340"/>
        </w:trPr>
        <w:tc>
          <w:tcPr>
            <w:tcW w:w="1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各階床面積：</w:t>
            </w:r>
          </w:p>
        </w:tc>
        <w:tc>
          <w:tcPr>
            <w:tcW w:w="71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9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383BDC" w:rsidRPr="00A94792" w:rsidTr="002B5414">
        <w:trPr>
          <w:trHeight w:val="340"/>
        </w:trPr>
        <w:tc>
          <w:tcPr>
            <w:tcW w:w="1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9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383BDC" w:rsidRPr="00A94792" w:rsidTr="002B5414">
        <w:trPr>
          <w:trHeight w:val="340"/>
        </w:trPr>
        <w:tc>
          <w:tcPr>
            <w:tcW w:w="1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9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273" w:rsidRPr="00A94792" w:rsidRDefault="00F50273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F14934" w:rsidRPr="00A94792" w:rsidTr="002B5414">
        <w:trPr>
          <w:trHeight w:val="340"/>
        </w:trPr>
        <w:tc>
          <w:tcPr>
            <w:tcW w:w="1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14934" w:rsidRPr="00A94792" w:rsidRDefault="00F14934" w:rsidP="00F14934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建築面積：</w:t>
            </w:r>
          </w:p>
        </w:tc>
        <w:tc>
          <w:tcPr>
            <w:tcW w:w="2061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F14934" w:rsidRPr="00A94792" w:rsidRDefault="00F14934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14934" w:rsidRPr="00A94792" w:rsidRDefault="00F14934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2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4934" w:rsidRPr="00A94792" w:rsidRDefault="00F14934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14934" w:rsidRPr="00A94792" w:rsidRDefault="00F14934" w:rsidP="00F14934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延べ面積：</w:t>
            </w:r>
          </w:p>
        </w:tc>
        <w:tc>
          <w:tcPr>
            <w:tcW w:w="9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14934" w:rsidRPr="00A94792" w:rsidRDefault="00F14934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4934" w:rsidRPr="00A94792" w:rsidRDefault="00F14934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5540E1" w:rsidRPr="00A94792" w:rsidTr="005540E1">
        <w:trPr>
          <w:trHeight w:val="340"/>
        </w:trPr>
        <w:tc>
          <w:tcPr>
            <w:tcW w:w="21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0E1" w:rsidRPr="00A94792" w:rsidRDefault="005540E1" w:rsidP="00F14934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確認済書交付番号：</w:t>
            </w:r>
          </w:p>
        </w:tc>
        <w:tc>
          <w:tcPr>
            <w:tcW w:w="24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0E1" w:rsidRPr="00A94792" w:rsidRDefault="005540E1" w:rsidP="00F14934">
            <w:pPr>
              <w:adjustRightInd w:val="0"/>
              <w:snapToGrid w:val="0"/>
              <w:spacing w:line="276" w:lineRule="auto"/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540E1" w:rsidRPr="00A94792" w:rsidRDefault="005540E1" w:rsidP="005540E1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 xml:space="preserve">第　　　　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5540E1" w:rsidRPr="00A94792" w:rsidRDefault="005540E1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40E1" w:rsidRPr="00A94792" w:rsidRDefault="005540E1" w:rsidP="00F14934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11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0E1" w:rsidRPr="00A94792" w:rsidRDefault="005540E1" w:rsidP="00F14934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交付者</w:t>
            </w:r>
          </w:p>
        </w:tc>
        <w:tc>
          <w:tcPr>
            <w:tcW w:w="14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0E1" w:rsidRPr="00A94792" w:rsidRDefault="005540E1" w:rsidP="00F14934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40E1" w:rsidRPr="00A94792" w:rsidTr="005540E1">
        <w:trPr>
          <w:trHeight w:val="340"/>
        </w:trPr>
        <w:tc>
          <w:tcPr>
            <w:tcW w:w="21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0E1" w:rsidRPr="00A94792" w:rsidRDefault="005540E1" w:rsidP="005540E1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検査済書交付番号：</w:t>
            </w:r>
          </w:p>
        </w:tc>
        <w:tc>
          <w:tcPr>
            <w:tcW w:w="24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0E1" w:rsidRPr="00A94792" w:rsidRDefault="005540E1" w:rsidP="005540E1">
            <w:pPr>
              <w:adjustRightInd w:val="0"/>
              <w:snapToGrid w:val="0"/>
              <w:spacing w:line="276" w:lineRule="auto"/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540E1" w:rsidRPr="00A94792" w:rsidRDefault="005540E1" w:rsidP="005540E1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 xml:space="preserve">第　　　　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5540E1" w:rsidRPr="00A94792" w:rsidRDefault="005540E1" w:rsidP="005540E1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40E1" w:rsidRPr="00A94792" w:rsidRDefault="005540E1" w:rsidP="005540E1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11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0E1" w:rsidRPr="00A94792" w:rsidRDefault="005540E1" w:rsidP="005540E1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交付者</w:t>
            </w:r>
          </w:p>
        </w:tc>
        <w:tc>
          <w:tcPr>
            <w:tcW w:w="14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0E1" w:rsidRPr="00A94792" w:rsidRDefault="005540E1" w:rsidP="005540E1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3BDC" w:rsidRPr="00A94792" w:rsidTr="001B3CAB">
        <w:trPr>
          <w:trHeight w:val="340"/>
        </w:trPr>
        <w:tc>
          <w:tcPr>
            <w:tcW w:w="921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3BDC" w:rsidRPr="00A94792" w:rsidRDefault="00383BDC" w:rsidP="00383BDC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A94792">
              <w:rPr>
                <w:rFonts w:ascii="ＭＳ 明朝" w:eastAsia="ＭＳ 明朝" w:hAnsi="ＭＳ 明朝" w:hint="eastAsia"/>
                <w:sz w:val="22"/>
              </w:rPr>
              <w:t>【対象外である理由】</w:t>
            </w:r>
          </w:p>
          <w:p w:rsidR="00383BDC" w:rsidRDefault="00383BDC" w:rsidP="005540E1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:rsidR="00383BDC" w:rsidRPr="00A94792" w:rsidRDefault="00383BDC" w:rsidP="005540E1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6281D" w:rsidRPr="00A94792" w:rsidRDefault="00EE2D23" w:rsidP="00F14934">
      <w:pPr>
        <w:adjustRightInd w:val="0"/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A94792">
        <w:rPr>
          <w:rFonts w:ascii="ＭＳ 明朝" w:eastAsia="ＭＳ 明朝" w:hAnsi="ＭＳ 明朝" w:hint="eastAsia"/>
          <w:sz w:val="22"/>
        </w:rPr>
        <w:t xml:space="preserve">　</w:t>
      </w:r>
      <w:r w:rsidR="0086281D" w:rsidRPr="00A94792">
        <w:rPr>
          <w:rFonts w:ascii="ＭＳ 明朝" w:eastAsia="ＭＳ 明朝" w:hAnsi="ＭＳ 明朝" w:hint="eastAsia"/>
          <w:sz w:val="22"/>
        </w:rPr>
        <w:t xml:space="preserve">　</w:t>
      </w:r>
    </w:p>
    <w:p w:rsidR="0086281D" w:rsidRPr="00A94792" w:rsidRDefault="00A94792" w:rsidP="00F14934">
      <w:pPr>
        <w:adjustRightInd w:val="0"/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A94792">
        <w:rPr>
          <w:rFonts w:ascii="ＭＳ 明朝" w:eastAsia="ＭＳ 明朝" w:hAnsi="ＭＳ 明朝" w:hint="eastAsia"/>
          <w:sz w:val="22"/>
        </w:rPr>
        <w:t xml:space="preserve">　ロ</w:t>
      </w:r>
      <w:r w:rsidR="0086281D" w:rsidRPr="00A94792">
        <w:rPr>
          <w:rFonts w:ascii="ＭＳ 明朝" w:eastAsia="ＭＳ 明朝" w:hAnsi="ＭＳ 明朝" w:hint="eastAsia"/>
          <w:sz w:val="22"/>
        </w:rPr>
        <w:t xml:space="preserve">　防火設備（防火扉、防火シャッター等の防火設備</w:t>
      </w:r>
      <w:r w:rsidR="00732DBD" w:rsidRPr="00A94792">
        <w:rPr>
          <w:rFonts w:ascii="ＭＳ 明朝" w:eastAsia="ＭＳ 明朝" w:hAnsi="ＭＳ 明朝" w:hint="eastAsia"/>
          <w:sz w:val="22"/>
        </w:rPr>
        <w:t>［</w:t>
      </w:r>
      <w:r w:rsidR="0086281D" w:rsidRPr="00A94792">
        <w:rPr>
          <w:rFonts w:ascii="ＭＳ 明朝" w:eastAsia="ＭＳ 明朝" w:hAnsi="ＭＳ 明朝"/>
          <w:sz w:val="22"/>
        </w:rPr>
        <w:t>随時閉鎖又は作動をできるも</w:t>
      </w:r>
      <w:r w:rsidR="0086281D" w:rsidRPr="00A94792">
        <w:rPr>
          <w:rFonts w:ascii="ＭＳ 明朝" w:eastAsia="ＭＳ 明朝" w:hAnsi="ＭＳ 明朝" w:hint="eastAsia"/>
          <w:sz w:val="22"/>
        </w:rPr>
        <w:t>の</w:t>
      </w:r>
      <w:r w:rsidR="00732DBD" w:rsidRPr="00A94792">
        <w:rPr>
          <w:rFonts w:ascii="ＭＳ 明朝" w:eastAsia="ＭＳ 明朝" w:hAnsi="ＭＳ 明朝" w:hint="eastAsia"/>
          <w:sz w:val="22"/>
        </w:rPr>
        <w:t>］</w:t>
      </w:r>
      <w:r w:rsidR="0086281D" w:rsidRPr="00A94792">
        <w:rPr>
          <w:rFonts w:ascii="ＭＳ 明朝" w:eastAsia="ＭＳ 明朝" w:hAnsi="ＭＳ 明朝" w:hint="eastAsia"/>
          <w:sz w:val="22"/>
        </w:rPr>
        <w:t>がない</w:t>
      </w:r>
    </w:p>
    <w:p w:rsidR="0086281D" w:rsidRPr="00A94792" w:rsidRDefault="00A94792" w:rsidP="00F14934">
      <w:pPr>
        <w:adjustRightInd w:val="0"/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A94792">
        <w:rPr>
          <w:rFonts w:ascii="ＭＳ 明朝" w:eastAsia="ＭＳ 明朝" w:hAnsi="ＭＳ 明朝" w:hint="eastAsia"/>
          <w:sz w:val="22"/>
        </w:rPr>
        <w:t xml:space="preserve">　ハ</w:t>
      </w:r>
      <w:r w:rsidR="0086281D" w:rsidRPr="00A94792">
        <w:rPr>
          <w:rFonts w:ascii="ＭＳ 明朝" w:eastAsia="ＭＳ 明朝" w:hAnsi="ＭＳ 明朝" w:hint="eastAsia"/>
          <w:sz w:val="22"/>
        </w:rPr>
        <w:t xml:space="preserve">　</w:t>
      </w:r>
      <w:r w:rsidR="007F4A16" w:rsidRPr="00A94792">
        <w:rPr>
          <w:rFonts w:ascii="ＭＳ 明朝" w:eastAsia="ＭＳ 明朝" w:hAnsi="ＭＳ 明朝" w:hint="eastAsia"/>
          <w:sz w:val="22"/>
        </w:rPr>
        <w:t>その他（　　　　　　　　　　　　　　　　　　　　　　　　　　　　　　　　　　　　　）</w:t>
      </w:r>
    </w:p>
    <w:p w:rsidR="007F4A16" w:rsidRPr="00F14934" w:rsidRDefault="00A94792" w:rsidP="00F1493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4"/>
        </w:rPr>
      </w:pPr>
      <w:r w:rsidRPr="00F14934">
        <w:rPr>
          <w:rFonts w:ascii="ＭＳ ゴシック" w:eastAsia="ＭＳ ゴシック" w:hAnsi="ＭＳ ゴシック" w:hint="eastAsia"/>
          <w:sz w:val="24"/>
        </w:rPr>
        <w:t>４</w:t>
      </w:r>
      <w:r w:rsidR="007F4A16" w:rsidRPr="00F14934">
        <w:rPr>
          <w:rFonts w:ascii="ＭＳ ゴシック" w:eastAsia="ＭＳ ゴシック" w:hAnsi="ＭＳ ゴシック" w:hint="eastAsia"/>
          <w:sz w:val="24"/>
        </w:rPr>
        <w:t xml:space="preserve">　現在使用していない</w:t>
      </w:r>
    </w:p>
    <w:p w:rsidR="007F4A16" w:rsidRPr="00A94792" w:rsidRDefault="007F4A16" w:rsidP="00F14934">
      <w:pPr>
        <w:adjustRightInd w:val="0"/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A94792">
        <w:rPr>
          <w:rFonts w:ascii="ＭＳ 明朝" w:eastAsia="ＭＳ 明朝" w:hAnsi="ＭＳ 明朝" w:hint="eastAsia"/>
          <w:sz w:val="22"/>
        </w:rPr>
        <w:t xml:space="preserve">　　転売予定・除却予定・改修予定・その他（　　　　　　　　）/　　　　　年　　　月　予定</w:t>
      </w:r>
    </w:p>
    <w:p w:rsidR="007F4A16" w:rsidRPr="00A94792" w:rsidRDefault="007F4A16" w:rsidP="00F14934">
      <w:pPr>
        <w:adjustRightInd w:val="0"/>
        <w:snapToGrid w:val="0"/>
        <w:spacing w:line="276" w:lineRule="auto"/>
        <w:jc w:val="center"/>
        <w:rPr>
          <w:rFonts w:ascii="ＭＳ 明朝" w:eastAsia="ＭＳ 明朝" w:hAnsi="ＭＳ 明朝"/>
          <w:sz w:val="22"/>
        </w:rPr>
      </w:pPr>
      <w:r w:rsidRPr="00A94792">
        <w:rPr>
          <w:rFonts w:ascii="ＭＳ 明朝" w:eastAsia="ＭＳ 明朝" w:hAnsi="ＭＳ 明朝" w:hint="eastAsia"/>
          <w:sz w:val="22"/>
        </w:rPr>
        <w:t>（※使用状況等について、繰り返しお尋ねする場合があります。ご了承ください。）</w:t>
      </w:r>
    </w:p>
    <w:sectPr w:rsidR="007F4A16" w:rsidRPr="00A94792" w:rsidSect="00F14934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19" w:rsidRDefault="00010219" w:rsidP="00010219">
      <w:r>
        <w:separator/>
      </w:r>
    </w:p>
  </w:endnote>
  <w:endnote w:type="continuationSeparator" w:id="0">
    <w:p w:rsidR="00010219" w:rsidRDefault="00010219" w:rsidP="0001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19" w:rsidRDefault="00010219" w:rsidP="00010219">
      <w:r>
        <w:separator/>
      </w:r>
    </w:p>
  </w:footnote>
  <w:footnote w:type="continuationSeparator" w:id="0">
    <w:p w:rsidR="00010219" w:rsidRDefault="00010219" w:rsidP="00010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2D"/>
    <w:rsid w:val="00010219"/>
    <w:rsid w:val="00043BFD"/>
    <w:rsid w:val="00145487"/>
    <w:rsid w:val="002B5414"/>
    <w:rsid w:val="003059FD"/>
    <w:rsid w:val="00335CC1"/>
    <w:rsid w:val="00383BDC"/>
    <w:rsid w:val="00416FBD"/>
    <w:rsid w:val="00495351"/>
    <w:rsid w:val="00496CCD"/>
    <w:rsid w:val="004C692D"/>
    <w:rsid w:val="005207D3"/>
    <w:rsid w:val="005540E1"/>
    <w:rsid w:val="00650325"/>
    <w:rsid w:val="00732DBD"/>
    <w:rsid w:val="007F4A16"/>
    <w:rsid w:val="0086281D"/>
    <w:rsid w:val="009014FE"/>
    <w:rsid w:val="0093316D"/>
    <w:rsid w:val="00A53494"/>
    <w:rsid w:val="00A94792"/>
    <w:rsid w:val="00A94AA9"/>
    <w:rsid w:val="00BD05FA"/>
    <w:rsid w:val="00C02465"/>
    <w:rsid w:val="00D3282A"/>
    <w:rsid w:val="00DA0AD4"/>
    <w:rsid w:val="00EE2D23"/>
    <w:rsid w:val="00F14934"/>
    <w:rsid w:val="00F5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8628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Title"/>
    <w:basedOn w:val="a"/>
    <w:next w:val="a"/>
    <w:link w:val="a5"/>
    <w:uiPriority w:val="10"/>
    <w:qFormat/>
    <w:rsid w:val="007F4A1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7F4A16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83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3BD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02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0219"/>
  </w:style>
  <w:style w:type="paragraph" w:styleId="aa">
    <w:name w:val="footer"/>
    <w:basedOn w:val="a"/>
    <w:link w:val="ab"/>
    <w:uiPriority w:val="99"/>
    <w:unhideWhenUsed/>
    <w:rsid w:val="000102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0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8628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Title"/>
    <w:basedOn w:val="a"/>
    <w:next w:val="a"/>
    <w:link w:val="a5"/>
    <w:uiPriority w:val="10"/>
    <w:qFormat/>
    <w:rsid w:val="007F4A1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7F4A16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83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3BD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02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0219"/>
  </w:style>
  <w:style w:type="paragraph" w:styleId="aa">
    <w:name w:val="footer"/>
    <w:basedOn w:val="a"/>
    <w:link w:val="ab"/>
    <w:uiPriority w:val="99"/>
    <w:unhideWhenUsed/>
    <w:rsid w:val="000102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8673134E.dotm</Template>
  <TotalTime>84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8</cp:revision>
  <cp:lastPrinted>2020-09-25T05:19:00Z</cp:lastPrinted>
  <dcterms:created xsi:type="dcterms:W3CDTF">2020-09-25T02:18:00Z</dcterms:created>
  <dcterms:modified xsi:type="dcterms:W3CDTF">2020-12-28T01:13:00Z</dcterms:modified>
</cp:coreProperties>
</file>