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A4" w:rsidRPr="00B87BA4" w:rsidRDefault="00B87BA4" w:rsidP="00B87BA4">
      <w:pPr>
        <w:jc w:val="center"/>
        <w:rPr>
          <w:rFonts w:ascii="Fm富士通明朝体" w:eastAsia="Fm富士通明朝体" w:hAnsi="ＭＳ ゴシック" w:cs="Times New Roman"/>
          <w:sz w:val="32"/>
          <w:szCs w:val="24"/>
          <w:u w:val="single"/>
        </w:rPr>
      </w:pPr>
      <w:bookmarkStart w:id="0" w:name="_GoBack"/>
      <w:bookmarkEnd w:id="0"/>
      <w:r w:rsidRPr="00B87BA4">
        <w:rPr>
          <w:rFonts w:ascii="Fm富士通明朝体" w:eastAsia="Fm富士通明朝体" w:hAnsi="ＭＳ ゴシック" w:cs="Times New Roman" w:hint="eastAsia"/>
          <w:sz w:val="32"/>
          <w:szCs w:val="24"/>
          <w:u w:val="single"/>
        </w:rPr>
        <w:t>介護保険要介護・要支援認定申請の取り下げ申出書</w:t>
      </w:r>
    </w:p>
    <w:p w:rsidR="00B87BA4" w:rsidRPr="00B87BA4" w:rsidRDefault="00B87BA4" w:rsidP="00B87BA4">
      <w:pPr>
        <w:ind w:firstLineChars="2900" w:firstLine="6090"/>
        <w:rPr>
          <w:rFonts w:ascii="Fm富士通明朝体" w:eastAsia="Fm富士通明朝体" w:hAnsi="ＭＳ ゴシック" w:cs="Times New Roman"/>
          <w:szCs w:val="24"/>
        </w:rPr>
      </w:pPr>
    </w:p>
    <w:p w:rsidR="00B87BA4" w:rsidRPr="00B87BA4" w:rsidRDefault="00B87BA4" w:rsidP="00B87BA4">
      <w:pPr>
        <w:ind w:right="240"/>
        <w:jc w:val="right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</w:t>
      </w:r>
      <w:r w:rsidRPr="00B87BA4">
        <w:rPr>
          <w:rFonts w:ascii="Fm富士通明朝体" w:eastAsia="Fm富士通明朝体" w:hAnsi="ＭＳ ゴシック" w:cs="Times New Roman" w:hint="eastAsia"/>
          <w:sz w:val="22"/>
        </w:rPr>
        <w:t>年　　月　　日</w:t>
      </w:r>
    </w:p>
    <w:p w:rsidR="00B87BA4" w:rsidRPr="00B87BA4" w:rsidRDefault="00B87BA4" w:rsidP="00B87BA4">
      <w:pPr>
        <w:ind w:firstLineChars="100" w:firstLine="220"/>
        <w:rPr>
          <w:rFonts w:ascii="Fm富士通明朝体" w:eastAsia="Fm富士通明朝体" w:hAnsi="ＭＳ ゴシック" w:cs="Times New Roman"/>
          <w:sz w:val="22"/>
        </w:rPr>
      </w:pPr>
    </w:p>
    <w:p w:rsidR="00B87BA4" w:rsidRPr="00B87BA4" w:rsidRDefault="00B87BA4" w:rsidP="00B87BA4">
      <w:pPr>
        <w:ind w:firstLineChars="100" w:firstLine="22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高　岡　市　長　　あて</w:t>
      </w:r>
    </w:p>
    <w:p w:rsidR="00B87BA4" w:rsidRPr="00B87BA4" w:rsidRDefault="00B87BA4" w:rsidP="00B87BA4">
      <w:pPr>
        <w:ind w:firstLineChars="100" w:firstLine="220"/>
        <w:rPr>
          <w:rFonts w:ascii="Fm富士通明朝体" w:eastAsia="Fm富士通明朝体" w:hAnsi="ＭＳ ゴシック" w:cs="Times New Roman"/>
          <w:sz w:val="22"/>
        </w:rPr>
      </w:pPr>
    </w:p>
    <w:p w:rsidR="00B87BA4" w:rsidRPr="00B87BA4" w:rsidRDefault="00B87BA4" w:rsidP="00B87BA4">
      <w:pPr>
        <w:ind w:firstLineChars="2400" w:firstLine="528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住所</w:t>
      </w:r>
    </w:p>
    <w:p w:rsidR="00B87BA4" w:rsidRPr="00B87BA4" w:rsidRDefault="00B87BA4" w:rsidP="00B87BA4">
      <w:pPr>
        <w:ind w:firstLineChars="2400" w:firstLine="528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 xml:space="preserve">申請者氏名　　　　　　　　　　　　</w:t>
      </w:r>
    </w:p>
    <w:p w:rsidR="00B87BA4" w:rsidRPr="00B87BA4" w:rsidRDefault="00B87BA4" w:rsidP="00B87BA4">
      <w:pPr>
        <w:ind w:firstLineChars="2500" w:firstLine="550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(本人との関係　　　　　　　　)</w:t>
      </w:r>
    </w:p>
    <w:p w:rsidR="00B87BA4" w:rsidRPr="00B87BA4" w:rsidRDefault="00B87BA4" w:rsidP="00B87BA4">
      <w:pPr>
        <w:ind w:leftChars="100" w:left="210" w:firstLineChars="100" w:firstLine="220"/>
        <w:rPr>
          <w:rFonts w:ascii="Fm富士通明朝体" w:eastAsia="Fm富士通明朝体" w:hAnsi="ＭＳ ゴシック" w:cs="Times New Roman"/>
          <w:sz w:val="22"/>
        </w:rPr>
      </w:pPr>
    </w:p>
    <w:p w:rsidR="00B87BA4" w:rsidRPr="00B87BA4" w:rsidRDefault="00B87BA4" w:rsidP="00B87BA4">
      <w:pPr>
        <w:ind w:leftChars="100" w:left="210" w:firstLineChars="300" w:firstLine="66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下記のとおり介護保険要介護・要支援認定の申請について取り下げを申し出ます。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2"/>
        </w:rPr>
      </w:pPr>
    </w:p>
    <w:p w:rsidR="00B87BA4" w:rsidRPr="00B87BA4" w:rsidRDefault="00B87BA4" w:rsidP="00B87BA4">
      <w:pPr>
        <w:ind w:firstLineChars="300" w:firstLine="66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１　申請理由</w:t>
      </w:r>
    </w:p>
    <w:p w:rsidR="00B87BA4" w:rsidRPr="00B87BA4" w:rsidRDefault="00B87BA4" w:rsidP="00B87BA4">
      <w:pPr>
        <w:ind w:firstLineChars="400" w:firstLine="88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□　症状・状態等の悪化のため。</w:t>
      </w:r>
    </w:p>
    <w:p w:rsidR="00B87BA4" w:rsidRPr="00B87BA4" w:rsidRDefault="00B87BA4" w:rsidP="00B87BA4">
      <w:pPr>
        <w:ind w:firstLineChars="400" w:firstLine="88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□　その他（　　　　　　　　　　　　　　　　　　　　　　　　　　　　　）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2"/>
        </w:rPr>
      </w:pPr>
    </w:p>
    <w:p w:rsidR="00B87BA4" w:rsidRPr="00B87BA4" w:rsidRDefault="00B87BA4" w:rsidP="00B87BA4">
      <w:pPr>
        <w:ind w:firstLineChars="300" w:firstLine="660"/>
        <w:rPr>
          <w:rFonts w:ascii="Fm富士通明朝体" w:eastAsia="Fm富士通明朝体" w:hAnsi="ＭＳ ゴシック" w:cs="Times New Roman"/>
          <w:sz w:val="22"/>
        </w:rPr>
      </w:pPr>
      <w:r w:rsidRPr="00B87BA4">
        <w:rPr>
          <w:rFonts w:ascii="Fm富士通明朝体" w:eastAsia="Fm富士通明朝体" w:hAnsi="ＭＳ ゴシック" w:cs="Times New Roman" w:hint="eastAsia"/>
          <w:sz w:val="22"/>
        </w:rPr>
        <w:t>２　被保険者</w:t>
      </w:r>
    </w:p>
    <w:tbl>
      <w:tblPr>
        <w:tblW w:w="909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87BA4" w:rsidRPr="00B87BA4" w:rsidTr="00B87BA4">
        <w:trPr>
          <w:trHeight w:val="521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A4" w:rsidRPr="00B87BA4" w:rsidRDefault="00B87BA4" w:rsidP="00B87BA4">
            <w:pPr>
              <w:jc w:val="center"/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kern w:val="0"/>
                <w:sz w:val="22"/>
              </w:rPr>
              <w:t>被保険者番号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</w:tr>
      <w:tr w:rsidR="00B87BA4" w:rsidRPr="00B87BA4" w:rsidTr="00B87BA4">
        <w:trPr>
          <w:trHeight w:val="1079"/>
        </w:trPr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A4" w:rsidRPr="00B87BA4" w:rsidRDefault="00B87BA4" w:rsidP="00B87BA4">
            <w:pPr>
              <w:jc w:val="center"/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sz w:val="22"/>
              </w:rPr>
              <w:t>住　所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sz w:val="22"/>
              </w:rPr>
              <w:t>〒</w:t>
            </w:r>
          </w:p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sz w:val="22"/>
              </w:rPr>
              <w:t xml:space="preserve">　　　　　　　電話番号　　　　(　　　)</w:t>
            </w:r>
          </w:p>
        </w:tc>
      </w:tr>
      <w:tr w:rsidR="00B87BA4" w:rsidRPr="00B87BA4" w:rsidTr="00B87BA4">
        <w:trPr>
          <w:trHeight w:val="693"/>
        </w:trPr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A4" w:rsidRPr="00B87BA4" w:rsidRDefault="00B87BA4" w:rsidP="00B87BA4">
            <w:pPr>
              <w:jc w:val="center"/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sz w:val="22"/>
              </w:rPr>
              <w:t>氏　名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7BA4" w:rsidRPr="00B87BA4" w:rsidRDefault="00B87BA4" w:rsidP="00B87BA4">
            <w:pPr>
              <w:rPr>
                <w:rFonts w:ascii="Fm富士通明朝体" w:eastAsia="Fm富士通明朝体" w:hAnsi="ＭＳ ゴシック" w:cs="Times New Roman"/>
                <w:sz w:val="22"/>
              </w:rPr>
            </w:pPr>
          </w:p>
        </w:tc>
      </w:tr>
      <w:tr w:rsidR="00B87BA4" w:rsidRPr="00B87BA4" w:rsidTr="00B87BA4">
        <w:trPr>
          <w:trHeight w:val="716"/>
        </w:trPr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7BA4" w:rsidRPr="00B87BA4" w:rsidRDefault="00B87BA4" w:rsidP="00B87BA4">
            <w:pPr>
              <w:jc w:val="center"/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sz w:val="22"/>
              </w:rPr>
              <w:t>生年月日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4" w:rsidRPr="00B87BA4" w:rsidRDefault="00B87BA4" w:rsidP="00B87BA4">
            <w:pPr>
              <w:jc w:val="center"/>
              <w:rPr>
                <w:rFonts w:ascii="Fm富士通明朝体" w:eastAsia="Fm富士通明朝体" w:hAnsi="ＭＳ ゴシック" w:cs="Times New Roman"/>
                <w:sz w:val="22"/>
              </w:rPr>
            </w:pPr>
            <w:r w:rsidRPr="00B87BA4">
              <w:rPr>
                <w:rFonts w:ascii="Fm富士通明朝体" w:eastAsia="Fm富士通明朝体" w:hAnsi="ＭＳ ゴシック" w:cs="Times New Roman" w:hint="eastAsia"/>
                <w:sz w:val="22"/>
              </w:rPr>
              <w:t>明・大・昭　　　　　　年　　　　　　月　　　　　日</w:t>
            </w:r>
          </w:p>
        </w:tc>
      </w:tr>
    </w:tbl>
    <w:p w:rsidR="00B87BA4" w:rsidRPr="00B87BA4" w:rsidRDefault="00B87BA4" w:rsidP="00B87BA4">
      <w:pPr>
        <w:ind w:firstLineChars="300" w:firstLine="630"/>
        <w:rPr>
          <w:rFonts w:ascii="Fm富士通明朝体" w:eastAsia="Fm富士通明朝体" w:hAnsi="ＭＳ ゴシック" w:cs="Times New Roman"/>
          <w:szCs w:val="21"/>
        </w:rPr>
      </w:pPr>
      <w:r w:rsidRPr="00B87BA4">
        <w:rPr>
          <w:rFonts w:ascii="Fm富士通明朝体" w:eastAsia="Fm富士通明朝体" w:hAnsi="ＭＳ ゴシック" w:cs="Times New Roman" w:hint="eastAsia"/>
          <w:szCs w:val="21"/>
        </w:rPr>
        <w:t>※申請のとき提出された『被保険者証』は、後日返送いたします。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</w:p>
    <w:p w:rsidR="00B87BA4" w:rsidRPr="00B87BA4" w:rsidRDefault="00B87BA4" w:rsidP="00B87BA4">
      <w:pPr>
        <w:ind w:firstLineChars="100" w:firstLine="240"/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>〈被保険者証返送先〉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□　被保険者証の返送を希望しない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□　上記被保険者住所へ被保険者証の返送を希望する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□　上記被保険者住所以外へ被保険者証の返送を希望する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Cs w:val="21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　　</w:t>
      </w:r>
      <w:r w:rsidRPr="00B87BA4">
        <w:rPr>
          <w:rFonts w:ascii="Fm富士通明朝体" w:eastAsia="Fm富士通明朝体" w:hAnsi="ＭＳ ゴシック" w:cs="Times New Roman" w:hint="eastAsia"/>
          <w:szCs w:val="21"/>
        </w:rPr>
        <w:t>※被保険者住所以外へ被保険者証の返送を希望する場合のみ、下記氏名と住所に記入ください。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</w:p>
    <w:p w:rsidR="00B87BA4" w:rsidRPr="00B87BA4" w:rsidRDefault="00B87BA4" w:rsidP="00B87BA4">
      <w:pPr>
        <w:ind w:firstLineChars="200" w:firstLine="480"/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>（</w:t>
      </w:r>
      <w:r w:rsidRPr="00B87BA4">
        <w:rPr>
          <w:rFonts w:ascii="Fm富士通明朝体" w:eastAsia="Fm富士通明朝体" w:hAnsi="ＭＳ ゴシック" w:cs="Times New Roman" w:hint="eastAsia"/>
          <w:sz w:val="22"/>
        </w:rPr>
        <w:t>氏名</w:t>
      </w: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>）</w:t>
      </w:r>
    </w:p>
    <w:p w:rsidR="00B87BA4" w:rsidRPr="00B87BA4" w:rsidRDefault="00B87BA4" w:rsidP="00B87BA4">
      <w:pPr>
        <w:ind w:firstLineChars="200" w:firstLine="480"/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　　　　　　　　　　　　　　　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〒</w:t>
      </w: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</w:rPr>
      </w:pPr>
    </w:p>
    <w:p w:rsidR="00B87BA4" w:rsidRPr="00B87BA4" w:rsidRDefault="00B87BA4" w:rsidP="00B87BA4">
      <w:pPr>
        <w:rPr>
          <w:rFonts w:ascii="Fm富士通明朝体" w:eastAsia="Fm富士通明朝体" w:hAnsi="ＭＳ ゴシック" w:cs="Times New Roman"/>
          <w:sz w:val="24"/>
          <w:szCs w:val="24"/>
          <w:u w:val="single"/>
        </w:rPr>
      </w:pPr>
      <w:r w:rsidRPr="00B87BA4">
        <w:rPr>
          <w:rFonts w:ascii="Fm富士通明朝体" w:eastAsia="Fm富士通明朝体" w:hAnsi="ＭＳ ゴシック" w:cs="Times New Roman" w:hint="eastAsia"/>
          <w:sz w:val="24"/>
          <w:szCs w:val="24"/>
        </w:rPr>
        <w:t xml:space="preserve">　　</w:t>
      </w:r>
      <w:r w:rsidRPr="00B87BA4">
        <w:rPr>
          <w:rFonts w:ascii="Fm富士通明朝体" w:eastAsia="Fm富士通明朝体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E3400" w:rsidRPr="00B87BA4" w:rsidRDefault="001E3400"/>
    <w:sectPr w:rsidR="001E3400" w:rsidRPr="00B87BA4" w:rsidSect="00B87B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m富士通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0"/>
    <w:rsid w:val="001E3400"/>
    <w:rsid w:val="00B87BA4"/>
    <w:rsid w:val="00D102E0"/>
    <w:rsid w:val="00E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1315E875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cp:lastPrinted>2021-05-31T12:15:00Z</cp:lastPrinted>
  <dcterms:created xsi:type="dcterms:W3CDTF">2021-05-31T12:09:00Z</dcterms:created>
  <dcterms:modified xsi:type="dcterms:W3CDTF">2021-05-31T12:16:00Z</dcterms:modified>
</cp:coreProperties>
</file>