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4E" w:rsidRDefault="00A1664E" w:rsidP="00D9287D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</w:rPr>
      </w:pPr>
      <w:r w:rsidRPr="00D9287D">
        <w:rPr>
          <w:rFonts w:ascii="ＭＳ Ｐゴシック" w:eastAsia="ＭＳ Ｐゴシック" w:hAnsi="ＭＳ Ｐゴシック" w:hint="eastAsia"/>
          <w:sz w:val="24"/>
        </w:rPr>
        <w:t>就業先事業所あて民生委員・児童委員活動に対する支援・協力依頼文　申請書</w:t>
      </w:r>
    </w:p>
    <w:p w:rsidR="00DB54CB" w:rsidRDefault="00DB54CB" w:rsidP="00D9287D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（民生委員・児童委員の方専用）</w:t>
      </w:r>
    </w:p>
    <w:p w:rsidR="00DB54CB" w:rsidRPr="00D9287D" w:rsidRDefault="00DB54CB" w:rsidP="00D9287D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</w:rPr>
      </w:pPr>
    </w:p>
    <w:p w:rsidR="00ED7EFC" w:rsidRPr="00D9287D" w:rsidRDefault="00ED7EFC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D9287D">
        <w:rPr>
          <w:rFonts w:ascii="ＭＳ Ｐゴシック" w:eastAsia="ＭＳ Ｐゴシック" w:hAnsi="ＭＳ Ｐゴシック" w:hint="eastAsia"/>
        </w:rPr>
        <w:t>【申請者】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4388"/>
      </w:tblGrid>
      <w:tr w:rsidR="00ED7EFC" w:rsidRPr="00D9287D" w:rsidTr="00ED7EFC">
        <w:tc>
          <w:tcPr>
            <w:tcW w:w="1838" w:type="dxa"/>
          </w:tcPr>
          <w:p w:rsidR="00ED7EFC" w:rsidRPr="00D9287D" w:rsidRDefault="00ED7EFC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所属民児協名</w:t>
            </w:r>
          </w:p>
        </w:tc>
        <w:tc>
          <w:tcPr>
            <w:tcW w:w="2268" w:type="dxa"/>
            <w:tcBorders>
              <w:right w:val="nil"/>
            </w:tcBorders>
          </w:tcPr>
          <w:p w:rsidR="00ED7EFC" w:rsidRPr="00D9287D" w:rsidRDefault="00ED7EFC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EFC" w:rsidRPr="00D9287D" w:rsidRDefault="00ED7EFC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地区民生委員児童委員協議会</w:t>
            </w:r>
          </w:p>
        </w:tc>
      </w:tr>
      <w:tr w:rsidR="00ED7EFC" w:rsidRPr="00D9287D" w:rsidTr="00ED7EFC">
        <w:tc>
          <w:tcPr>
            <w:tcW w:w="1838" w:type="dxa"/>
          </w:tcPr>
          <w:p w:rsidR="00ED7EFC" w:rsidRPr="00D9287D" w:rsidRDefault="00ED7EFC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民生委員氏名</w:t>
            </w:r>
          </w:p>
        </w:tc>
        <w:tc>
          <w:tcPr>
            <w:tcW w:w="6656" w:type="dxa"/>
            <w:gridSpan w:val="2"/>
          </w:tcPr>
          <w:p w:rsidR="00ED7EFC" w:rsidRPr="00D9287D" w:rsidRDefault="00ED7EFC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9287D" w:rsidRDefault="00D9287D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</w:p>
    <w:p w:rsidR="00ED7EFC" w:rsidRPr="00D9287D" w:rsidRDefault="00ED7EFC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D9287D">
        <w:rPr>
          <w:rFonts w:ascii="ＭＳ Ｐゴシック" w:eastAsia="ＭＳ Ｐゴシック" w:hAnsi="ＭＳ Ｐゴシック" w:hint="eastAsia"/>
        </w:rPr>
        <w:t>【就業先情報】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426"/>
        <w:gridCol w:w="307"/>
        <w:gridCol w:w="392"/>
        <w:gridCol w:w="378"/>
        <w:gridCol w:w="746"/>
        <w:gridCol w:w="236"/>
        <w:gridCol w:w="799"/>
        <w:gridCol w:w="471"/>
        <w:gridCol w:w="1514"/>
        <w:gridCol w:w="1411"/>
      </w:tblGrid>
      <w:tr w:rsidR="00076F8E" w:rsidRPr="00D9287D" w:rsidTr="00675371">
        <w:tc>
          <w:tcPr>
            <w:tcW w:w="1814" w:type="dxa"/>
            <w:vMerge w:val="restart"/>
            <w:vAlign w:val="center"/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26" w:type="dxa"/>
            <w:tcBorders>
              <w:right w:val="nil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 xml:space="preserve">〒　　　　　</w:t>
            </w:r>
          </w:p>
        </w:tc>
        <w:tc>
          <w:tcPr>
            <w:tcW w:w="699" w:type="dxa"/>
            <w:gridSpan w:val="2"/>
            <w:tcBorders>
              <w:left w:val="nil"/>
              <w:right w:val="nil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-</w:t>
            </w:r>
          </w:p>
        </w:tc>
        <w:tc>
          <w:tcPr>
            <w:tcW w:w="746" w:type="dxa"/>
            <w:tcBorders>
              <w:left w:val="nil"/>
              <w:right w:val="dotted" w:sz="4" w:space="0" w:color="auto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県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市・町・村</w:t>
            </w:r>
          </w:p>
        </w:tc>
      </w:tr>
      <w:tr w:rsidR="00076F8E" w:rsidRPr="00D9287D" w:rsidTr="00B86933">
        <w:tc>
          <w:tcPr>
            <w:tcW w:w="1814" w:type="dxa"/>
            <w:vMerge/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80" w:type="dxa"/>
            <w:gridSpan w:val="10"/>
            <w:tcBorders>
              <w:right w:val="single" w:sz="4" w:space="0" w:color="auto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D7EFC" w:rsidRPr="00D9287D" w:rsidTr="00076F8E">
        <w:tc>
          <w:tcPr>
            <w:tcW w:w="1814" w:type="dxa"/>
          </w:tcPr>
          <w:p w:rsidR="00ED7EFC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6680" w:type="dxa"/>
            <w:gridSpan w:val="10"/>
          </w:tcPr>
          <w:p w:rsidR="00ED7EFC" w:rsidRPr="00D9287D" w:rsidRDefault="00ED7EFC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076F8E" w:rsidRPr="00D9287D" w:rsidTr="00675371">
        <w:tc>
          <w:tcPr>
            <w:tcW w:w="1814" w:type="dxa"/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733" w:type="dxa"/>
            <w:gridSpan w:val="2"/>
            <w:tcBorders>
              <w:right w:val="nil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1752" w:type="dxa"/>
            <w:gridSpan w:val="4"/>
            <w:tcBorders>
              <w:left w:val="nil"/>
              <w:right w:val="dotted" w:sz="4" w:space="0" w:color="auto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0" w:type="dxa"/>
            <w:gridSpan w:val="2"/>
            <w:tcBorders>
              <w:left w:val="dotted" w:sz="4" w:space="0" w:color="auto"/>
              <w:right w:val="nil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925" w:type="dxa"/>
            <w:gridSpan w:val="2"/>
            <w:tcBorders>
              <w:left w:val="nil"/>
            </w:tcBorders>
          </w:tcPr>
          <w:p w:rsidR="00076F8E" w:rsidRPr="00D9287D" w:rsidRDefault="00076F8E" w:rsidP="00D9287D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9287D" w:rsidRDefault="00D9287D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</w:p>
    <w:p w:rsidR="00076F8E" w:rsidRPr="00D9287D" w:rsidRDefault="00076F8E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D9287D">
        <w:rPr>
          <w:rFonts w:ascii="ＭＳ Ｐゴシック" w:eastAsia="ＭＳ Ｐゴシック" w:hAnsi="ＭＳ Ｐゴシック" w:hint="eastAsia"/>
        </w:rPr>
        <w:t>【文書の送付方法】希望されるものに〇をつけてください。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5522"/>
      </w:tblGrid>
      <w:tr w:rsidR="00076F8E" w:rsidRPr="00D9287D" w:rsidTr="00076F8E">
        <w:tc>
          <w:tcPr>
            <w:tcW w:w="2122" w:type="dxa"/>
          </w:tcPr>
          <w:p w:rsidR="00076F8E" w:rsidRPr="00D9287D" w:rsidRDefault="00076F8E" w:rsidP="00D9287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民生委員本人経由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76F8E" w:rsidRPr="00D9287D" w:rsidRDefault="00076F8E" w:rsidP="00D9287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</w:tcPr>
          <w:p w:rsidR="00076F8E" w:rsidRPr="00D9287D" w:rsidRDefault="00D9287D" w:rsidP="00D9287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自宅宛に郵送しますので、ご本人から就業先に提出してください</w:t>
            </w:r>
          </w:p>
        </w:tc>
      </w:tr>
      <w:tr w:rsidR="00076F8E" w:rsidRPr="00D9287D" w:rsidTr="00076F8E">
        <w:trPr>
          <w:trHeight w:val="766"/>
        </w:trPr>
        <w:tc>
          <w:tcPr>
            <w:tcW w:w="2122" w:type="dxa"/>
          </w:tcPr>
          <w:p w:rsidR="00076F8E" w:rsidRPr="00D9287D" w:rsidRDefault="00076F8E" w:rsidP="00D9287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市から</w:t>
            </w:r>
            <w:r w:rsidR="003378B2" w:rsidRPr="00D9287D">
              <w:rPr>
                <w:rFonts w:ascii="ＭＳ Ｐゴシック" w:eastAsia="ＭＳ Ｐゴシック" w:hAnsi="ＭＳ Ｐゴシック" w:hint="eastAsia"/>
              </w:rPr>
              <w:t>就業先に</w:t>
            </w:r>
            <w:r w:rsidRPr="00D9287D">
              <w:rPr>
                <w:rFonts w:ascii="ＭＳ Ｐゴシック" w:eastAsia="ＭＳ Ｐゴシック" w:hAnsi="ＭＳ Ｐゴシック" w:hint="eastAsia"/>
              </w:rPr>
              <w:t>郵送</w:t>
            </w:r>
          </w:p>
        </w:tc>
        <w:tc>
          <w:tcPr>
            <w:tcW w:w="850" w:type="dxa"/>
          </w:tcPr>
          <w:p w:rsidR="00076F8E" w:rsidRPr="00D9287D" w:rsidRDefault="00076F8E" w:rsidP="00D9287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2" w:type="dxa"/>
          </w:tcPr>
          <w:p w:rsidR="00076F8E" w:rsidRPr="00D9287D" w:rsidRDefault="00076F8E" w:rsidP="00D9287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D9287D">
              <w:rPr>
                <w:rFonts w:ascii="ＭＳ Ｐゴシック" w:eastAsia="ＭＳ Ｐゴシック" w:hAnsi="ＭＳ Ｐゴシック" w:hint="eastAsia"/>
              </w:rPr>
              <w:t>就業先情報に記載の宛先に市役所から郵送します。</w:t>
            </w:r>
          </w:p>
        </w:tc>
      </w:tr>
    </w:tbl>
    <w:p w:rsidR="00076F8E" w:rsidRPr="00D9287D" w:rsidRDefault="00DF1F56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D9287D">
        <w:rPr>
          <w:rFonts w:ascii="ＭＳ Ｐゴシック" w:eastAsia="ＭＳ Ｐゴシック" w:hAnsi="ＭＳ Ｐゴシック" w:hint="eastAsia"/>
          <w:sz w:val="20"/>
        </w:rPr>
        <w:t>委嘱日に合わせて発行します。委嘱日以降は、</w:t>
      </w:r>
      <w:r w:rsidR="00BE59C8" w:rsidRPr="00D9287D">
        <w:rPr>
          <w:rFonts w:ascii="ＭＳ Ｐゴシック" w:eastAsia="ＭＳ Ｐゴシック" w:hAnsi="ＭＳ Ｐゴシック" w:hint="eastAsia"/>
          <w:sz w:val="20"/>
        </w:rPr>
        <w:t>申請書を受け付けてから、１週間ほどで発行します。</w:t>
      </w:r>
    </w:p>
    <w:p w:rsidR="00BE59C8" w:rsidRPr="00D9287D" w:rsidRDefault="00BE59C8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</w:p>
    <w:p w:rsidR="00BE59C8" w:rsidRPr="00D9287D" w:rsidRDefault="00BE59C8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D9287D">
        <w:rPr>
          <w:rFonts w:ascii="ＭＳ Ｐゴシック" w:eastAsia="ＭＳ Ｐゴシック" w:hAnsi="ＭＳ Ｐゴシック" w:hint="eastAsia"/>
        </w:rPr>
        <w:t>【特記事項・その他希望等】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9C8" w:rsidRPr="00D9287D" w:rsidTr="00BE59C8">
        <w:trPr>
          <w:trHeight w:val="1025"/>
        </w:trPr>
        <w:tc>
          <w:tcPr>
            <w:tcW w:w="8494" w:type="dxa"/>
          </w:tcPr>
          <w:p w:rsidR="00BE59C8" w:rsidRPr="00D9287D" w:rsidRDefault="00BE59C8" w:rsidP="00D9287D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E59C8" w:rsidRDefault="00BE59C8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</w:p>
    <w:p w:rsidR="00DB54CB" w:rsidRDefault="00DB54CB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必要事項を記入のうえ、下記へご提出ください。</w:t>
      </w:r>
    </w:p>
    <w:p w:rsidR="00DB54CB" w:rsidRPr="00D9287D" w:rsidRDefault="00DB54CB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</w:p>
    <w:p w:rsidR="00BE59C8" w:rsidRPr="00D9287D" w:rsidRDefault="00BE59C8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D9287D">
        <w:rPr>
          <w:rFonts w:ascii="ＭＳ Ｐゴシック" w:eastAsia="ＭＳ Ｐゴシック" w:hAnsi="ＭＳ Ｐゴシック" w:hint="eastAsia"/>
        </w:rPr>
        <w:t>申請書受付窓口・お問合せ先</w:t>
      </w:r>
    </w:p>
    <w:p w:rsidR="00BE59C8" w:rsidRPr="00D9287D" w:rsidRDefault="00BE59C8" w:rsidP="00D9287D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D9287D">
        <w:rPr>
          <w:rFonts w:ascii="ＭＳ Ｐゴシック" w:eastAsia="ＭＳ Ｐゴシック" w:hAnsi="ＭＳ Ｐゴシック" w:hint="eastAsia"/>
        </w:rPr>
        <w:t>〒933-8601高岡市広小路7-50　高岡市役所　１階社会福祉課　民生・総務係</w:t>
      </w:r>
    </w:p>
    <w:p w:rsidR="00BE59C8" w:rsidRPr="00D9287D" w:rsidRDefault="00BE59C8" w:rsidP="00D9287D">
      <w:pPr>
        <w:adjustRightInd w:val="0"/>
        <w:snapToGrid w:val="0"/>
        <w:ind w:firstLineChars="1600" w:firstLine="3360"/>
        <w:rPr>
          <w:rFonts w:ascii="ＭＳ Ｐゴシック" w:eastAsia="ＭＳ Ｐゴシック" w:hAnsi="ＭＳ Ｐゴシック"/>
        </w:rPr>
      </w:pPr>
      <w:r w:rsidRPr="00D9287D">
        <w:rPr>
          <w:rFonts w:ascii="ＭＳ Ｐゴシック" w:eastAsia="ＭＳ Ｐゴシック" w:hAnsi="ＭＳ Ｐゴシック" w:hint="eastAsia"/>
        </w:rPr>
        <w:t>電話　0766-20-1367、ＦＡＸ　0766-20-1371</w:t>
      </w:r>
    </w:p>
    <w:p w:rsidR="00BE59C8" w:rsidRPr="00D9287D" w:rsidRDefault="00BE59C8" w:rsidP="00D9287D">
      <w:pPr>
        <w:adjustRightInd w:val="0"/>
        <w:snapToGrid w:val="0"/>
        <w:ind w:firstLineChars="1600" w:firstLine="3360"/>
        <w:rPr>
          <w:rFonts w:ascii="ＭＳ Ｐゴシック" w:eastAsia="ＭＳ Ｐゴシック" w:hAnsi="ＭＳ Ｐゴシック"/>
        </w:rPr>
      </w:pPr>
      <w:r w:rsidRPr="00D9287D">
        <w:rPr>
          <w:rFonts w:ascii="ＭＳ Ｐゴシック" w:eastAsia="ＭＳ Ｐゴシック" w:hAnsi="ＭＳ Ｐゴシック"/>
        </w:rPr>
        <w:t>E-mail</w:t>
      </w:r>
      <w:r w:rsidRPr="00D9287D">
        <w:rPr>
          <w:rFonts w:ascii="ＭＳ Ｐゴシック" w:eastAsia="ＭＳ Ｐゴシック" w:hAnsi="ＭＳ Ｐゴシック" w:hint="eastAsia"/>
        </w:rPr>
        <w:t xml:space="preserve">　</w:t>
      </w:r>
      <w:r w:rsidRPr="00D9287D">
        <w:rPr>
          <w:rFonts w:ascii="ＭＳ Ｐゴシック" w:eastAsia="ＭＳ Ｐゴシック" w:hAnsi="ＭＳ Ｐゴシック"/>
        </w:rPr>
        <w:t>fukushi@city.takaoka.lg.jp</w:t>
      </w:r>
    </w:p>
    <w:sectPr w:rsidR="00BE59C8" w:rsidRPr="00D9287D" w:rsidSect="00A1664E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B2" w:rsidRDefault="003378B2" w:rsidP="003378B2">
      <w:r>
        <w:separator/>
      </w:r>
    </w:p>
  </w:endnote>
  <w:endnote w:type="continuationSeparator" w:id="0">
    <w:p w:rsidR="003378B2" w:rsidRDefault="003378B2" w:rsidP="0033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B2" w:rsidRDefault="003378B2" w:rsidP="003378B2">
      <w:r>
        <w:separator/>
      </w:r>
    </w:p>
  </w:footnote>
  <w:footnote w:type="continuationSeparator" w:id="0">
    <w:p w:rsidR="003378B2" w:rsidRDefault="003378B2" w:rsidP="0033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09"/>
    <w:rsid w:val="00061BF1"/>
    <w:rsid w:val="00076F8E"/>
    <w:rsid w:val="003378B2"/>
    <w:rsid w:val="003F32B4"/>
    <w:rsid w:val="004126A4"/>
    <w:rsid w:val="00675371"/>
    <w:rsid w:val="008B00AA"/>
    <w:rsid w:val="00A1664E"/>
    <w:rsid w:val="00A61493"/>
    <w:rsid w:val="00BE59C8"/>
    <w:rsid w:val="00D24809"/>
    <w:rsid w:val="00D9287D"/>
    <w:rsid w:val="00DB54CB"/>
    <w:rsid w:val="00DF1F56"/>
    <w:rsid w:val="00ED7EFC"/>
    <w:rsid w:val="00F3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8B2"/>
  </w:style>
  <w:style w:type="paragraph" w:styleId="a6">
    <w:name w:val="footer"/>
    <w:basedOn w:val="a"/>
    <w:link w:val="a7"/>
    <w:uiPriority w:val="99"/>
    <w:unhideWhenUsed/>
    <w:rsid w:val="0033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8B2"/>
  </w:style>
  <w:style w:type="paragraph" w:styleId="a8">
    <w:name w:val="Balloon Text"/>
    <w:basedOn w:val="a"/>
    <w:link w:val="a9"/>
    <w:uiPriority w:val="99"/>
    <w:semiHidden/>
    <w:unhideWhenUsed/>
    <w:rsid w:val="00F33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6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1F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8B2"/>
  </w:style>
  <w:style w:type="paragraph" w:styleId="a6">
    <w:name w:val="footer"/>
    <w:basedOn w:val="a"/>
    <w:link w:val="a7"/>
    <w:uiPriority w:val="99"/>
    <w:unhideWhenUsed/>
    <w:rsid w:val="0033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8B2"/>
  </w:style>
  <w:style w:type="paragraph" w:styleId="a8">
    <w:name w:val="Balloon Text"/>
    <w:basedOn w:val="a"/>
    <w:link w:val="a9"/>
    <w:uiPriority w:val="99"/>
    <w:semiHidden/>
    <w:unhideWhenUsed/>
    <w:rsid w:val="00F33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6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1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880125C9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5</cp:revision>
  <cp:lastPrinted>2022-08-24T09:34:00Z</cp:lastPrinted>
  <dcterms:created xsi:type="dcterms:W3CDTF">2022-10-20T09:37:00Z</dcterms:created>
  <dcterms:modified xsi:type="dcterms:W3CDTF">2022-10-20T10:18:00Z</dcterms:modified>
</cp:coreProperties>
</file>