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E5E" w:rsidRDefault="00B57A38" w:rsidP="00B57A38">
      <w:pPr>
        <w:jc w:val="center"/>
      </w:pPr>
      <w:r w:rsidRPr="00116679">
        <w:rPr>
          <w:rFonts w:hint="eastAsia"/>
          <w:sz w:val="36"/>
        </w:rPr>
        <w:t>誓　約　書</w:t>
      </w:r>
    </w:p>
    <w:p w:rsidR="00B57A38" w:rsidRPr="00B57A38" w:rsidRDefault="00B57A38">
      <w:pPr>
        <w:rPr>
          <w:sz w:val="24"/>
          <w:szCs w:val="24"/>
        </w:rPr>
      </w:pPr>
    </w:p>
    <w:p w:rsidR="00B57A38" w:rsidRPr="00B57A38" w:rsidRDefault="00B57A38">
      <w:pPr>
        <w:rPr>
          <w:sz w:val="24"/>
          <w:szCs w:val="24"/>
        </w:rPr>
      </w:pPr>
    </w:p>
    <w:p w:rsidR="00B57A38" w:rsidRPr="00B57A38" w:rsidRDefault="00B57A38" w:rsidP="009F160C">
      <w:pPr>
        <w:rPr>
          <w:sz w:val="24"/>
          <w:szCs w:val="24"/>
        </w:rPr>
      </w:pPr>
      <w:r w:rsidRPr="00B57A38">
        <w:rPr>
          <w:rFonts w:hint="eastAsia"/>
          <w:sz w:val="24"/>
          <w:szCs w:val="24"/>
        </w:rPr>
        <w:t xml:space="preserve">高岡市長　</w:t>
      </w:r>
      <w:bookmarkStart w:id="0" w:name="_GoBack"/>
      <w:bookmarkEnd w:id="0"/>
      <w:r w:rsidRPr="00B57A38">
        <w:rPr>
          <w:rFonts w:hint="eastAsia"/>
          <w:sz w:val="24"/>
          <w:szCs w:val="24"/>
        </w:rPr>
        <w:t>あて</w:t>
      </w:r>
    </w:p>
    <w:p w:rsidR="00B57A38" w:rsidRDefault="00B57A38">
      <w:pPr>
        <w:rPr>
          <w:sz w:val="24"/>
          <w:szCs w:val="24"/>
        </w:rPr>
      </w:pPr>
    </w:p>
    <w:p w:rsidR="009F160C" w:rsidRPr="009F160C" w:rsidRDefault="009F160C">
      <w:pPr>
        <w:rPr>
          <w:sz w:val="24"/>
          <w:szCs w:val="24"/>
        </w:rPr>
      </w:pPr>
    </w:p>
    <w:p w:rsidR="00B57A38" w:rsidRPr="00B57A38" w:rsidRDefault="00B57A38">
      <w:pPr>
        <w:rPr>
          <w:sz w:val="24"/>
          <w:szCs w:val="24"/>
        </w:rPr>
      </w:pPr>
    </w:p>
    <w:p w:rsidR="00B57A38" w:rsidRPr="00B57A38" w:rsidRDefault="00B57A38">
      <w:pPr>
        <w:rPr>
          <w:sz w:val="24"/>
          <w:szCs w:val="24"/>
        </w:rPr>
      </w:pPr>
      <w:r w:rsidRPr="00B57A38">
        <w:rPr>
          <w:rFonts w:hint="eastAsia"/>
          <w:sz w:val="24"/>
          <w:szCs w:val="24"/>
        </w:rPr>
        <w:t xml:space="preserve">　私は、高岡市浄化槽設置整備事業費補助金交付申請に際し、</w:t>
      </w:r>
      <w:r w:rsidR="005313C2">
        <w:rPr>
          <w:rFonts w:hint="eastAsia"/>
          <w:sz w:val="24"/>
          <w:szCs w:val="24"/>
        </w:rPr>
        <w:t>補助金交付の趣旨を理解し、</w:t>
      </w:r>
      <w:r w:rsidRPr="00B57A38">
        <w:rPr>
          <w:rFonts w:hint="eastAsia"/>
          <w:sz w:val="24"/>
          <w:szCs w:val="24"/>
        </w:rPr>
        <w:t>下記の事項について遵守することを誓約いたします。</w:t>
      </w:r>
    </w:p>
    <w:p w:rsidR="00B57A38" w:rsidRDefault="00B57A38" w:rsidP="00B57A38">
      <w:pPr>
        <w:jc w:val="center"/>
        <w:rPr>
          <w:sz w:val="24"/>
          <w:szCs w:val="24"/>
        </w:rPr>
      </w:pPr>
    </w:p>
    <w:p w:rsidR="00496D1E" w:rsidRPr="00496D1E" w:rsidRDefault="00496D1E" w:rsidP="00B57A38">
      <w:pPr>
        <w:jc w:val="center"/>
        <w:rPr>
          <w:sz w:val="24"/>
          <w:szCs w:val="24"/>
        </w:rPr>
      </w:pPr>
    </w:p>
    <w:p w:rsidR="00B57A38" w:rsidRDefault="00B57A38" w:rsidP="00B57A38">
      <w:pPr>
        <w:pStyle w:val="a3"/>
        <w:rPr>
          <w:sz w:val="24"/>
          <w:szCs w:val="24"/>
        </w:rPr>
      </w:pPr>
      <w:r w:rsidRPr="00B57A38">
        <w:rPr>
          <w:rFonts w:hint="eastAsia"/>
          <w:sz w:val="24"/>
          <w:szCs w:val="24"/>
        </w:rPr>
        <w:t>記</w:t>
      </w:r>
    </w:p>
    <w:p w:rsidR="00B57A38" w:rsidRPr="00B57A38" w:rsidRDefault="00B57A38" w:rsidP="00B57A38">
      <w:pPr>
        <w:ind w:left="240" w:hangingChars="100" w:hanging="240"/>
        <w:rPr>
          <w:sz w:val="24"/>
          <w:szCs w:val="24"/>
        </w:rPr>
      </w:pPr>
    </w:p>
    <w:p w:rsidR="00B57A38" w:rsidRPr="00B57A38" w:rsidRDefault="00B57A38" w:rsidP="00B57A38">
      <w:pPr>
        <w:ind w:left="240" w:hangingChars="100" w:hanging="240"/>
        <w:rPr>
          <w:sz w:val="24"/>
          <w:szCs w:val="24"/>
        </w:rPr>
      </w:pPr>
    </w:p>
    <w:p w:rsidR="00B57A38" w:rsidRPr="00B57A38" w:rsidRDefault="005313C2" w:rsidP="00B57A38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B57A38" w:rsidRPr="00B57A38">
        <w:rPr>
          <w:rFonts w:hint="eastAsia"/>
          <w:sz w:val="24"/>
          <w:szCs w:val="24"/>
        </w:rPr>
        <w:t xml:space="preserve">　浄化槽法の規定に従い、浄化槽の保守点検、清掃、法定検査を</w:t>
      </w:r>
      <w:r>
        <w:rPr>
          <w:rFonts w:hint="eastAsia"/>
          <w:sz w:val="24"/>
          <w:szCs w:val="24"/>
        </w:rPr>
        <w:t>定められた回数</w:t>
      </w:r>
      <w:r w:rsidR="00B57A38" w:rsidRPr="00B57A38">
        <w:rPr>
          <w:rFonts w:hint="eastAsia"/>
          <w:sz w:val="24"/>
          <w:szCs w:val="24"/>
        </w:rPr>
        <w:t>実施し、浄化槽の適正な維持管理に努めます。</w:t>
      </w:r>
    </w:p>
    <w:p w:rsidR="00B57A38" w:rsidRPr="00B57A38" w:rsidRDefault="00B57A38" w:rsidP="00B57A38">
      <w:pPr>
        <w:ind w:left="240" w:hangingChars="100" w:hanging="240"/>
        <w:rPr>
          <w:sz w:val="24"/>
          <w:szCs w:val="24"/>
        </w:rPr>
      </w:pPr>
    </w:p>
    <w:p w:rsidR="00B57A38" w:rsidRDefault="005313C2" w:rsidP="00B57A38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B57A38" w:rsidRPr="00B57A38">
        <w:rPr>
          <w:rFonts w:hint="eastAsia"/>
          <w:sz w:val="24"/>
          <w:szCs w:val="24"/>
        </w:rPr>
        <w:t xml:space="preserve">　</w:t>
      </w:r>
      <w:r w:rsidR="00B57A38">
        <w:rPr>
          <w:rFonts w:hint="eastAsia"/>
          <w:sz w:val="24"/>
          <w:szCs w:val="24"/>
        </w:rPr>
        <w:t>浄化槽の維持管理等について、県、市及び関係機関</w:t>
      </w:r>
      <w:r w:rsidR="003739D1">
        <w:rPr>
          <w:rFonts w:hint="eastAsia"/>
          <w:sz w:val="24"/>
          <w:szCs w:val="24"/>
        </w:rPr>
        <w:t>の指示等を受けた時は、速やかに是正措置を講じます。</w:t>
      </w:r>
    </w:p>
    <w:p w:rsidR="005313C2" w:rsidRDefault="005313C2" w:rsidP="00B57A38">
      <w:pPr>
        <w:ind w:left="240" w:hangingChars="100" w:hanging="240"/>
        <w:rPr>
          <w:sz w:val="24"/>
          <w:szCs w:val="24"/>
        </w:rPr>
      </w:pPr>
    </w:p>
    <w:p w:rsidR="005313C2" w:rsidRPr="00B57A38" w:rsidRDefault="005313C2" w:rsidP="00B57A38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407642">
        <w:rPr>
          <w:rFonts w:hint="eastAsia"/>
          <w:sz w:val="24"/>
          <w:szCs w:val="24"/>
        </w:rPr>
        <w:t xml:space="preserve">　当地区に公共下水道等（公共下水道、特定環境保全公共下水道、農業集落排水）</w:t>
      </w:r>
      <w:r>
        <w:rPr>
          <w:rFonts w:hint="eastAsia"/>
          <w:sz w:val="24"/>
          <w:szCs w:val="24"/>
        </w:rPr>
        <w:t>が供用されたとき</w:t>
      </w:r>
      <w:r w:rsidRPr="00B57A38">
        <w:rPr>
          <w:rFonts w:hint="eastAsia"/>
          <w:sz w:val="24"/>
          <w:szCs w:val="24"/>
        </w:rPr>
        <w:t>は速やかに接続します。</w:t>
      </w:r>
    </w:p>
    <w:p w:rsidR="00B57A38" w:rsidRPr="00B57A38" w:rsidRDefault="00B57A38" w:rsidP="00B57A38">
      <w:pPr>
        <w:pStyle w:val="a5"/>
        <w:rPr>
          <w:sz w:val="24"/>
          <w:szCs w:val="24"/>
        </w:rPr>
      </w:pPr>
    </w:p>
    <w:p w:rsidR="003739D1" w:rsidRDefault="003739D1" w:rsidP="00B57A38">
      <w:pPr>
        <w:rPr>
          <w:sz w:val="24"/>
          <w:szCs w:val="24"/>
        </w:rPr>
      </w:pPr>
    </w:p>
    <w:p w:rsidR="003739D1" w:rsidRDefault="003739D1" w:rsidP="0089766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</w:t>
      </w:r>
      <w:r w:rsidR="0089766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月　</w:t>
      </w:r>
      <w:r w:rsidR="0089766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日</w:t>
      </w:r>
    </w:p>
    <w:p w:rsidR="003739D1" w:rsidRDefault="003739D1" w:rsidP="00B57A38">
      <w:pPr>
        <w:rPr>
          <w:sz w:val="24"/>
          <w:szCs w:val="24"/>
        </w:rPr>
      </w:pPr>
    </w:p>
    <w:p w:rsidR="003739D1" w:rsidRDefault="003739D1" w:rsidP="00B57A38">
      <w:pPr>
        <w:rPr>
          <w:sz w:val="24"/>
          <w:szCs w:val="24"/>
        </w:rPr>
      </w:pPr>
    </w:p>
    <w:p w:rsidR="003739D1" w:rsidRDefault="003739D1" w:rsidP="003739D1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申請人　　住所</w:t>
      </w:r>
    </w:p>
    <w:p w:rsidR="003739D1" w:rsidRDefault="003739D1" w:rsidP="00B57A38">
      <w:pPr>
        <w:rPr>
          <w:sz w:val="24"/>
          <w:szCs w:val="24"/>
        </w:rPr>
      </w:pPr>
    </w:p>
    <w:p w:rsidR="003739D1" w:rsidRDefault="00091780" w:rsidP="003739D1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　</w:t>
      </w:r>
    </w:p>
    <w:p w:rsidR="003739D1" w:rsidRDefault="003739D1" w:rsidP="00B57A38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177800</wp:posOffset>
                </wp:positionV>
                <wp:extent cx="2952750" cy="7620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7620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185F84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5.7pt;margin-top:14pt;width:232.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" strokecolor="black [3213]"/>
            </w:pict>
          </mc:Fallback>
        </mc:AlternateContent>
      </w:r>
    </w:p>
    <w:p w:rsidR="003739D1" w:rsidRDefault="003739D1" w:rsidP="003739D1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世帯主</w:t>
      </w:r>
    </w:p>
    <w:p w:rsidR="003739D1" w:rsidRDefault="003739D1" w:rsidP="00B57A38">
      <w:pPr>
        <w:rPr>
          <w:sz w:val="24"/>
          <w:szCs w:val="24"/>
        </w:rPr>
      </w:pPr>
    </w:p>
    <w:p w:rsidR="003739D1" w:rsidRPr="00B57A38" w:rsidRDefault="003739D1" w:rsidP="003739D1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続柄</w:t>
      </w:r>
    </w:p>
    <w:sectPr w:rsidR="003739D1" w:rsidRPr="00B57A38" w:rsidSect="00B57A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4F5" w:rsidRDefault="00DC54F5" w:rsidP="00496D1E">
      <w:r>
        <w:separator/>
      </w:r>
    </w:p>
  </w:endnote>
  <w:endnote w:type="continuationSeparator" w:id="0">
    <w:p w:rsidR="00DC54F5" w:rsidRDefault="00DC54F5" w:rsidP="00496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4F5" w:rsidRDefault="00DC54F5" w:rsidP="00496D1E">
      <w:r>
        <w:separator/>
      </w:r>
    </w:p>
  </w:footnote>
  <w:footnote w:type="continuationSeparator" w:id="0">
    <w:p w:rsidR="00DC54F5" w:rsidRDefault="00DC54F5" w:rsidP="00496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A38"/>
    <w:rsid w:val="00091780"/>
    <w:rsid w:val="00116679"/>
    <w:rsid w:val="00367536"/>
    <w:rsid w:val="003739D1"/>
    <w:rsid w:val="00407642"/>
    <w:rsid w:val="00496D1E"/>
    <w:rsid w:val="005313C2"/>
    <w:rsid w:val="007E086F"/>
    <w:rsid w:val="00897667"/>
    <w:rsid w:val="009025ED"/>
    <w:rsid w:val="009F160C"/>
    <w:rsid w:val="00A677F6"/>
    <w:rsid w:val="00B57A38"/>
    <w:rsid w:val="00D46FCE"/>
    <w:rsid w:val="00DA7E5E"/>
    <w:rsid w:val="00DC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57A38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57A38"/>
    <w:rPr>
      <w:sz w:val="22"/>
    </w:rPr>
  </w:style>
  <w:style w:type="paragraph" w:styleId="a5">
    <w:name w:val="Closing"/>
    <w:basedOn w:val="a"/>
    <w:link w:val="a6"/>
    <w:uiPriority w:val="99"/>
    <w:unhideWhenUsed/>
    <w:rsid w:val="00B57A38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B57A38"/>
    <w:rPr>
      <w:sz w:val="22"/>
    </w:rPr>
  </w:style>
  <w:style w:type="paragraph" w:styleId="a7">
    <w:name w:val="header"/>
    <w:basedOn w:val="a"/>
    <w:link w:val="a8"/>
    <w:uiPriority w:val="99"/>
    <w:unhideWhenUsed/>
    <w:rsid w:val="00496D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6D1E"/>
  </w:style>
  <w:style w:type="paragraph" w:styleId="a9">
    <w:name w:val="footer"/>
    <w:basedOn w:val="a"/>
    <w:link w:val="aa"/>
    <w:uiPriority w:val="99"/>
    <w:unhideWhenUsed/>
    <w:rsid w:val="00496D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6D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57A38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57A38"/>
    <w:rPr>
      <w:sz w:val="22"/>
    </w:rPr>
  </w:style>
  <w:style w:type="paragraph" w:styleId="a5">
    <w:name w:val="Closing"/>
    <w:basedOn w:val="a"/>
    <w:link w:val="a6"/>
    <w:uiPriority w:val="99"/>
    <w:unhideWhenUsed/>
    <w:rsid w:val="00B57A38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B57A38"/>
    <w:rPr>
      <w:sz w:val="22"/>
    </w:rPr>
  </w:style>
  <w:style w:type="paragraph" w:styleId="a7">
    <w:name w:val="header"/>
    <w:basedOn w:val="a"/>
    <w:link w:val="a8"/>
    <w:uiPriority w:val="99"/>
    <w:unhideWhenUsed/>
    <w:rsid w:val="00496D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6D1E"/>
  </w:style>
  <w:style w:type="paragraph" w:styleId="a9">
    <w:name w:val="footer"/>
    <w:basedOn w:val="a"/>
    <w:link w:val="aa"/>
    <w:uiPriority w:val="99"/>
    <w:unhideWhenUsed/>
    <w:rsid w:val="00496D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6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77B8B05D</Template>
  <TotalTime>0</TotalTime>
  <Pages>1</Pages>
  <Words>46</Words>
  <Characters>265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高岡市</dc:creator>
  <cp:lastModifiedBy>高岡市</cp:lastModifiedBy>
  <cp:revision>2</cp:revision>
  <dcterms:created xsi:type="dcterms:W3CDTF">2022-08-09T03:18:00Z</dcterms:created>
  <dcterms:modified xsi:type="dcterms:W3CDTF">2022-08-09T03:18:00Z</dcterms:modified>
</cp:coreProperties>
</file>