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8E" w:rsidRDefault="0075578E" w:rsidP="0075578E">
      <w:pPr>
        <w:ind w:left="239" w:hangingChars="100" w:hanging="239"/>
      </w:pPr>
      <w:r>
        <w:rPr>
          <w:rFonts w:hint="eastAsia"/>
        </w:rPr>
        <w:t>様式第１号（第２条関係）</w:t>
      </w:r>
    </w:p>
    <w:p w:rsidR="0075578E" w:rsidRDefault="0075578E" w:rsidP="0075578E">
      <w:pPr>
        <w:ind w:left="239" w:hangingChars="100" w:hanging="239"/>
      </w:pPr>
    </w:p>
    <w:p w:rsidR="0075578E" w:rsidRDefault="0075578E" w:rsidP="0075578E">
      <w:pPr>
        <w:ind w:left="239" w:hangingChars="100" w:hanging="239"/>
        <w:jc w:val="center"/>
      </w:pPr>
      <w:r>
        <w:rPr>
          <w:rFonts w:hint="eastAsia"/>
        </w:rPr>
        <w:t>浄化槽使用開始報告書</w:t>
      </w:r>
    </w:p>
    <w:p w:rsidR="009928D7" w:rsidRDefault="009928D7" w:rsidP="0075578E">
      <w:pPr>
        <w:ind w:left="239" w:hangingChars="100" w:hanging="239"/>
        <w:jc w:val="center"/>
      </w:pPr>
    </w:p>
    <w:p w:rsidR="0075578E" w:rsidRDefault="0075578E" w:rsidP="0075578E">
      <w:pPr>
        <w:wordWrap w:val="0"/>
        <w:ind w:left="239" w:hangingChars="100" w:hanging="239"/>
        <w:jc w:val="right"/>
      </w:pPr>
      <w:r>
        <w:rPr>
          <w:rFonts w:hint="eastAsia"/>
        </w:rPr>
        <w:t xml:space="preserve">年　　月　　日　</w:t>
      </w:r>
    </w:p>
    <w:p w:rsidR="0075578E" w:rsidRDefault="0075578E" w:rsidP="0075578E">
      <w:pPr>
        <w:ind w:leftChars="100" w:left="239"/>
      </w:pPr>
      <w:r w:rsidRPr="0075578E">
        <w:rPr>
          <w:rFonts w:hint="eastAsia"/>
          <w:spacing w:val="59"/>
          <w:kern w:val="0"/>
          <w:fitText w:val="1195" w:id="1742387456"/>
        </w:rPr>
        <w:t>高岡市</w:t>
      </w:r>
      <w:r w:rsidRPr="0075578E">
        <w:rPr>
          <w:rFonts w:hint="eastAsia"/>
          <w:spacing w:val="1"/>
          <w:kern w:val="0"/>
          <w:fitText w:val="1195" w:id="1742387456"/>
        </w:rPr>
        <w:t>長</w:t>
      </w:r>
      <w:r>
        <w:t xml:space="preserve"> </w:t>
      </w:r>
      <w:r w:rsidR="0045407A">
        <w:rPr>
          <w:rFonts w:hint="eastAsia"/>
        </w:rPr>
        <w:t xml:space="preserve">　　　　　　</w:t>
      </w:r>
      <w:r>
        <w:rPr>
          <w:rFonts w:hint="eastAsia"/>
        </w:rPr>
        <w:t>あて</w:t>
      </w:r>
    </w:p>
    <w:p w:rsidR="0075578E" w:rsidRDefault="0075578E" w:rsidP="0075578E">
      <w:pPr>
        <w:ind w:left="239" w:hangingChars="100" w:hanging="239"/>
      </w:pPr>
    </w:p>
    <w:p w:rsidR="0075578E" w:rsidRDefault="0075578E" w:rsidP="0075578E">
      <w:pPr>
        <w:ind w:firstLineChars="2159" w:firstLine="5153"/>
      </w:pPr>
      <w:r>
        <w:rPr>
          <w:rFonts w:hint="eastAsia"/>
        </w:rPr>
        <w:t>住　所</w:t>
      </w:r>
    </w:p>
    <w:p w:rsidR="0075578E" w:rsidRDefault="0075578E" w:rsidP="0075578E">
      <w:pPr>
        <w:ind w:firstLineChars="1480" w:firstLine="3532"/>
      </w:pPr>
      <w:r>
        <w:rPr>
          <w:rFonts w:hint="eastAsia"/>
        </w:rPr>
        <w:t>浄化槽管理者</w:t>
      </w:r>
    </w:p>
    <w:p w:rsidR="0075578E" w:rsidRDefault="008F3357" w:rsidP="0075578E">
      <w:pPr>
        <w:ind w:firstLineChars="2159" w:firstLine="5153"/>
      </w:pPr>
      <w:r>
        <w:rPr>
          <w:rFonts w:hint="eastAsia"/>
        </w:rPr>
        <w:t xml:space="preserve">氏　名　　　　　　　　　　　　</w:t>
      </w:r>
    </w:p>
    <w:p w:rsidR="0075578E" w:rsidRDefault="0075578E" w:rsidP="0075578E">
      <w:pPr>
        <w:ind w:leftChars="76" w:left="181" w:firstLineChars="2535" w:firstLine="4783"/>
        <w:rPr>
          <w:sz w:val="16"/>
        </w:rPr>
      </w:pPr>
      <w:r>
        <w:rPr>
          <w:rFonts w:hint="eastAsia"/>
          <w:sz w:val="16"/>
        </w:rPr>
        <w:t>（法人にあっては、その名称及び代表者の氏名）</w:t>
      </w:r>
    </w:p>
    <w:p w:rsidR="0075578E" w:rsidRPr="00896C22" w:rsidRDefault="00896C22" w:rsidP="00896C22">
      <w:pPr>
        <w:ind w:leftChars="76" w:left="181" w:firstLineChars="2085" w:firstLine="4977"/>
        <w:rPr>
          <w:sz w:val="16"/>
        </w:rPr>
      </w:pPr>
      <w:r>
        <w:rPr>
          <w:rFonts w:hint="eastAsia"/>
        </w:rPr>
        <w:t xml:space="preserve">電話番号　　　　（　　　）　　</w:t>
      </w:r>
    </w:p>
    <w:p w:rsidR="0075578E" w:rsidRDefault="0075578E" w:rsidP="0075578E"/>
    <w:p w:rsidR="0075578E" w:rsidRDefault="0075578E" w:rsidP="0075578E">
      <w:r>
        <w:rPr>
          <w:rFonts w:hint="eastAsia"/>
        </w:rPr>
        <w:t xml:space="preserve">　浄化槽の使用を開始したので、浄化槽法第１０条の２第１項の規定により、次のとおり報告します。</w:t>
      </w:r>
    </w:p>
    <w:tbl>
      <w:tblPr>
        <w:tblW w:w="0" w:type="auto"/>
        <w:tblInd w:w="1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1"/>
        <w:gridCol w:w="5954"/>
      </w:tblGrid>
      <w:tr w:rsidR="0075578E" w:rsidTr="0075578E">
        <w:trPr>
          <w:trHeight w:val="624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pPr>
              <w:jc w:val="center"/>
            </w:pPr>
            <w:r w:rsidRPr="008F3357">
              <w:rPr>
                <w:rFonts w:hint="eastAsia"/>
                <w:spacing w:val="105"/>
                <w:kern w:val="0"/>
                <w:fitText w:val="2390" w:id="1742387457"/>
              </w:rPr>
              <w:t>浄化槽の規</w:t>
            </w:r>
            <w:r w:rsidRPr="008F3357">
              <w:rPr>
                <w:rFonts w:hint="eastAsia"/>
                <w:spacing w:val="37"/>
                <w:kern w:val="0"/>
                <w:fitText w:val="2390" w:id="1742387457"/>
              </w:rPr>
              <w:t>模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r>
              <w:rPr>
                <w:rFonts w:hint="eastAsia"/>
              </w:rPr>
              <w:t xml:space="preserve">　　　　　　　　　　人槽（型式　　　　　　　）</w:t>
            </w:r>
          </w:p>
        </w:tc>
      </w:tr>
      <w:tr w:rsidR="0075578E" w:rsidTr="0075578E">
        <w:trPr>
          <w:trHeight w:val="624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pPr>
              <w:ind w:left="-11"/>
              <w:jc w:val="center"/>
            </w:pPr>
            <w:r w:rsidRPr="008F3357">
              <w:rPr>
                <w:rFonts w:hint="eastAsia"/>
                <w:spacing w:val="255"/>
                <w:kern w:val="0"/>
                <w:fitText w:val="2390" w:id="1742387458"/>
              </w:rPr>
              <w:t>設置場</w:t>
            </w:r>
            <w:r w:rsidRPr="008F3357">
              <w:rPr>
                <w:rFonts w:hint="eastAsia"/>
                <w:spacing w:val="7"/>
                <w:kern w:val="0"/>
                <w:fitText w:val="2390" w:id="1742387458"/>
              </w:rPr>
              <w:t>所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pPr>
              <w:ind w:left="-54"/>
            </w:pPr>
            <w:r>
              <w:rPr>
                <w:rFonts w:hint="eastAsia"/>
              </w:rPr>
              <w:t xml:space="preserve">　高岡市</w:t>
            </w:r>
          </w:p>
        </w:tc>
      </w:tr>
      <w:tr w:rsidR="0075578E" w:rsidTr="0075578E">
        <w:trPr>
          <w:trHeight w:val="624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pPr>
              <w:jc w:val="center"/>
            </w:pPr>
            <w:r w:rsidRPr="008F3357">
              <w:rPr>
                <w:rFonts w:hint="eastAsia"/>
                <w:spacing w:val="75"/>
                <w:kern w:val="0"/>
                <w:fitText w:val="2390" w:id="1742387459"/>
              </w:rPr>
              <w:t>設置届出年月</w:t>
            </w:r>
            <w:r w:rsidRPr="008F3357">
              <w:rPr>
                <w:rFonts w:hint="eastAsia"/>
                <w:spacing w:val="7"/>
                <w:kern w:val="0"/>
                <w:fitText w:val="2390" w:id="1742387459"/>
              </w:rPr>
              <w:t>日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75578E" w:rsidTr="0075578E">
        <w:trPr>
          <w:trHeight w:val="624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pPr>
              <w:jc w:val="center"/>
            </w:pPr>
            <w:r w:rsidRPr="008F3357">
              <w:rPr>
                <w:rFonts w:hint="eastAsia"/>
                <w:spacing w:val="75"/>
                <w:kern w:val="0"/>
                <w:fitText w:val="2390" w:id="1742387460"/>
              </w:rPr>
              <w:t>使用開始年月</w:t>
            </w:r>
            <w:r w:rsidRPr="008F3357">
              <w:rPr>
                <w:rFonts w:hint="eastAsia"/>
                <w:spacing w:val="7"/>
                <w:kern w:val="0"/>
                <w:fitText w:val="2390" w:id="1742387460"/>
              </w:rPr>
              <w:t>日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75578E" w:rsidTr="0075578E">
        <w:trPr>
          <w:trHeight w:val="624"/>
        </w:trPr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5578E">
            <w:pPr>
              <w:jc w:val="center"/>
            </w:pPr>
            <w:r w:rsidRPr="008F3357">
              <w:rPr>
                <w:rFonts w:hint="eastAsia"/>
                <w:spacing w:val="45"/>
                <w:kern w:val="0"/>
                <w:fitText w:val="2390" w:id="1742387461"/>
              </w:rPr>
              <w:t>技術管理者の氏</w:t>
            </w:r>
            <w:r w:rsidRPr="008F3357">
              <w:rPr>
                <w:rFonts w:hint="eastAsia"/>
                <w:spacing w:val="37"/>
                <w:kern w:val="0"/>
                <w:fitText w:val="2390" w:id="1742387461"/>
              </w:rPr>
              <w:t>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78E" w:rsidRDefault="0075578E"/>
        </w:tc>
      </w:tr>
    </w:tbl>
    <w:p w:rsidR="0075578E" w:rsidRDefault="0075578E" w:rsidP="0075578E">
      <w:pPr>
        <w:ind w:left="716" w:hangingChars="300" w:hanging="716"/>
      </w:pPr>
    </w:p>
    <w:p w:rsidR="0075578E" w:rsidRDefault="008F3357" w:rsidP="0075578E">
      <w:pPr>
        <w:ind w:left="716" w:hangingChars="300" w:hanging="716"/>
      </w:pPr>
      <w:r>
        <w:rPr>
          <w:rFonts w:hint="eastAsia"/>
        </w:rPr>
        <w:t xml:space="preserve">備考　</w:t>
      </w:r>
      <w:bookmarkStart w:id="0" w:name="_GoBack"/>
      <w:bookmarkEnd w:id="0"/>
      <w:r w:rsidR="0075578E">
        <w:rPr>
          <w:rFonts w:hint="eastAsia"/>
        </w:rPr>
        <w:t xml:space="preserve">　技術管理者の氏名は、処理対象人員が５０１人以上の浄化槽のみ記入すること。この場合においては、技術管理者がその資格を有することを証明する書類を添えること。</w:t>
      </w:r>
    </w:p>
    <w:p w:rsidR="0075578E" w:rsidRDefault="0075578E" w:rsidP="0075578E">
      <w:pPr>
        <w:ind w:left="716" w:hangingChars="300" w:hanging="716"/>
      </w:pPr>
    </w:p>
    <w:p w:rsidR="0075578E" w:rsidRDefault="0075578E" w:rsidP="0075578E">
      <w:pPr>
        <w:ind w:left="716" w:hangingChars="300" w:hanging="716"/>
      </w:pPr>
    </w:p>
    <w:p w:rsidR="005E1311" w:rsidRPr="0075578E" w:rsidRDefault="005E1311"/>
    <w:sectPr w:rsidR="005E1311" w:rsidRPr="0075578E" w:rsidSect="0075578E">
      <w:pgSz w:w="11906" w:h="16838" w:code="9"/>
      <w:pgMar w:top="1418" w:right="1418" w:bottom="1134" w:left="1418" w:header="851" w:footer="992" w:gutter="0"/>
      <w:cols w:space="425"/>
      <w:docGrid w:type="linesAndChars" w:linePitch="34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8E"/>
    <w:rsid w:val="0045407A"/>
    <w:rsid w:val="005E1311"/>
    <w:rsid w:val="0075578E"/>
    <w:rsid w:val="00896C22"/>
    <w:rsid w:val="008F3357"/>
    <w:rsid w:val="009928D7"/>
    <w:rsid w:val="00A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829CF354.dotm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3</cp:revision>
  <dcterms:created xsi:type="dcterms:W3CDTF">2020-12-28T05:52:00Z</dcterms:created>
  <dcterms:modified xsi:type="dcterms:W3CDTF">2020-12-28T05:55:00Z</dcterms:modified>
</cp:coreProperties>
</file>