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2D" w:rsidRDefault="0031422D" w:rsidP="0031422D">
      <w:pPr>
        <w:ind w:left="630" w:hangingChars="300" w:hanging="630"/>
      </w:pPr>
      <w:r>
        <w:rPr>
          <w:rFonts w:hint="eastAsia"/>
        </w:rPr>
        <w:t>様式第２号（第３条関係）</w:t>
      </w:r>
    </w:p>
    <w:p w:rsidR="0031422D" w:rsidRDefault="0031422D" w:rsidP="0031422D">
      <w:pPr>
        <w:ind w:left="210" w:hangingChars="100" w:hanging="210"/>
      </w:pPr>
    </w:p>
    <w:p w:rsidR="0031422D" w:rsidRDefault="0031422D" w:rsidP="0031422D">
      <w:pPr>
        <w:ind w:left="210" w:hangingChars="100" w:hanging="210"/>
        <w:jc w:val="center"/>
      </w:pPr>
      <w:r>
        <w:rPr>
          <w:rFonts w:hint="eastAsia"/>
        </w:rPr>
        <w:t>技術管理者変更報告書</w:t>
      </w:r>
    </w:p>
    <w:p w:rsidR="000964B5" w:rsidRDefault="000964B5" w:rsidP="0031422D">
      <w:pPr>
        <w:ind w:left="210" w:hangingChars="100" w:hanging="210"/>
        <w:jc w:val="center"/>
      </w:pPr>
    </w:p>
    <w:p w:rsidR="0031422D" w:rsidRDefault="0031422D" w:rsidP="0031422D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年　　月　　日　</w:t>
      </w:r>
    </w:p>
    <w:p w:rsidR="0031422D" w:rsidRDefault="0031422D" w:rsidP="0031422D">
      <w:pPr>
        <w:ind w:leftChars="100" w:left="210"/>
        <w:rPr>
          <w:kern w:val="0"/>
        </w:rPr>
      </w:pPr>
      <w:r w:rsidRPr="0031422D">
        <w:rPr>
          <w:rFonts w:hint="eastAsia"/>
          <w:spacing w:val="35"/>
          <w:kern w:val="0"/>
          <w:fitText w:val="1050" w:id="1742387968"/>
        </w:rPr>
        <w:t>高岡市</w:t>
      </w:r>
      <w:r w:rsidRPr="0031422D">
        <w:rPr>
          <w:rFonts w:hint="eastAsia"/>
          <w:kern w:val="0"/>
          <w:fitText w:val="1050" w:id="1742387968"/>
        </w:rPr>
        <w:t>長</w:t>
      </w:r>
      <w:r>
        <w:rPr>
          <w:rFonts w:hint="eastAsia"/>
          <w:kern w:val="0"/>
        </w:rPr>
        <w:t xml:space="preserve">　</w:t>
      </w:r>
      <w:r w:rsidR="007D6ABB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>あて</w:t>
      </w:r>
    </w:p>
    <w:p w:rsidR="0031422D" w:rsidRDefault="0031422D" w:rsidP="0031422D">
      <w:pPr>
        <w:ind w:leftChars="100" w:left="210"/>
      </w:pPr>
    </w:p>
    <w:p w:rsidR="0031422D" w:rsidRDefault="0031422D" w:rsidP="0031422D">
      <w:pPr>
        <w:ind w:firstLineChars="2159" w:firstLine="4534"/>
      </w:pPr>
      <w:r>
        <w:rPr>
          <w:rFonts w:hint="eastAsia"/>
        </w:rPr>
        <w:t>住　所</w:t>
      </w:r>
    </w:p>
    <w:p w:rsidR="0031422D" w:rsidRDefault="0031422D" w:rsidP="0031422D">
      <w:pPr>
        <w:ind w:firstLineChars="1480" w:firstLine="3108"/>
      </w:pPr>
      <w:r>
        <w:rPr>
          <w:rFonts w:hint="eastAsia"/>
        </w:rPr>
        <w:t>浄化槽管理者</w:t>
      </w:r>
    </w:p>
    <w:p w:rsidR="0031422D" w:rsidRDefault="001319C2" w:rsidP="0031422D">
      <w:pPr>
        <w:ind w:firstLineChars="2159" w:firstLine="4534"/>
      </w:pPr>
      <w:r>
        <w:rPr>
          <w:rFonts w:hint="eastAsia"/>
        </w:rPr>
        <w:t xml:space="preserve">氏　名　　　　　　　　　　　　</w:t>
      </w:r>
    </w:p>
    <w:p w:rsidR="0031422D" w:rsidRDefault="0031422D" w:rsidP="0031422D">
      <w:pPr>
        <w:ind w:leftChars="76" w:left="160" w:firstLineChars="2535" w:firstLine="4056"/>
        <w:rPr>
          <w:sz w:val="16"/>
        </w:rPr>
      </w:pPr>
      <w:r>
        <w:rPr>
          <w:rFonts w:hint="eastAsia"/>
          <w:sz w:val="16"/>
        </w:rPr>
        <w:t>（法人にあっては、その名称及び代表者の氏名）</w:t>
      </w:r>
    </w:p>
    <w:p w:rsidR="0031422D" w:rsidRPr="00AC742E" w:rsidRDefault="00AC742E" w:rsidP="00AC742E">
      <w:pPr>
        <w:ind w:leftChars="76" w:left="160" w:firstLineChars="2085" w:firstLine="4378"/>
        <w:rPr>
          <w:sz w:val="16"/>
        </w:rPr>
      </w:pPr>
      <w:r>
        <w:rPr>
          <w:rFonts w:hint="eastAsia"/>
        </w:rPr>
        <w:t xml:space="preserve">電話番号　　　　（　　　）　　</w:t>
      </w:r>
    </w:p>
    <w:p w:rsidR="0031422D" w:rsidRDefault="0031422D" w:rsidP="0031422D"/>
    <w:p w:rsidR="0031422D" w:rsidRDefault="0031422D" w:rsidP="0031422D">
      <w:pPr>
        <w:ind w:left="2"/>
      </w:pPr>
      <w:r>
        <w:rPr>
          <w:rFonts w:hint="eastAsia"/>
        </w:rPr>
        <w:t xml:space="preserve">　技術管理者を変更したので、浄化槽法第１０条の２第２項の規定により、次のとおり報告します。</w:t>
      </w:r>
    </w:p>
    <w:tbl>
      <w:tblPr>
        <w:tblW w:w="0" w:type="auto"/>
        <w:tblInd w:w="2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9"/>
        <w:gridCol w:w="1106"/>
        <w:gridCol w:w="5955"/>
      </w:tblGrid>
      <w:tr w:rsidR="0031422D" w:rsidTr="0031422D">
        <w:trPr>
          <w:trHeight w:val="680"/>
        </w:trPr>
        <w:tc>
          <w:tcPr>
            <w:tcW w:w="2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422D" w:rsidRDefault="0031422D">
            <w:pPr>
              <w:ind w:left="2"/>
              <w:jc w:val="center"/>
            </w:pPr>
            <w:r w:rsidRPr="001319C2">
              <w:rPr>
                <w:rFonts w:hint="eastAsia"/>
                <w:spacing w:val="255"/>
                <w:kern w:val="0"/>
                <w:fitText w:val="2390" w:id="1742387969"/>
              </w:rPr>
              <w:t>設置場</w:t>
            </w:r>
            <w:r w:rsidRPr="001319C2">
              <w:rPr>
                <w:rFonts w:hint="eastAsia"/>
                <w:spacing w:val="7"/>
                <w:kern w:val="0"/>
                <w:fitText w:val="2390" w:id="1742387969"/>
              </w:rPr>
              <w:t>所</w:t>
            </w:r>
          </w:p>
        </w:tc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422D" w:rsidRDefault="0031422D">
            <w:pPr>
              <w:ind w:leftChars="1" w:left="2" w:firstLineChars="100" w:firstLine="210"/>
            </w:pPr>
            <w:r>
              <w:rPr>
                <w:rFonts w:hint="eastAsia"/>
              </w:rPr>
              <w:t>高岡市</w:t>
            </w:r>
          </w:p>
        </w:tc>
      </w:tr>
      <w:tr w:rsidR="0031422D" w:rsidTr="0031422D">
        <w:trPr>
          <w:cantSplit/>
          <w:trHeight w:val="680"/>
        </w:trPr>
        <w:tc>
          <w:tcPr>
            <w:tcW w:w="1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422D" w:rsidRDefault="0031422D">
            <w:pPr>
              <w:ind w:left="2"/>
            </w:pPr>
            <w:r>
              <w:rPr>
                <w:rFonts w:hint="eastAsia"/>
              </w:rPr>
              <w:t>技術管理者の氏名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422D" w:rsidRDefault="0031422D">
            <w:pPr>
              <w:ind w:left="2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22D" w:rsidRDefault="0031422D">
            <w:pPr>
              <w:ind w:left="2"/>
            </w:pPr>
          </w:p>
        </w:tc>
      </w:tr>
      <w:tr w:rsidR="0031422D" w:rsidTr="0031422D">
        <w:trPr>
          <w:cantSplit/>
          <w:trHeight w:val="6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422D" w:rsidRDefault="0031422D">
            <w:pPr>
              <w:widowControl/>
              <w:jc w:val="left"/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422D" w:rsidRDefault="0031422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22D" w:rsidRDefault="0031422D"/>
        </w:tc>
      </w:tr>
      <w:tr w:rsidR="0031422D" w:rsidTr="0031422D">
        <w:trPr>
          <w:trHeight w:val="680"/>
        </w:trPr>
        <w:tc>
          <w:tcPr>
            <w:tcW w:w="2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422D" w:rsidRDefault="0031422D">
            <w:pPr>
              <w:jc w:val="center"/>
            </w:pPr>
            <w:r w:rsidRPr="001319C2">
              <w:rPr>
                <w:rFonts w:hint="eastAsia"/>
                <w:spacing w:val="165"/>
                <w:kern w:val="0"/>
                <w:fitText w:val="2390" w:id="1742387970"/>
              </w:rPr>
              <w:t>変更年月</w:t>
            </w:r>
            <w:r w:rsidRPr="001319C2">
              <w:rPr>
                <w:rFonts w:hint="eastAsia"/>
                <w:spacing w:val="7"/>
                <w:kern w:val="0"/>
                <w:fitText w:val="2390" w:id="1742387970"/>
              </w:rPr>
              <w:t>日</w:t>
            </w:r>
          </w:p>
        </w:tc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422D" w:rsidRDefault="0031422D">
            <w:r>
              <w:rPr>
                <w:rFonts w:hint="eastAsia"/>
              </w:rPr>
              <w:t xml:space="preserve">　　　　　　　　　　年　　月　　日</w:t>
            </w:r>
          </w:p>
        </w:tc>
      </w:tr>
    </w:tbl>
    <w:p w:rsidR="0031422D" w:rsidRDefault="0031422D" w:rsidP="0031422D">
      <w:pPr>
        <w:ind w:left="630" w:hangingChars="300" w:hanging="630"/>
      </w:pPr>
    </w:p>
    <w:p w:rsidR="0031422D" w:rsidRDefault="001319C2" w:rsidP="0031422D">
      <w:pPr>
        <w:ind w:left="630" w:hangingChars="300" w:hanging="630"/>
      </w:pPr>
      <w:r>
        <w:rPr>
          <w:rFonts w:hint="eastAsia"/>
        </w:rPr>
        <w:t xml:space="preserve">備考　</w:t>
      </w:r>
      <w:bookmarkStart w:id="0" w:name="_GoBack"/>
      <w:bookmarkEnd w:id="0"/>
      <w:r w:rsidR="00840360">
        <w:rPr>
          <w:rFonts w:hint="eastAsia"/>
        </w:rPr>
        <w:t xml:space="preserve">　変更後の技術管理者がその資格を有することを証明する書面</w:t>
      </w:r>
      <w:r w:rsidR="0031422D">
        <w:rPr>
          <w:rFonts w:hint="eastAsia"/>
        </w:rPr>
        <w:t>を添えること。</w:t>
      </w:r>
    </w:p>
    <w:p w:rsidR="0031422D" w:rsidRDefault="001319C2" w:rsidP="0031422D">
      <w:pPr>
        <w:ind w:left="630" w:hangingChars="300" w:hanging="630"/>
      </w:pPr>
      <w:r>
        <w:rPr>
          <w:rFonts w:hint="eastAsia"/>
        </w:rPr>
        <w:t xml:space="preserve">　　</w:t>
      </w:r>
    </w:p>
    <w:p w:rsidR="0031422D" w:rsidRDefault="00840360" w:rsidP="0031422D">
      <w:pPr>
        <w:ind w:left="2"/>
      </w:pPr>
      <w:r>
        <w:rPr>
          <w:rFonts w:hint="eastAsia"/>
        </w:rPr>
        <w:t xml:space="preserve">　　</w:t>
      </w:r>
    </w:p>
    <w:p w:rsidR="00285538" w:rsidRPr="0031422D" w:rsidRDefault="00285538"/>
    <w:sectPr w:rsidR="00285538" w:rsidRPr="0031422D" w:rsidSect="0031422D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2D"/>
    <w:rsid w:val="000964B5"/>
    <w:rsid w:val="001319C2"/>
    <w:rsid w:val="001E731E"/>
    <w:rsid w:val="00285538"/>
    <w:rsid w:val="0031422D"/>
    <w:rsid w:val="007D6ABB"/>
    <w:rsid w:val="00840360"/>
    <w:rsid w:val="00AC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202DC5D0.dotm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3</cp:revision>
  <dcterms:created xsi:type="dcterms:W3CDTF">2020-12-28T05:53:00Z</dcterms:created>
  <dcterms:modified xsi:type="dcterms:W3CDTF">2020-12-28T05:54:00Z</dcterms:modified>
</cp:coreProperties>
</file>