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5C" w:rsidRPr="00915C83" w:rsidRDefault="00546C5C" w:rsidP="00546C5C">
      <w:r w:rsidRPr="00915C83">
        <w:rPr>
          <w:rFonts w:hint="eastAsia"/>
        </w:rPr>
        <w:t>様式第１号（第</w:t>
      </w:r>
      <w:r w:rsidR="00A73A98" w:rsidRPr="00915C83">
        <w:rPr>
          <w:rFonts w:hint="eastAsia"/>
        </w:rPr>
        <w:t>４</w:t>
      </w:r>
      <w:r w:rsidRPr="00915C83">
        <w:rPr>
          <w:rFonts w:hint="eastAsia"/>
        </w:rPr>
        <w:t>条関係）</w:t>
      </w:r>
    </w:p>
    <w:p w:rsidR="00546C5C" w:rsidRPr="00915C83" w:rsidRDefault="00546C5C" w:rsidP="00546C5C">
      <w:pPr>
        <w:jc w:val="right"/>
      </w:pPr>
      <w:r w:rsidRPr="00915C83">
        <w:rPr>
          <w:rFonts w:hint="eastAsia"/>
        </w:rPr>
        <w:t>年　　月　　日</w:t>
      </w:r>
    </w:p>
    <w:p w:rsidR="00546C5C" w:rsidRDefault="00546C5C" w:rsidP="00546C5C">
      <w:pPr>
        <w:ind w:right="920"/>
      </w:pPr>
      <w:r w:rsidRPr="00915C83">
        <w:rPr>
          <w:rFonts w:hint="eastAsia"/>
        </w:rPr>
        <w:t>高岡市長　あて</w:t>
      </w:r>
    </w:p>
    <w:p w:rsidR="003E6D08" w:rsidRPr="00915C83" w:rsidRDefault="00CA0F4E" w:rsidP="00546C5C">
      <w:pPr>
        <w:ind w:right="920"/>
      </w:pPr>
      <w:r>
        <w:rPr>
          <w:rFonts w:hint="eastAsia"/>
        </w:rPr>
        <w:t xml:space="preserve">　　　　　　　　　　　　　　　　</w:t>
      </w:r>
      <w:r w:rsidR="003E6D08">
        <w:rPr>
          <w:rFonts w:hint="eastAsia"/>
        </w:rPr>
        <w:t xml:space="preserve">　　</w:t>
      </w:r>
      <w:r w:rsidR="003E6D08" w:rsidRPr="00915C83">
        <w:rPr>
          <w:rFonts w:hint="eastAsia"/>
        </w:rPr>
        <w:t>住</w:t>
      </w:r>
      <w:r w:rsidR="003E6D08">
        <w:rPr>
          <w:rFonts w:hint="eastAsia"/>
        </w:rPr>
        <w:t xml:space="preserve">　　　　</w:t>
      </w:r>
      <w:r w:rsidR="003E6D08" w:rsidRPr="00915C83">
        <w:rPr>
          <w:rFonts w:hint="eastAsia"/>
        </w:rPr>
        <w:t>所</w:t>
      </w:r>
    </w:p>
    <w:p w:rsidR="00546C5C" w:rsidRPr="00915C83" w:rsidRDefault="00CA0F4E" w:rsidP="003E6D08">
      <w:pPr>
        <w:tabs>
          <w:tab w:val="left" w:pos="4351"/>
        </w:tabs>
        <w:ind w:right="920"/>
      </w:pPr>
      <w:r>
        <w:rPr>
          <w:rFonts w:hint="eastAsia"/>
        </w:rPr>
        <w:t xml:space="preserve">　　　　　　　　　　　　　</w:t>
      </w:r>
      <w:r w:rsidR="003E6D08">
        <w:rPr>
          <w:rFonts w:hint="eastAsia"/>
        </w:rPr>
        <w:t>（</w:t>
      </w:r>
      <w:r w:rsidR="00546C5C" w:rsidRPr="00915C83">
        <w:rPr>
          <w:rFonts w:hint="eastAsia"/>
        </w:rPr>
        <w:t>申請者）</w:t>
      </w:r>
      <w:r w:rsidR="003E6D08" w:rsidRPr="00915C83">
        <w:rPr>
          <w:rFonts w:hint="eastAsia"/>
        </w:rPr>
        <w:t>氏名又は名称</w:t>
      </w:r>
    </w:p>
    <w:p w:rsidR="00546C5C" w:rsidRPr="00915C83" w:rsidRDefault="00CA0F4E" w:rsidP="003E6D08">
      <w:pPr>
        <w:jc w:val="left"/>
      </w:pPr>
      <w:r>
        <w:rPr>
          <w:rFonts w:hint="eastAsia"/>
        </w:rPr>
        <w:t xml:space="preserve">　　　　　　　　　　　　　</w:t>
      </w:r>
      <w:r w:rsidR="003E6D08">
        <w:rPr>
          <w:rFonts w:hint="eastAsia"/>
        </w:rPr>
        <w:t xml:space="preserve">　　　　　代表者氏名　</w:t>
      </w: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A0F4E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46C5C" w:rsidRPr="00915C83" w:rsidRDefault="00546C5C" w:rsidP="003E6D08">
      <w:pPr>
        <w:jc w:val="left"/>
      </w:pPr>
    </w:p>
    <w:p w:rsidR="00546C5C" w:rsidRPr="00915C83" w:rsidRDefault="0057364D" w:rsidP="00A73A98">
      <w:pPr>
        <w:jc w:val="center"/>
      </w:pPr>
      <w:r w:rsidRPr="00915C83">
        <w:rPr>
          <w:rFonts w:hint="eastAsia"/>
        </w:rPr>
        <w:t>高岡市</w:t>
      </w:r>
      <w:r w:rsidR="00674DB8">
        <w:rPr>
          <w:rFonts w:hint="eastAsia"/>
        </w:rPr>
        <w:t>中東情勢特別対策枠</w:t>
      </w:r>
      <w:r w:rsidR="00B80E49">
        <w:rPr>
          <w:rFonts w:hint="eastAsia"/>
        </w:rPr>
        <w:t>融資</w:t>
      </w:r>
      <w:r w:rsidRPr="00915C83">
        <w:rPr>
          <w:rFonts w:hint="eastAsia"/>
        </w:rPr>
        <w:t>保証料</w:t>
      </w:r>
      <w:r w:rsidR="00674DB8">
        <w:rPr>
          <w:rFonts w:hint="eastAsia"/>
        </w:rPr>
        <w:t>補助</w:t>
      </w:r>
      <w:r w:rsidRPr="00915C83">
        <w:rPr>
          <w:rFonts w:hint="eastAsia"/>
        </w:rPr>
        <w:t>金</w:t>
      </w:r>
      <w:r w:rsidR="00546C5C" w:rsidRPr="00915C83">
        <w:rPr>
          <w:rFonts w:hint="eastAsia"/>
        </w:rPr>
        <w:t>交付申請書</w:t>
      </w:r>
      <w:r w:rsidR="00015044" w:rsidRPr="00915C83">
        <w:rPr>
          <w:rFonts w:hint="eastAsia"/>
        </w:rPr>
        <w:t>兼請求書</w:t>
      </w:r>
    </w:p>
    <w:p w:rsidR="00546C5C" w:rsidRPr="00483CC5" w:rsidRDefault="00546C5C" w:rsidP="00546C5C">
      <w:pPr>
        <w:ind w:right="920"/>
      </w:pPr>
    </w:p>
    <w:p w:rsidR="00546C5C" w:rsidRPr="00915C83" w:rsidRDefault="0055144F" w:rsidP="0055144F">
      <w:pPr>
        <w:ind w:right="31"/>
      </w:pPr>
      <w:r>
        <w:rPr>
          <w:rFonts w:hint="eastAsia"/>
        </w:rPr>
        <w:t xml:space="preserve">　</w:t>
      </w:r>
      <w:r w:rsidRPr="00915C83">
        <w:rPr>
          <w:rFonts w:hint="eastAsia"/>
        </w:rPr>
        <w:t>高</w:t>
      </w:r>
      <w:r w:rsidR="0057364D" w:rsidRPr="00915C83">
        <w:rPr>
          <w:rFonts w:hint="eastAsia"/>
        </w:rPr>
        <w:t>岡市</w:t>
      </w:r>
      <w:r w:rsidR="00B80E49">
        <w:rPr>
          <w:rFonts w:hint="eastAsia"/>
        </w:rPr>
        <w:t>中東情勢特別対策枠融資</w:t>
      </w:r>
      <w:r w:rsidR="0057364D" w:rsidRPr="00915C83">
        <w:rPr>
          <w:rFonts w:hint="eastAsia"/>
        </w:rPr>
        <w:t>保証料</w:t>
      </w:r>
      <w:r w:rsidR="00674DB8">
        <w:rPr>
          <w:rFonts w:hint="eastAsia"/>
        </w:rPr>
        <w:t>補助</w:t>
      </w:r>
      <w:r w:rsidR="0057364D" w:rsidRPr="00915C83">
        <w:rPr>
          <w:rFonts w:hint="eastAsia"/>
        </w:rPr>
        <w:t>金</w:t>
      </w:r>
      <w:r w:rsidR="00546C5C" w:rsidRPr="00915C83">
        <w:rPr>
          <w:rFonts w:hint="eastAsia"/>
        </w:rPr>
        <w:t>の交付を受けたいので、</w:t>
      </w:r>
      <w:r w:rsidR="0057364D" w:rsidRPr="00915C83">
        <w:rPr>
          <w:rFonts w:hint="eastAsia"/>
        </w:rPr>
        <w:t>高岡市</w:t>
      </w:r>
      <w:r w:rsidR="00B80E49">
        <w:rPr>
          <w:rFonts w:hint="eastAsia"/>
        </w:rPr>
        <w:t>中東情勢特別対策枠融資</w:t>
      </w:r>
      <w:r w:rsidR="0057364D" w:rsidRPr="00915C83">
        <w:rPr>
          <w:rFonts w:hint="eastAsia"/>
        </w:rPr>
        <w:t>保証料</w:t>
      </w:r>
      <w:r w:rsidR="00674DB8">
        <w:rPr>
          <w:rFonts w:hint="eastAsia"/>
        </w:rPr>
        <w:t>補助</w:t>
      </w:r>
      <w:r w:rsidR="0057364D" w:rsidRPr="00915C83">
        <w:rPr>
          <w:rFonts w:hint="eastAsia"/>
        </w:rPr>
        <w:t>金</w:t>
      </w:r>
      <w:r w:rsidR="00A73A98" w:rsidRPr="00915C83">
        <w:rPr>
          <w:rFonts w:hint="eastAsia"/>
        </w:rPr>
        <w:t>交付要綱第４</w:t>
      </w:r>
      <w:r w:rsidR="00546C5C" w:rsidRPr="00915C83">
        <w:rPr>
          <w:rFonts w:hint="eastAsia"/>
        </w:rPr>
        <w:t>条の規定により、次のとおり関係書類を添えて申請します。</w:t>
      </w:r>
    </w:p>
    <w:p w:rsidR="00546C5C" w:rsidRPr="00915C83" w:rsidRDefault="00546C5C" w:rsidP="00483CC5">
      <w:pPr>
        <w:ind w:right="3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918"/>
      </w:tblGrid>
      <w:tr w:rsidR="00217305" w:rsidRPr="00915C83" w:rsidTr="00BE5986">
        <w:trPr>
          <w:trHeight w:val="49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C" w:rsidRPr="00915C83" w:rsidRDefault="00546C5C" w:rsidP="00546C5C">
            <w:pPr>
              <w:ind w:right="31"/>
              <w:jc w:val="center"/>
            </w:pPr>
            <w:r w:rsidRPr="00915C83">
              <w:rPr>
                <w:rFonts w:hint="eastAsia"/>
              </w:rPr>
              <w:t>交付申請額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7B69" w:rsidRPr="00915C83" w:rsidRDefault="00517B69" w:rsidP="00546C5C">
            <w:pPr>
              <w:ind w:leftChars="54" w:left="3677" w:rightChars="13" w:right="30" w:hangingChars="1546" w:hanging="3553"/>
              <w:jc w:val="center"/>
            </w:pPr>
          </w:p>
          <w:p w:rsidR="00546C5C" w:rsidRPr="00915C83" w:rsidRDefault="00546C5C" w:rsidP="00517B69">
            <w:pPr>
              <w:ind w:rightChars="13" w:right="30"/>
              <w:jc w:val="center"/>
            </w:pPr>
            <w:r w:rsidRPr="00915C83">
              <w:rPr>
                <w:rFonts w:hint="eastAsia"/>
              </w:rPr>
              <w:t>金　　　　　　　　　　円</w:t>
            </w:r>
          </w:p>
          <w:p w:rsidR="00517B69" w:rsidRPr="00915C83" w:rsidRDefault="00517B69" w:rsidP="00517B69">
            <w:pPr>
              <w:ind w:rightChars="13" w:right="30"/>
              <w:jc w:val="center"/>
            </w:pPr>
          </w:p>
        </w:tc>
      </w:tr>
    </w:tbl>
    <w:p w:rsidR="00546C5C" w:rsidRPr="00915C83" w:rsidRDefault="00546C5C" w:rsidP="00546C5C">
      <w:pPr>
        <w:ind w:right="31"/>
      </w:pPr>
    </w:p>
    <w:p w:rsidR="00BE5986" w:rsidRPr="00915C83" w:rsidRDefault="00BE5986" w:rsidP="00BE5986">
      <w:pPr>
        <w:ind w:right="31"/>
      </w:pPr>
      <w:r w:rsidRPr="00915C83">
        <w:rPr>
          <w:rFonts w:hint="eastAsia"/>
        </w:rPr>
        <w:t>（振込先）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918"/>
      </w:tblGrid>
      <w:tr w:rsidR="00915C83" w:rsidRPr="00915C83" w:rsidTr="00BE5986">
        <w:trPr>
          <w:trHeight w:val="550"/>
        </w:trPr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5986" w:rsidRPr="00915C83" w:rsidRDefault="00BE5986" w:rsidP="00BE5986">
            <w:pPr>
              <w:ind w:right="31"/>
              <w:jc w:val="center"/>
            </w:pPr>
            <w:r w:rsidRPr="00915C83">
              <w:rPr>
                <w:rFonts w:hint="eastAsia"/>
              </w:rPr>
              <w:t>金融機関名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86" w:rsidRPr="00915C83" w:rsidRDefault="00BE5986" w:rsidP="00EA4F69">
            <w:pPr>
              <w:ind w:leftChars="1900" w:left="4367" w:rightChars="13" w:right="30"/>
            </w:pPr>
            <w:r w:rsidRPr="00915C83">
              <w:rPr>
                <w:rFonts w:hint="eastAsia"/>
              </w:rPr>
              <w:t>支 店</w:t>
            </w:r>
          </w:p>
        </w:tc>
      </w:tr>
      <w:tr w:rsidR="00915C83" w:rsidRPr="00915C83" w:rsidTr="00BE5986">
        <w:trPr>
          <w:trHeight w:val="550"/>
        </w:trPr>
        <w:tc>
          <w:tcPr>
            <w:tcW w:w="269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986" w:rsidRPr="00915C83" w:rsidRDefault="00BE5986" w:rsidP="00BE5986">
            <w:pPr>
              <w:ind w:right="31"/>
              <w:jc w:val="center"/>
            </w:pPr>
            <w:r w:rsidRPr="00915C83">
              <w:rPr>
                <w:rFonts w:hint="eastAsia"/>
                <w:kern w:val="0"/>
              </w:rPr>
              <w:t>預金種別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5986" w:rsidRPr="00915C83" w:rsidRDefault="00BE5986" w:rsidP="00EA4F69">
            <w:pPr>
              <w:ind w:rightChars="13" w:right="30"/>
              <w:jc w:val="left"/>
            </w:pPr>
          </w:p>
        </w:tc>
      </w:tr>
      <w:tr w:rsidR="00915C83" w:rsidRPr="00915C83" w:rsidTr="00BE5986">
        <w:trPr>
          <w:trHeight w:val="55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986" w:rsidRPr="00915C83" w:rsidRDefault="00BE5986" w:rsidP="00BE5986">
            <w:pPr>
              <w:ind w:right="31"/>
              <w:jc w:val="center"/>
            </w:pPr>
            <w:r w:rsidRPr="00915C83">
              <w:rPr>
                <w:rFonts w:hint="eastAsia"/>
              </w:rPr>
              <w:t>口座番号</w:t>
            </w: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5986" w:rsidRPr="00915C83" w:rsidRDefault="00BE5986" w:rsidP="00EA4F69">
            <w:pPr>
              <w:ind w:rightChars="13" w:right="30"/>
            </w:pPr>
          </w:p>
        </w:tc>
      </w:tr>
      <w:tr w:rsidR="00217305" w:rsidRPr="00915C83" w:rsidTr="00BE5986">
        <w:trPr>
          <w:trHeight w:val="550"/>
        </w:trPr>
        <w:tc>
          <w:tcPr>
            <w:tcW w:w="269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86" w:rsidRPr="00915C83" w:rsidRDefault="00BE5986" w:rsidP="00BE5986">
            <w:pPr>
              <w:ind w:right="31"/>
              <w:jc w:val="center"/>
            </w:pPr>
            <w:r w:rsidRPr="00915C83">
              <w:rPr>
                <w:rFonts w:hint="eastAsia"/>
              </w:rPr>
              <w:t>口座名義（カタカナ）</w:t>
            </w: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BE5986" w:rsidRPr="00915C83" w:rsidRDefault="00BE5986" w:rsidP="00BE5986">
            <w:pPr>
              <w:ind w:right="987"/>
            </w:pPr>
          </w:p>
        </w:tc>
      </w:tr>
    </w:tbl>
    <w:p w:rsidR="00BE5986" w:rsidRDefault="00BE5986" w:rsidP="00546C5C">
      <w:pPr>
        <w:ind w:right="31"/>
      </w:pPr>
    </w:p>
    <w:p w:rsidR="00483CC5" w:rsidRDefault="00483CC5" w:rsidP="00546C5C">
      <w:pPr>
        <w:ind w:right="31"/>
      </w:pPr>
      <w:r>
        <w:rPr>
          <w:rFonts w:hint="eastAsia"/>
        </w:rPr>
        <w:t>（関係書類）</w:t>
      </w:r>
    </w:p>
    <w:p w:rsidR="003F7585" w:rsidRDefault="00483CC5" w:rsidP="00546C5C">
      <w:pPr>
        <w:ind w:right="31"/>
      </w:pPr>
      <w:r>
        <w:rPr>
          <w:rFonts w:hint="eastAsia"/>
        </w:rPr>
        <w:t xml:space="preserve">　□</w:t>
      </w:r>
      <w:r>
        <w:t xml:space="preserve"> </w:t>
      </w:r>
      <w:r w:rsidRPr="00483CC5">
        <w:rPr>
          <w:rFonts w:hint="eastAsia"/>
        </w:rPr>
        <w:t>保証協会が発行した、信用保証決定を示す書類の写し（中小企業者が支払う</w:t>
      </w:r>
      <w:r w:rsidR="003F7585" w:rsidRPr="00483CC5">
        <w:rPr>
          <w:rFonts w:hint="eastAsia"/>
        </w:rPr>
        <w:t>保</w:t>
      </w:r>
    </w:p>
    <w:p w:rsidR="00483CC5" w:rsidRDefault="003F7585" w:rsidP="00546C5C">
      <w:pPr>
        <w:ind w:right="31"/>
      </w:pPr>
      <w:r>
        <w:rPr>
          <w:rFonts w:hint="eastAsia"/>
        </w:rPr>
        <w:t xml:space="preserve">　　 </w:t>
      </w:r>
      <w:r w:rsidR="00483CC5" w:rsidRPr="00483CC5">
        <w:rPr>
          <w:rFonts w:hint="eastAsia"/>
        </w:rPr>
        <w:t>証料の額が分かるもの）及び、当該保証料の額の内訳を示した書類の写し</w:t>
      </w:r>
    </w:p>
    <w:p w:rsidR="003F7585" w:rsidRDefault="00483CC5" w:rsidP="00546C5C">
      <w:pPr>
        <w:ind w:right="31"/>
      </w:pPr>
      <w:r>
        <w:rPr>
          <w:rFonts w:hint="eastAsia"/>
        </w:rPr>
        <w:t xml:space="preserve">　□</w:t>
      </w:r>
      <w:r>
        <w:t xml:space="preserve"> </w:t>
      </w:r>
      <w:r w:rsidRPr="00483CC5">
        <w:rPr>
          <w:rFonts w:hint="eastAsia"/>
        </w:rPr>
        <w:t>前号に定める書類に記載された保証料が</w:t>
      </w:r>
      <w:bookmarkStart w:id="0" w:name="_GoBack"/>
      <w:bookmarkEnd w:id="0"/>
      <w:r w:rsidRPr="00483CC5">
        <w:rPr>
          <w:rFonts w:hint="eastAsia"/>
        </w:rPr>
        <w:t>保証協会に納付されたことが確認</w:t>
      </w:r>
      <w:r w:rsidR="003F7585" w:rsidRPr="00483CC5">
        <w:rPr>
          <w:rFonts w:hint="eastAsia"/>
        </w:rPr>
        <w:t>でき</w:t>
      </w:r>
    </w:p>
    <w:p w:rsidR="00483CC5" w:rsidRDefault="003F7585" w:rsidP="00546C5C">
      <w:pPr>
        <w:ind w:right="31"/>
      </w:pPr>
      <w:r>
        <w:rPr>
          <w:rFonts w:hint="eastAsia"/>
        </w:rPr>
        <w:t xml:space="preserve">　　 </w:t>
      </w:r>
      <w:r w:rsidR="00483CC5" w:rsidRPr="00483CC5">
        <w:rPr>
          <w:rFonts w:hint="eastAsia"/>
        </w:rPr>
        <w:t>る書類（振込依頼書の控えなど）の写し</w:t>
      </w:r>
    </w:p>
    <w:p w:rsidR="009A6BC3" w:rsidRPr="009A6BC3" w:rsidRDefault="009A6BC3" w:rsidP="009A6BC3">
      <w:pPr>
        <w:ind w:right="31"/>
      </w:pPr>
      <w:r w:rsidRPr="009A6BC3">
        <w:rPr>
          <w:rFonts w:hint="eastAsia"/>
        </w:rPr>
        <w:t xml:space="preserve">　　 市税の完納証明書</w:t>
      </w:r>
    </w:p>
    <w:p w:rsidR="00483CC5" w:rsidRDefault="00483CC5" w:rsidP="00546C5C">
      <w:pPr>
        <w:ind w:right="31"/>
      </w:pPr>
      <w:r>
        <w:rPr>
          <w:rFonts w:hint="eastAsia"/>
        </w:rPr>
        <w:t xml:space="preserve">　□</w:t>
      </w:r>
      <w:r>
        <w:t xml:space="preserve"> </w:t>
      </w:r>
      <w:r w:rsidRPr="00483CC5">
        <w:rPr>
          <w:rFonts w:hint="eastAsia"/>
        </w:rPr>
        <w:t>その他市長が必要と認める書類</w:t>
      </w:r>
    </w:p>
    <w:p w:rsidR="00483CC5" w:rsidRDefault="00483CC5" w:rsidP="00546C5C">
      <w:pPr>
        <w:ind w:right="31"/>
      </w:pPr>
    </w:p>
    <w:p w:rsidR="00483CC5" w:rsidRDefault="00483CC5" w:rsidP="00546C5C">
      <w:pPr>
        <w:ind w:right="31"/>
      </w:pPr>
      <w:r>
        <w:rPr>
          <w:rFonts w:hint="eastAsia"/>
        </w:rPr>
        <w:t>（注意事項）</w:t>
      </w:r>
    </w:p>
    <w:p w:rsidR="00483CC5" w:rsidRPr="00915C83" w:rsidRDefault="00483CC5" w:rsidP="00546C5C">
      <w:pPr>
        <w:ind w:right="31"/>
      </w:pPr>
      <w:r>
        <w:rPr>
          <w:rFonts w:hint="eastAsia"/>
        </w:rPr>
        <w:t xml:space="preserve">　本補助金に関する証拠書類等について</w:t>
      </w:r>
      <w:r w:rsidR="003F7585">
        <w:rPr>
          <w:rFonts w:hint="eastAsia"/>
        </w:rPr>
        <w:t>は</w:t>
      </w:r>
      <w:r>
        <w:rPr>
          <w:rFonts w:hint="eastAsia"/>
        </w:rPr>
        <w:t>、</w:t>
      </w:r>
      <w:r w:rsidR="003F7585">
        <w:rPr>
          <w:rFonts w:hint="eastAsia"/>
        </w:rPr>
        <w:t>令和14年３月31日まで保管すること。</w:t>
      </w:r>
    </w:p>
    <w:p w:rsidR="00217305" w:rsidRPr="008F54B3" w:rsidRDefault="00217305" w:rsidP="003F7802"/>
    <w:sectPr w:rsidR="00217305" w:rsidRPr="008F54B3" w:rsidSect="003A05E6">
      <w:footerReference w:type="even" r:id="rId8"/>
      <w:footerReference w:type="default" r:id="rId9"/>
      <w:pgSz w:w="11906" w:h="16838" w:code="9"/>
      <w:pgMar w:top="1588" w:right="1588" w:bottom="1588" w:left="1588" w:header="567" w:footer="992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8E" w:rsidRDefault="00395F8E">
      <w:r>
        <w:separator/>
      </w:r>
    </w:p>
  </w:endnote>
  <w:endnote w:type="continuationSeparator" w:id="0">
    <w:p w:rsidR="00395F8E" w:rsidRDefault="0039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B3" w:rsidRDefault="00496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6BB3" w:rsidRDefault="00496BB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B3" w:rsidRDefault="00496BB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8E" w:rsidRDefault="00395F8E">
      <w:r>
        <w:separator/>
      </w:r>
    </w:p>
  </w:footnote>
  <w:footnote w:type="continuationSeparator" w:id="0">
    <w:p w:rsidR="00395F8E" w:rsidRDefault="0039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266D"/>
    <w:multiLevelType w:val="hybridMultilevel"/>
    <w:tmpl w:val="4FA4D248"/>
    <w:lvl w:ilvl="0" w:tplc="FFFC17D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9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05"/>
    <w:rsid w:val="00015044"/>
    <w:rsid w:val="000611C5"/>
    <w:rsid w:val="00072A86"/>
    <w:rsid w:val="000866D5"/>
    <w:rsid w:val="0009621C"/>
    <w:rsid w:val="000976BA"/>
    <w:rsid w:val="000B7250"/>
    <w:rsid w:val="000D06A8"/>
    <w:rsid w:val="000D07CA"/>
    <w:rsid w:val="00102DC4"/>
    <w:rsid w:val="0011134F"/>
    <w:rsid w:val="00142B15"/>
    <w:rsid w:val="001511D9"/>
    <w:rsid w:val="001A0ECA"/>
    <w:rsid w:val="001B2E28"/>
    <w:rsid w:val="001E086E"/>
    <w:rsid w:val="001F31C4"/>
    <w:rsid w:val="001F731A"/>
    <w:rsid w:val="0020061D"/>
    <w:rsid w:val="0020443E"/>
    <w:rsid w:val="00217305"/>
    <w:rsid w:val="00217BAD"/>
    <w:rsid w:val="002234FD"/>
    <w:rsid w:val="00255F79"/>
    <w:rsid w:val="00282CDB"/>
    <w:rsid w:val="00295118"/>
    <w:rsid w:val="002A38A8"/>
    <w:rsid w:val="002B53DD"/>
    <w:rsid w:val="002C1B04"/>
    <w:rsid w:val="002D28E5"/>
    <w:rsid w:val="002D3294"/>
    <w:rsid w:val="002D5C25"/>
    <w:rsid w:val="002E2478"/>
    <w:rsid w:val="003227D1"/>
    <w:rsid w:val="00352F05"/>
    <w:rsid w:val="0035415A"/>
    <w:rsid w:val="003576F1"/>
    <w:rsid w:val="003649A6"/>
    <w:rsid w:val="00395F8E"/>
    <w:rsid w:val="003A05E6"/>
    <w:rsid w:val="003D12A7"/>
    <w:rsid w:val="003D2DC3"/>
    <w:rsid w:val="003D68B4"/>
    <w:rsid w:val="003E6D08"/>
    <w:rsid w:val="003F3034"/>
    <w:rsid w:val="003F7585"/>
    <w:rsid w:val="003F7802"/>
    <w:rsid w:val="0040674D"/>
    <w:rsid w:val="004210F3"/>
    <w:rsid w:val="0045198F"/>
    <w:rsid w:val="00483CC5"/>
    <w:rsid w:val="00486EFD"/>
    <w:rsid w:val="00492D1C"/>
    <w:rsid w:val="00496BB3"/>
    <w:rsid w:val="00517B69"/>
    <w:rsid w:val="00544DE9"/>
    <w:rsid w:val="00546C5C"/>
    <w:rsid w:val="0055144F"/>
    <w:rsid w:val="0055239E"/>
    <w:rsid w:val="0057364D"/>
    <w:rsid w:val="00575649"/>
    <w:rsid w:val="005A35FC"/>
    <w:rsid w:val="005C7692"/>
    <w:rsid w:val="005C7E45"/>
    <w:rsid w:val="005D3D42"/>
    <w:rsid w:val="005E30BA"/>
    <w:rsid w:val="00606800"/>
    <w:rsid w:val="006222D3"/>
    <w:rsid w:val="006268C6"/>
    <w:rsid w:val="006357E1"/>
    <w:rsid w:val="00645FDE"/>
    <w:rsid w:val="0065017F"/>
    <w:rsid w:val="006516BA"/>
    <w:rsid w:val="00656FCE"/>
    <w:rsid w:val="00670A5A"/>
    <w:rsid w:val="00674DB8"/>
    <w:rsid w:val="0067633F"/>
    <w:rsid w:val="0069583F"/>
    <w:rsid w:val="00695AA9"/>
    <w:rsid w:val="006B214F"/>
    <w:rsid w:val="006B586F"/>
    <w:rsid w:val="006B6074"/>
    <w:rsid w:val="006D5622"/>
    <w:rsid w:val="006E03CF"/>
    <w:rsid w:val="00725A41"/>
    <w:rsid w:val="00746B24"/>
    <w:rsid w:val="00793EF1"/>
    <w:rsid w:val="007967FA"/>
    <w:rsid w:val="007D1F74"/>
    <w:rsid w:val="007D76D6"/>
    <w:rsid w:val="007E0E96"/>
    <w:rsid w:val="007E1A87"/>
    <w:rsid w:val="00802963"/>
    <w:rsid w:val="008038B3"/>
    <w:rsid w:val="0083511C"/>
    <w:rsid w:val="00835489"/>
    <w:rsid w:val="00842822"/>
    <w:rsid w:val="0087579C"/>
    <w:rsid w:val="00885036"/>
    <w:rsid w:val="008A214A"/>
    <w:rsid w:val="008C0432"/>
    <w:rsid w:val="008C5544"/>
    <w:rsid w:val="008E08FE"/>
    <w:rsid w:val="008F4C8F"/>
    <w:rsid w:val="008F54B3"/>
    <w:rsid w:val="00915C83"/>
    <w:rsid w:val="00925C8C"/>
    <w:rsid w:val="009300DE"/>
    <w:rsid w:val="00933176"/>
    <w:rsid w:val="00940171"/>
    <w:rsid w:val="00956E89"/>
    <w:rsid w:val="009602E5"/>
    <w:rsid w:val="0096269B"/>
    <w:rsid w:val="009A6BC3"/>
    <w:rsid w:val="009C01C3"/>
    <w:rsid w:val="009F0ACF"/>
    <w:rsid w:val="00A0210A"/>
    <w:rsid w:val="00A31875"/>
    <w:rsid w:val="00A73A98"/>
    <w:rsid w:val="00AD498A"/>
    <w:rsid w:val="00AE09AA"/>
    <w:rsid w:val="00B0447E"/>
    <w:rsid w:val="00B17415"/>
    <w:rsid w:val="00B278D3"/>
    <w:rsid w:val="00B34DD6"/>
    <w:rsid w:val="00B55D11"/>
    <w:rsid w:val="00B57A56"/>
    <w:rsid w:val="00B80E49"/>
    <w:rsid w:val="00B9399B"/>
    <w:rsid w:val="00BC23C9"/>
    <w:rsid w:val="00BE2409"/>
    <w:rsid w:val="00BE5986"/>
    <w:rsid w:val="00BF1D81"/>
    <w:rsid w:val="00C31D97"/>
    <w:rsid w:val="00C62652"/>
    <w:rsid w:val="00CA0F4E"/>
    <w:rsid w:val="00CC7805"/>
    <w:rsid w:val="00CF379A"/>
    <w:rsid w:val="00D150DA"/>
    <w:rsid w:val="00D30D67"/>
    <w:rsid w:val="00D65163"/>
    <w:rsid w:val="00D727A4"/>
    <w:rsid w:val="00DA7B53"/>
    <w:rsid w:val="00DB5409"/>
    <w:rsid w:val="00DC149E"/>
    <w:rsid w:val="00E90016"/>
    <w:rsid w:val="00E93778"/>
    <w:rsid w:val="00EA4F69"/>
    <w:rsid w:val="00ED09B9"/>
    <w:rsid w:val="00EE16EC"/>
    <w:rsid w:val="00EF0AED"/>
    <w:rsid w:val="00F019CA"/>
    <w:rsid w:val="00F54C15"/>
    <w:rsid w:val="00F61F7C"/>
    <w:rsid w:val="00FE476B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975C38"/>
  <w15:chartTrackingRefBased/>
  <w15:docId w15:val="{7F54CD2C-7513-4320-BB21-B819B34D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alloon Text"/>
    <w:basedOn w:val="a"/>
    <w:link w:val="a8"/>
    <w:rsid w:val="000866D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866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48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A6BA5-ADD7-4109-8FBD-6BEAFD41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164</TotalTime>
  <Pages>2</Pages>
  <Words>385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高岡市中小企業季節融資制度要綱</vt:lpstr>
      <vt:lpstr>　　　高岡市中小企業季節融資制度要綱</vt:lpstr>
    </vt:vector>
  </TitlesOfParts>
  <Company>西日本法規出版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高岡市中小企業季節融資制度要綱</dc:title>
  <dc:subject/>
  <dc:creator>kajitaya</dc:creator>
  <cp:keywords/>
  <cp:lastModifiedBy>志村　昂史</cp:lastModifiedBy>
  <cp:revision>10</cp:revision>
  <cp:lastPrinted>2026-06-15T09:49:00Z</cp:lastPrinted>
  <dcterms:created xsi:type="dcterms:W3CDTF">2026-05-11T11:46:00Z</dcterms:created>
  <dcterms:modified xsi:type="dcterms:W3CDTF">2026-06-29T08:22:00Z</dcterms:modified>
</cp:coreProperties>
</file>