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17" w:rsidRDefault="00CC03F0" w:rsidP="00BA68F9">
      <w:pPr>
        <w:spacing w:line="600" w:lineRule="exact"/>
        <w:jc w:val="center"/>
        <w:rPr>
          <w:rFonts w:ascii="ＭＳ 明朝" w:hAnsi="ＭＳ 明朝"/>
          <w:sz w:val="44"/>
          <w:szCs w:val="24"/>
        </w:rPr>
      </w:pPr>
      <w:r>
        <w:rPr>
          <w:rFonts w:ascii="ＭＳ 明朝" w:hAnsi="ＭＳ 明朝" w:hint="eastAsia"/>
          <w:sz w:val="44"/>
          <w:szCs w:val="24"/>
        </w:rPr>
        <w:t>製品選定</w:t>
      </w:r>
      <w:r w:rsidR="00766ACE" w:rsidRPr="00516B49">
        <w:rPr>
          <w:rFonts w:ascii="ＭＳ 明朝" w:hAnsi="ＭＳ 明朝" w:hint="eastAsia"/>
          <w:sz w:val="44"/>
          <w:szCs w:val="24"/>
        </w:rPr>
        <w:t>書</w:t>
      </w:r>
    </w:p>
    <w:p w:rsidR="00C90119" w:rsidRDefault="00C90119" w:rsidP="00C90119">
      <w:pPr>
        <w:spacing w:line="240" w:lineRule="exact"/>
        <w:jc w:val="center"/>
        <w:rPr>
          <w:rFonts w:ascii="ＭＳ 明朝" w:hAnsi="ＭＳ 明朝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022"/>
        <w:gridCol w:w="992"/>
        <w:gridCol w:w="1276"/>
        <w:gridCol w:w="547"/>
        <w:gridCol w:w="1012"/>
        <w:gridCol w:w="3686"/>
      </w:tblGrid>
      <w:tr w:rsidR="009D454D" w:rsidRPr="00315E15" w:rsidTr="00227F1B">
        <w:trPr>
          <w:trHeight w:val="7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案件番号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案件名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D454D" w:rsidRPr="00315E15" w:rsidTr="00227F1B">
        <w:trPr>
          <w:trHeight w:val="802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入札（見積徴収）日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1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（所属　　　　　　　　　　）</w:t>
            </w:r>
          </w:p>
        </w:tc>
      </w:tr>
    </w:tbl>
    <w:p w:rsidR="003C7717" w:rsidRPr="009D454D" w:rsidRDefault="003C7717" w:rsidP="00BA68F9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686"/>
        <w:gridCol w:w="1842"/>
        <w:gridCol w:w="1560"/>
      </w:tblGrid>
      <w:tr w:rsidR="00471A36" w:rsidRPr="00471A36" w:rsidTr="00471A36">
        <w:trPr>
          <w:trHeight w:val="433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36" w:rsidRPr="00471A36" w:rsidRDefault="00471A36" w:rsidP="00471A36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品名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71A36" w:rsidRPr="00471A36" w:rsidRDefault="00471A36" w:rsidP="00471A36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候補品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hint="eastAsia"/>
                <w:sz w:val="22"/>
              </w:rPr>
              <w:t>確認</w:t>
            </w:r>
            <w:r>
              <w:rPr>
                <w:rFonts w:ascii="ＭＳ 明朝" w:hAnsi="ＭＳ 明朝" w:hint="eastAsia"/>
                <w:sz w:val="22"/>
              </w:rPr>
              <w:t>欄</w:t>
            </w:r>
          </w:p>
        </w:tc>
      </w:tr>
      <w:tr w:rsidR="00471A36" w:rsidRPr="00471A36" w:rsidTr="00471A36">
        <w:trPr>
          <w:trHeight w:val="516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36" w:rsidRPr="00471A36" w:rsidRDefault="00471A36" w:rsidP="00471A36">
            <w:pPr>
              <w:widowControl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36" w:rsidRPr="00471A36" w:rsidRDefault="00471A36" w:rsidP="00471A36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メーカー・型番・規格等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71A36" w:rsidRPr="00471A36" w:rsidRDefault="00471A36" w:rsidP="00471A36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税抜価格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36" w:rsidRPr="00471A36" w:rsidRDefault="00471A36" w:rsidP="00BA68F9">
            <w:pPr>
              <w:widowControl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71A36" w:rsidRPr="00471A36" w:rsidTr="009D454D">
        <w:trPr>
          <w:trHeight w:val="86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不認定</w:t>
            </w:r>
          </w:p>
        </w:tc>
      </w:tr>
      <w:tr w:rsidR="00471A36" w:rsidRPr="00471A36" w:rsidTr="009D454D">
        <w:trPr>
          <w:trHeight w:val="84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不認定</w:t>
            </w:r>
          </w:p>
        </w:tc>
      </w:tr>
      <w:tr w:rsidR="00471A36" w:rsidRPr="00471A36" w:rsidTr="009D454D">
        <w:trPr>
          <w:trHeight w:val="8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不認定</w:t>
            </w:r>
          </w:p>
        </w:tc>
      </w:tr>
    </w:tbl>
    <w:p w:rsidR="00516B49" w:rsidRPr="00516B49" w:rsidRDefault="00766ACE" w:rsidP="0091075A">
      <w:pPr>
        <w:spacing w:line="340" w:lineRule="exact"/>
        <w:jc w:val="right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/>
          <w:sz w:val="24"/>
          <w:szCs w:val="24"/>
        </w:rPr>
        <w:t xml:space="preserve"> </w:t>
      </w:r>
      <w:r w:rsidRPr="00516B49">
        <w:rPr>
          <w:rFonts w:ascii="ＭＳ 明朝" w:hAnsi="ＭＳ 明朝"/>
          <w:sz w:val="22"/>
          <w:szCs w:val="24"/>
        </w:rPr>
        <w:t xml:space="preserve"> </w:t>
      </w:r>
      <w:r w:rsidR="00516B49" w:rsidRPr="00516B49">
        <w:rPr>
          <w:rFonts w:ascii="ＭＳ 明朝" w:hAnsi="ＭＳ 明朝" w:hint="eastAsia"/>
          <w:sz w:val="20"/>
          <w:szCs w:val="24"/>
        </w:rPr>
        <w:t>※太枠内は記入しないでください。</w:t>
      </w:r>
    </w:p>
    <w:p w:rsidR="00516B49" w:rsidRPr="00516B49" w:rsidRDefault="00516B49" w:rsidP="00BA68F9">
      <w:pPr>
        <w:spacing w:line="340" w:lineRule="exact"/>
        <w:rPr>
          <w:rFonts w:ascii="ＭＳ 明朝" w:hAnsi="ＭＳ 明朝"/>
          <w:sz w:val="24"/>
          <w:szCs w:val="24"/>
        </w:rPr>
      </w:pPr>
    </w:p>
    <w:p w:rsidR="00766ACE" w:rsidRPr="00516B49" w:rsidRDefault="00CC03F0" w:rsidP="00CC03F0">
      <w:pPr>
        <w:spacing w:line="34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上記候補品</w:t>
      </w:r>
      <w:r w:rsidR="00766ACE" w:rsidRPr="00516B49">
        <w:rPr>
          <w:rFonts w:ascii="ＭＳ 明朝" w:hAnsi="ＭＳ 明朝" w:hint="eastAsia"/>
          <w:sz w:val="24"/>
          <w:szCs w:val="24"/>
        </w:rPr>
        <w:t xml:space="preserve">につき、確認をお願いします。　</w:t>
      </w:r>
    </w:p>
    <w:p w:rsidR="00BA68F9" w:rsidRPr="00CC03F0" w:rsidRDefault="00BA68F9" w:rsidP="00BA68F9">
      <w:pPr>
        <w:spacing w:line="340" w:lineRule="exact"/>
        <w:rPr>
          <w:rFonts w:ascii="ＭＳ 明朝" w:hAnsi="ＭＳ 明朝"/>
          <w:sz w:val="24"/>
          <w:szCs w:val="24"/>
        </w:rPr>
      </w:pPr>
    </w:p>
    <w:p w:rsidR="00766ACE" w:rsidRPr="00516B49" w:rsidRDefault="00766ACE" w:rsidP="00BA68F9">
      <w:pPr>
        <w:spacing w:line="340" w:lineRule="exact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　</w:t>
      </w:r>
      <w:r w:rsidR="00F80181" w:rsidRPr="00516B49">
        <w:rPr>
          <w:rFonts w:ascii="ＭＳ 明朝" w:hAnsi="ＭＳ 明朝" w:hint="eastAsia"/>
          <w:sz w:val="24"/>
          <w:szCs w:val="24"/>
        </w:rPr>
        <w:t xml:space="preserve">　　　</w:t>
      </w:r>
      <w:r w:rsidRPr="00516B49">
        <w:rPr>
          <w:rFonts w:ascii="ＭＳ 明朝" w:hAnsi="ＭＳ 明朝" w:hint="eastAsia"/>
          <w:sz w:val="24"/>
          <w:szCs w:val="24"/>
        </w:rPr>
        <w:t xml:space="preserve">令和　　年　　月　　日　　　　</w:t>
      </w:r>
      <w:r w:rsidR="004C20D0">
        <w:rPr>
          <w:rFonts w:ascii="ＭＳ 明朝" w:hAnsi="ＭＳ 明朝" w:hint="eastAsia"/>
          <w:sz w:val="24"/>
          <w:szCs w:val="24"/>
        </w:rPr>
        <w:t xml:space="preserve">　</w:t>
      </w:r>
      <w:r w:rsidRPr="00516B49">
        <w:rPr>
          <w:rFonts w:ascii="ＭＳ 明朝" w:hAnsi="ＭＳ 明朝" w:hint="eastAsia"/>
          <w:sz w:val="24"/>
          <w:szCs w:val="24"/>
        </w:rPr>
        <w:t xml:space="preserve">　住　　　所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sz w:val="24"/>
          <w:szCs w:val="24"/>
        </w:rPr>
        <w:t xml:space="preserve">　　　</w:t>
      </w:r>
      <w:r w:rsidR="004C20D0">
        <w:rPr>
          <w:rFonts w:ascii="ＭＳ 明朝" w:hAnsi="ＭＳ 明朝" w:hint="eastAsia"/>
          <w:sz w:val="24"/>
          <w:szCs w:val="24"/>
        </w:rPr>
        <w:t xml:space="preserve">　</w:t>
      </w:r>
      <w:r w:rsidRPr="00516B49">
        <w:rPr>
          <w:rFonts w:ascii="ＭＳ 明朝" w:hAnsi="ＭＳ 明朝" w:hint="eastAsia"/>
          <w:sz w:val="24"/>
          <w:szCs w:val="24"/>
        </w:rPr>
        <w:t>商号・名称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sz w:val="24"/>
          <w:szCs w:val="24"/>
        </w:rPr>
        <w:t xml:space="preserve">　　　</w:t>
      </w:r>
      <w:r w:rsidR="004C20D0">
        <w:rPr>
          <w:rFonts w:ascii="ＭＳ 明朝" w:hAnsi="ＭＳ 明朝" w:hint="eastAsia"/>
          <w:sz w:val="24"/>
          <w:szCs w:val="24"/>
        </w:rPr>
        <w:t xml:space="preserve">　</w:t>
      </w:r>
      <w:r w:rsidRPr="004C20D0">
        <w:rPr>
          <w:rFonts w:ascii="ＭＳ 明朝" w:hAnsi="ＭＳ 明朝" w:hint="eastAsia"/>
          <w:spacing w:val="15"/>
          <w:kern w:val="0"/>
          <w:sz w:val="24"/>
          <w:szCs w:val="24"/>
          <w:fitText w:val="1050" w:id="-2045588736"/>
        </w:rPr>
        <w:t>代表者</w:t>
      </w:r>
      <w:r w:rsidRPr="004C20D0">
        <w:rPr>
          <w:rFonts w:ascii="ＭＳ 明朝" w:hAnsi="ＭＳ 明朝" w:hint="eastAsia"/>
          <w:kern w:val="0"/>
          <w:sz w:val="24"/>
          <w:szCs w:val="24"/>
          <w:fitText w:val="1050" w:id="-2045588736"/>
        </w:rPr>
        <w:t>名</w:t>
      </w:r>
      <w:r w:rsidR="00F80181" w:rsidRPr="00516B4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4C20D0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C20D0">
        <w:rPr>
          <w:rFonts w:ascii="ＭＳ 明朝" w:hAnsi="ＭＳ 明朝" w:hint="eastAsia"/>
          <w:spacing w:val="15"/>
          <w:kern w:val="0"/>
          <w:sz w:val="24"/>
          <w:szCs w:val="24"/>
          <w:fitText w:val="1050" w:id="-2045588735"/>
        </w:rPr>
        <w:t>電話番</w:t>
      </w:r>
      <w:r w:rsidRPr="004C20D0">
        <w:rPr>
          <w:rFonts w:ascii="ＭＳ 明朝" w:hAnsi="ＭＳ 明朝" w:hint="eastAsia"/>
          <w:kern w:val="0"/>
          <w:sz w:val="24"/>
          <w:szCs w:val="24"/>
          <w:fitText w:val="1050" w:id="-2045588735"/>
        </w:rPr>
        <w:t>号</w:t>
      </w:r>
    </w:p>
    <w:p w:rsidR="00766ACE" w:rsidRPr="00516B49" w:rsidRDefault="00766ACE" w:rsidP="006069F1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4C20D0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C20D0">
        <w:rPr>
          <w:rFonts w:ascii="ＭＳ 明朝" w:hAnsi="ＭＳ 明朝" w:hint="eastAsia"/>
          <w:spacing w:val="82"/>
          <w:kern w:val="0"/>
          <w:sz w:val="24"/>
          <w:szCs w:val="24"/>
          <w:fitText w:val="1050" w:id="-2045588734"/>
        </w:rPr>
        <w:t>ＦＡ</w:t>
      </w:r>
      <w:r w:rsidRPr="004C20D0">
        <w:rPr>
          <w:rFonts w:ascii="ＭＳ 明朝" w:hAnsi="ＭＳ 明朝" w:hint="eastAsia"/>
          <w:spacing w:val="1"/>
          <w:kern w:val="0"/>
          <w:sz w:val="24"/>
          <w:szCs w:val="24"/>
          <w:fitText w:val="1050" w:id="-2045588734"/>
        </w:rPr>
        <w:t>Ｘ</w:t>
      </w:r>
    </w:p>
    <w:p w:rsidR="00BA68F9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〇不認定理由（担当課記載欄）</w:t>
      </w:r>
    </w:p>
    <w:p w:rsidR="005020FE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160043</wp:posOffset>
                </wp:positionH>
                <wp:positionV relativeFrom="paragraph">
                  <wp:posOffset>108693</wp:posOffset>
                </wp:positionV>
                <wp:extent cx="6098875" cy="749935"/>
                <wp:effectExtent l="19050" t="19050" r="16510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5" cy="749935"/>
                        </a:xfrm>
                        <a:prstGeom prst="bracketPai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D2B9D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6pt;margin-top:8.55pt;width:480.25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" strokecolor="black [3213]" strokeweight="2.25pt">
                <v:stroke joinstyle="miter"/>
              </v:shape>
            </w:pict>
          </mc:Fallback>
        </mc:AlternateContent>
      </w:r>
    </w:p>
    <w:p w:rsidR="005020FE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</w:p>
    <w:p w:rsidR="005020FE" w:rsidRPr="00516B49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</w:p>
    <w:p w:rsidR="006069F1" w:rsidRPr="00516B49" w:rsidRDefault="006069F1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</w:p>
    <w:p w:rsidR="005020FE" w:rsidRDefault="005020FE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</w:p>
    <w:p w:rsidR="00CC03F0" w:rsidRDefault="00CC03F0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</w:t>
      </w:r>
      <w:r w:rsidR="00BA68F9" w:rsidRPr="00516B49">
        <w:rPr>
          <w:rFonts w:ascii="ＭＳ 明朝" w:hAnsi="ＭＳ 明朝" w:hint="eastAsia"/>
          <w:kern w:val="0"/>
          <w:sz w:val="24"/>
          <w:szCs w:val="24"/>
        </w:rPr>
        <w:t>本書</w:t>
      </w:r>
      <w:r>
        <w:rPr>
          <w:rFonts w:ascii="ＭＳ 明朝" w:hAnsi="ＭＳ 明朝" w:hint="eastAsia"/>
          <w:kern w:val="0"/>
          <w:sz w:val="24"/>
          <w:szCs w:val="24"/>
        </w:rPr>
        <w:t>により</w:t>
      </w:r>
      <w:r w:rsidR="00847D12" w:rsidRPr="00516B49">
        <w:rPr>
          <w:rFonts w:ascii="ＭＳ 明朝" w:hAnsi="ＭＳ 明朝" w:hint="eastAsia"/>
          <w:kern w:val="0"/>
          <w:sz w:val="24"/>
          <w:szCs w:val="24"/>
        </w:rPr>
        <w:t>認定を受けていない物品での応札は無効となります。</w:t>
      </w:r>
    </w:p>
    <w:p w:rsidR="00766ACE" w:rsidRPr="00516B49" w:rsidRDefault="00CC03F0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</w:t>
      </w:r>
      <w:r w:rsidR="001809A8" w:rsidRPr="00516B49">
        <w:rPr>
          <w:rFonts w:ascii="ＭＳ 明朝" w:hAnsi="ＭＳ 明朝" w:hint="eastAsia"/>
          <w:kern w:val="0"/>
          <w:sz w:val="24"/>
          <w:szCs w:val="24"/>
        </w:rPr>
        <w:t>同</w:t>
      </w:r>
      <w:r w:rsidR="006B1439" w:rsidRPr="00516B49">
        <w:rPr>
          <w:rFonts w:ascii="ＭＳ 明朝" w:hAnsi="ＭＳ 明朝" w:hint="eastAsia"/>
          <w:kern w:val="0"/>
          <w:sz w:val="24"/>
          <w:szCs w:val="24"/>
        </w:rPr>
        <w:t>じ案件番号の案件に関して複数件の候補品の</w:t>
      </w:r>
      <w:r w:rsidR="00EB4EA8" w:rsidRPr="00516B49">
        <w:rPr>
          <w:rFonts w:ascii="ＭＳ 明朝" w:hAnsi="ＭＳ 明朝" w:hint="eastAsia"/>
          <w:kern w:val="0"/>
          <w:sz w:val="24"/>
          <w:szCs w:val="24"/>
        </w:rPr>
        <w:t>確認を受けたい方は</w:t>
      </w:r>
      <w:r w:rsidR="00D91860" w:rsidRPr="00516B49">
        <w:rPr>
          <w:rFonts w:ascii="ＭＳ 明朝" w:hAnsi="ＭＳ 明朝" w:hint="eastAsia"/>
          <w:kern w:val="0"/>
          <w:sz w:val="24"/>
          <w:szCs w:val="24"/>
        </w:rPr>
        <w:t>、</w:t>
      </w:r>
      <w:r w:rsidR="001809A8" w:rsidRPr="00516B49">
        <w:rPr>
          <w:rFonts w:ascii="ＭＳ 明朝" w:hAnsi="ＭＳ 明朝" w:hint="eastAsia"/>
          <w:kern w:val="0"/>
          <w:sz w:val="24"/>
          <w:szCs w:val="24"/>
        </w:rPr>
        <w:t>１枚</w:t>
      </w:r>
      <w:r w:rsidR="00D91860" w:rsidRPr="00516B49">
        <w:rPr>
          <w:rFonts w:ascii="ＭＳ 明朝" w:hAnsi="ＭＳ 明朝" w:hint="eastAsia"/>
          <w:kern w:val="0"/>
          <w:sz w:val="24"/>
          <w:szCs w:val="24"/>
        </w:rPr>
        <w:t>の確認書</w:t>
      </w:r>
      <w:r w:rsidR="001809A8" w:rsidRPr="00516B49">
        <w:rPr>
          <w:rFonts w:ascii="ＭＳ 明朝" w:hAnsi="ＭＳ 明朝" w:hint="eastAsia"/>
          <w:kern w:val="0"/>
          <w:sz w:val="24"/>
          <w:szCs w:val="24"/>
        </w:rPr>
        <w:t>に全件を記載していただくことが可能です。</w:t>
      </w:r>
    </w:p>
    <w:p w:rsidR="00766ACE" w:rsidRPr="00516B49" w:rsidRDefault="00CC03F0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</w:t>
      </w:r>
      <w:r w:rsidR="00766ACE" w:rsidRPr="00516B49">
        <w:rPr>
          <w:rFonts w:ascii="ＭＳ 明朝" w:hAnsi="ＭＳ 明朝" w:hint="eastAsia"/>
          <w:kern w:val="0"/>
          <w:sz w:val="24"/>
          <w:szCs w:val="24"/>
        </w:rPr>
        <w:t>候補</w:t>
      </w:r>
      <w:r>
        <w:rPr>
          <w:rFonts w:ascii="ＭＳ 明朝" w:hAnsi="ＭＳ 明朝" w:hint="eastAsia"/>
          <w:kern w:val="0"/>
          <w:sz w:val="24"/>
          <w:szCs w:val="24"/>
        </w:rPr>
        <w:t>品</w:t>
      </w:r>
      <w:r w:rsidR="00766ACE" w:rsidRPr="00516B49">
        <w:rPr>
          <w:rFonts w:ascii="ＭＳ 明朝" w:hAnsi="ＭＳ 明朝" w:hint="eastAsia"/>
          <w:kern w:val="0"/>
          <w:sz w:val="24"/>
          <w:szCs w:val="24"/>
        </w:rPr>
        <w:t>のカタログを必ず添付してください。</w:t>
      </w:r>
    </w:p>
    <w:p w:rsidR="00766ACE" w:rsidRPr="00516B49" w:rsidRDefault="00CC03F0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※「</w:t>
      </w:r>
      <w:r w:rsidR="00A06987" w:rsidRPr="00516B49">
        <w:rPr>
          <w:rFonts w:ascii="ＭＳ 明朝" w:hAnsi="ＭＳ 明朝" w:hint="eastAsia"/>
          <w:kern w:val="0"/>
          <w:sz w:val="24"/>
          <w:szCs w:val="24"/>
        </w:rPr>
        <w:t>候補</w:t>
      </w:r>
      <w:r>
        <w:rPr>
          <w:rFonts w:ascii="ＭＳ 明朝" w:hAnsi="ＭＳ 明朝" w:hint="eastAsia"/>
          <w:kern w:val="0"/>
          <w:sz w:val="24"/>
          <w:szCs w:val="24"/>
        </w:rPr>
        <w:t>品」欄には貴社で</w:t>
      </w:r>
      <w:r w:rsidR="00EA3DCD" w:rsidRPr="00516B49">
        <w:rPr>
          <w:rFonts w:ascii="ＭＳ 明朝" w:hAnsi="ＭＳ 明朝" w:hint="eastAsia"/>
          <w:kern w:val="0"/>
          <w:sz w:val="24"/>
          <w:szCs w:val="24"/>
        </w:rPr>
        <w:t>認定を受けようとする物品のメーカー・型番・規格等及び税抜価格（カタログ表示等のメーカー希望小売価格。ただし、オープン</w:t>
      </w:r>
      <w:r w:rsidR="00766ACE" w:rsidRPr="00516B49">
        <w:rPr>
          <w:rFonts w:ascii="ＭＳ 明朝" w:hAnsi="ＭＳ 明朝" w:hint="eastAsia"/>
          <w:kern w:val="0"/>
          <w:sz w:val="24"/>
          <w:szCs w:val="24"/>
        </w:rPr>
        <w:t>価格等定価のないものについては、通常の流通価格を参考価格として記入）を記入してください。</w:t>
      </w:r>
    </w:p>
    <w:p w:rsidR="00766ACE" w:rsidRPr="00516B49" w:rsidRDefault="004C20D0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※「確認</w:t>
      </w:r>
      <w:r w:rsidR="00CC03F0">
        <w:rPr>
          <w:rFonts w:ascii="ＭＳ 明朝" w:hAnsi="ＭＳ 明朝" w:hint="eastAsia"/>
          <w:kern w:val="0"/>
          <w:sz w:val="24"/>
          <w:szCs w:val="24"/>
        </w:rPr>
        <w:t>欄</w:t>
      </w:r>
      <w:r>
        <w:rPr>
          <w:rFonts w:ascii="ＭＳ 明朝" w:hAnsi="ＭＳ 明朝" w:hint="eastAsia"/>
          <w:kern w:val="0"/>
          <w:sz w:val="24"/>
          <w:szCs w:val="24"/>
        </w:rPr>
        <w:t>」</w:t>
      </w:r>
      <w:r w:rsidR="00CC03F0">
        <w:rPr>
          <w:rFonts w:ascii="ＭＳ 明朝" w:hAnsi="ＭＳ 明朝" w:hint="eastAsia"/>
          <w:kern w:val="0"/>
          <w:sz w:val="24"/>
          <w:szCs w:val="24"/>
        </w:rPr>
        <w:t>は、審査の結果</w:t>
      </w:r>
      <w:r w:rsidR="004341B3" w:rsidRPr="00516B49">
        <w:rPr>
          <w:rFonts w:ascii="ＭＳ 明朝" w:hAnsi="ＭＳ 明朝" w:hint="eastAsia"/>
          <w:kern w:val="0"/>
          <w:sz w:val="24"/>
          <w:szCs w:val="24"/>
        </w:rPr>
        <w:t>認定の場合は「認定」、不認定であれば「不認定」に丸をつけ</w:t>
      </w:r>
      <w:r w:rsidR="00766ACE" w:rsidRPr="00516B49">
        <w:rPr>
          <w:rFonts w:ascii="ＭＳ 明朝" w:hAnsi="ＭＳ 明朝" w:hint="eastAsia"/>
          <w:kern w:val="0"/>
          <w:sz w:val="24"/>
          <w:szCs w:val="24"/>
        </w:rPr>
        <w:t>、</w:t>
      </w:r>
      <w:r w:rsidR="00140E05" w:rsidRPr="00516B49">
        <w:rPr>
          <w:rFonts w:ascii="ＭＳ 明朝" w:hAnsi="ＭＳ 明朝" w:hint="eastAsia"/>
          <w:kern w:val="0"/>
          <w:sz w:val="24"/>
          <w:szCs w:val="24"/>
        </w:rPr>
        <w:t>ＦＡＸにて</w:t>
      </w:r>
      <w:bookmarkStart w:id="0" w:name="_GoBack"/>
      <w:bookmarkEnd w:id="0"/>
      <w:r w:rsidRPr="00633F89">
        <w:rPr>
          <w:rFonts w:ascii="ＭＳ 明朝" w:hAnsi="ＭＳ 明朝" w:hint="eastAsia"/>
          <w:kern w:val="0"/>
          <w:sz w:val="24"/>
          <w:szCs w:val="24"/>
        </w:rPr>
        <w:t>申請者に</w:t>
      </w:r>
      <w:r w:rsidR="00140E05" w:rsidRPr="00516B49">
        <w:rPr>
          <w:rFonts w:ascii="ＭＳ 明朝" w:hAnsi="ＭＳ 明朝" w:hint="eastAsia"/>
          <w:kern w:val="0"/>
          <w:sz w:val="24"/>
          <w:szCs w:val="24"/>
        </w:rPr>
        <w:t>返送</w:t>
      </w:r>
      <w:r w:rsidR="00766ACE" w:rsidRPr="00516B49">
        <w:rPr>
          <w:rFonts w:ascii="ＭＳ 明朝" w:hAnsi="ＭＳ 明朝" w:hint="eastAsia"/>
          <w:kern w:val="0"/>
          <w:sz w:val="24"/>
          <w:szCs w:val="24"/>
        </w:rPr>
        <w:t>します。</w:t>
      </w:r>
    </w:p>
    <w:sectPr w:rsidR="00766ACE" w:rsidRPr="00516B49" w:rsidSect="005020FE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CE"/>
    <w:rsid w:val="000245AF"/>
    <w:rsid w:val="00053BE3"/>
    <w:rsid w:val="000B0A43"/>
    <w:rsid w:val="00140E05"/>
    <w:rsid w:val="001809A8"/>
    <w:rsid w:val="001E418F"/>
    <w:rsid w:val="00273ED8"/>
    <w:rsid w:val="002F1182"/>
    <w:rsid w:val="00394332"/>
    <w:rsid w:val="003C7717"/>
    <w:rsid w:val="004341B3"/>
    <w:rsid w:val="00471A36"/>
    <w:rsid w:val="004C20D0"/>
    <w:rsid w:val="005020FE"/>
    <w:rsid w:val="00516B49"/>
    <w:rsid w:val="00576ACE"/>
    <w:rsid w:val="005C05D5"/>
    <w:rsid w:val="005C40FC"/>
    <w:rsid w:val="006069F1"/>
    <w:rsid w:val="00633F89"/>
    <w:rsid w:val="006B1439"/>
    <w:rsid w:val="00766ACE"/>
    <w:rsid w:val="00847D12"/>
    <w:rsid w:val="0091075A"/>
    <w:rsid w:val="00970A36"/>
    <w:rsid w:val="009D454D"/>
    <w:rsid w:val="00A06987"/>
    <w:rsid w:val="00B45775"/>
    <w:rsid w:val="00B81008"/>
    <w:rsid w:val="00BA68F9"/>
    <w:rsid w:val="00BB0B8C"/>
    <w:rsid w:val="00C90119"/>
    <w:rsid w:val="00CC03F0"/>
    <w:rsid w:val="00CC0983"/>
    <w:rsid w:val="00D91860"/>
    <w:rsid w:val="00E44A1D"/>
    <w:rsid w:val="00EA3DCD"/>
    <w:rsid w:val="00EB4EA8"/>
    <w:rsid w:val="00F8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C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8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C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F5B94EA1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</cp:revision>
  <cp:lastPrinted>2020-06-29T00:42:00Z</cp:lastPrinted>
  <dcterms:created xsi:type="dcterms:W3CDTF">2021-04-07T00:13:00Z</dcterms:created>
  <dcterms:modified xsi:type="dcterms:W3CDTF">2021-04-07T00:44:00Z</dcterms:modified>
</cp:coreProperties>
</file>