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CA587A" w:rsidRDefault="006E304F" w:rsidP="00FC24DD">
      <w:pPr>
        <w:spacing w:afterLines="50" w:after="167"/>
      </w:pPr>
      <w:bookmarkStart w:id="0" w:name="OLE_LINK1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-510540</wp:posOffset>
                </wp:positionV>
                <wp:extent cx="4915535" cy="474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607" w:rsidRDefault="00A93507" w:rsidP="00BA26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(申込先)</w:t>
                            </w:r>
                            <w:r w:rsidR="00BA2607">
                              <w:rPr>
                                <w:rFonts w:hint="eastAsia"/>
                              </w:rPr>
                              <w:t xml:space="preserve">〒933-8601　高岡市広小路7-50　</w:t>
                            </w:r>
                            <w:r w:rsidR="00BA2607" w:rsidRPr="00DD5534">
                              <w:rPr>
                                <w:rFonts w:hint="eastAsia"/>
                              </w:rPr>
                              <w:t>高岡市</w:t>
                            </w:r>
                            <w:r w:rsidR="00525D4D" w:rsidRPr="00DD5534">
                              <w:rPr>
                                <w:rFonts w:hint="eastAsia"/>
                              </w:rPr>
                              <w:t>広報発信課</w:t>
                            </w:r>
                          </w:p>
                          <w:p w:rsidR="00BA2607" w:rsidRDefault="00BA2607" w:rsidP="00BA26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電話20-1232　FAX20-16</w:t>
                            </w:r>
                            <w:r w:rsidR="00A86C13">
                              <w:rPr>
                                <w:rFonts w:hint="eastAsia"/>
                              </w:rPr>
                              <w:t>64</w:t>
                            </w:r>
                            <w:r>
                              <w:rPr>
                                <w:rFonts w:hint="eastAsia"/>
                              </w:rPr>
                              <w:t xml:space="preserve">　E-mail </w:t>
                            </w:r>
                            <w:r w:rsidRPr="00062EE1">
                              <w:rPr>
                                <w:rFonts w:hint="eastAsia"/>
                              </w:rPr>
                              <w:t>k</w:t>
                            </w:r>
                            <w:r w:rsidR="00525D4D">
                              <w:rPr>
                                <w:rFonts w:hint="eastAsia"/>
                              </w:rPr>
                              <w:t>o</w:t>
                            </w:r>
                            <w:r w:rsidR="00A86C13">
                              <w:rPr>
                                <w:rFonts w:hint="eastAsia"/>
                              </w:rPr>
                              <w:t>ho</w:t>
                            </w:r>
                            <w:r>
                              <w:rPr>
                                <w:rFonts w:hint="eastAsia"/>
                              </w:rPr>
                              <w:t>@city.takaoka.lg.jp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85pt;margin-top:-40.2pt;width:387.0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">
                <v:textbox inset="5.85pt,.7pt,5.85pt,.7pt">
                  <w:txbxContent>
                    <w:p w:rsidR="00BA2607" w:rsidRDefault="00A93507" w:rsidP="00BA26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(申込先)</w:t>
                      </w:r>
                      <w:r w:rsidR="00BA2607">
                        <w:rPr>
                          <w:rFonts w:hint="eastAsia"/>
                        </w:rPr>
                        <w:t xml:space="preserve">〒933-8601　高岡市広小路7-50　</w:t>
                      </w:r>
                      <w:r w:rsidR="00BA2607" w:rsidRPr="00DD5534">
                        <w:rPr>
                          <w:rFonts w:hint="eastAsia"/>
                        </w:rPr>
                        <w:t>高岡市</w:t>
                      </w:r>
                      <w:r w:rsidR="00525D4D" w:rsidRPr="00DD5534">
                        <w:rPr>
                          <w:rFonts w:hint="eastAsia"/>
                        </w:rPr>
                        <w:t>広報発信課</w:t>
                      </w:r>
                    </w:p>
                    <w:p w:rsidR="00BA2607" w:rsidRDefault="00BA2607" w:rsidP="00BA26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電話20-1232　FAX20-16</w:t>
                      </w:r>
                      <w:r w:rsidR="00A86C13">
                        <w:rPr>
                          <w:rFonts w:hint="eastAsia"/>
                        </w:rPr>
                        <w:t>64</w:t>
                      </w:r>
                      <w:r>
                        <w:rPr>
                          <w:rFonts w:hint="eastAsia"/>
                        </w:rPr>
                        <w:t xml:space="preserve">　E-mail </w:t>
                      </w:r>
                      <w:r w:rsidRPr="00062EE1">
                        <w:rPr>
                          <w:rFonts w:hint="eastAsia"/>
                        </w:rPr>
                        <w:t>k</w:t>
                      </w:r>
                      <w:r w:rsidR="00525D4D">
                        <w:rPr>
                          <w:rFonts w:hint="eastAsia"/>
                        </w:rPr>
                        <w:t>o</w:t>
                      </w:r>
                      <w:r w:rsidR="00A86C13">
                        <w:rPr>
                          <w:rFonts w:hint="eastAsia"/>
                        </w:rPr>
                        <w:t>ho</w:t>
                      </w:r>
                      <w:r>
                        <w:rPr>
                          <w:rFonts w:hint="eastAsia"/>
                        </w:rPr>
                        <w:t>@city.takaoka.lg.jp</w:t>
                      </w:r>
                    </w:p>
                  </w:txbxContent>
                </v:textbox>
              </v:shape>
            </w:pict>
          </mc:Fallback>
        </mc:AlternateContent>
      </w:r>
      <w:r w:rsidR="00270749" w:rsidRPr="00CA587A">
        <w:rPr>
          <w:rFonts w:hint="eastAsia"/>
        </w:rPr>
        <w:t>様式第1号</w:t>
      </w:r>
    </w:p>
    <w:p w:rsidR="00270749" w:rsidRPr="00CA587A" w:rsidRDefault="00270749" w:rsidP="00FC24DD">
      <w:pPr>
        <w:spacing w:afterLines="50" w:after="167"/>
        <w:jc w:val="center"/>
      </w:pPr>
      <w:r w:rsidRPr="00CA587A">
        <w:rPr>
          <w:rFonts w:hint="eastAsia"/>
          <w:spacing w:val="25"/>
        </w:rPr>
        <w:t>まちづくり出前講座申込</w:t>
      </w:r>
      <w:r w:rsidRPr="00CA587A">
        <w:rPr>
          <w:rFonts w:hint="eastAsia"/>
        </w:rPr>
        <w:t>書</w:t>
      </w:r>
    </w:p>
    <w:p w:rsidR="00270749" w:rsidRPr="00CA587A" w:rsidRDefault="00270749">
      <w:pPr>
        <w:jc w:val="right"/>
      </w:pPr>
      <w:r w:rsidRPr="00CA587A">
        <w:rPr>
          <w:rFonts w:hint="eastAsia"/>
        </w:rPr>
        <w:t>年　　月　　日</w:t>
      </w:r>
    </w:p>
    <w:p w:rsidR="00270749" w:rsidRPr="00DD5534" w:rsidRDefault="00270749"/>
    <w:p w:rsidR="00270749" w:rsidRPr="00CA587A" w:rsidRDefault="00270749" w:rsidP="00FC24DD">
      <w:pPr>
        <w:spacing w:afterLines="50" w:after="167"/>
      </w:pPr>
      <w:r w:rsidRPr="00CA587A">
        <w:rPr>
          <w:rFonts w:hint="eastAsia"/>
        </w:rPr>
        <w:t xml:space="preserve">　　高岡市長　あて</w:t>
      </w:r>
    </w:p>
    <w:p w:rsidR="00270749" w:rsidRPr="00CA587A" w:rsidRDefault="00270749" w:rsidP="00DD3CFE">
      <w:pPr>
        <w:ind w:leftChars="1888" w:left="6130" w:rightChars="-135" w:right="-283" w:hangingChars="1031" w:hanging="2165"/>
      </w:pPr>
      <w:r w:rsidRPr="00CA587A">
        <w:rPr>
          <w:rFonts w:hint="eastAsia"/>
        </w:rPr>
        <w:t xml:space="preserve">申込者　</w:t>
      </w:r>
      <w:r w:rsidRPr="00CA587A">
        <w:rPr>
          <w:rFonts w:hint="eastAsia"/>
          <w:spacing w:val="105"/>
        </w:rPr>
        <w:t>所在</w:t>
      </w:r>
      <w:r w:rsidR="00DD3CFE">
        <w:rPr>
          <w:rFonts w:hint="eastAsia"/>
        </w:rPr>
        <w:t xml:space="preserve">地　</w:t>
      </w:r>
    </w:p>
    <w:p w:rsidR="00270749" w:rsidRPr="00CA587A" w:rsidRDefault="00270749" w:rsidP="00DD3CFE">
      <w:pPr>
        <w:ind w:leftChars="2294" w:left="6127" w:rightChars="-135" w:right="-283" w:hangingChars="312" w:hanging="1310"/>
      </w:pPr>
      <w:r w:rsidRPr="00CA587A">
        <w:rPr>
          <w:rFonts w:hint="eastAsia"/>
          <w:spacing w:val="105"/>
        </w:rPr>
        <w:t>団体</w:t>
      </w:r>
      <w:r w:rsidR="00DD3CFE">
        <w:rPr>
          <w:rFonts w:hint="eastAsia"/>
        </w:rPr>
        <w:t xml:space="preserve">名　</w:t>
      </w:r>
    </w:p>
    <w:p w:rsidR="00270749" w:rsidRPr="00CA587A" w:rsidRDefault="00DD3CFE" w:rsidP="00DD3CFE">
      <w:pPr>
        <w:ind w:leftChars="2294" w:left="6127" w:rightChars="-135" w:right="-283" w:hangingChars="624" w:hanging="1310"/>
      </w:pPr>
      <w:r>
        <w:rPr>
          <w:rFonts w:hint="eastAsia"/>
        </w:rPr>
        <w:t xml:space="preserve">代表者氏名　</w:t>
      </w:r>
    </w:p>
    <w:p w:rsidR="00270749" w:rsidRPr="00CA587A" w:rsidRDefault="00270749">
      <w:pPr>
        <w:jc w:val="right"/>
      </w:pPr>
      <w:r w:rsidRPr="00CA587A">
        <w:rPr>
          <w:rFonts w:hint="eastAsia"/>
        </w:rPr>
        <w:t xml:space="preserve">(印不要)　</w:t>
      </w:r>
    </w:p>
    <w:p w:rsidR="00270749" w:rsidRPr="00CA587A" w:rsidRDefault="00270749">
      <w:r w:rsidRPr="00CA587A">
        <w:rPr>
          <w:rFonts w:hint="eastAsia"/>
        </w:rPr>
        <w:t xml:space="preserve">　</w:t>
      </w:r>
      <w:r w:rsidR="00607C06" w:rsidRPr="00CA587A">
        <w:rPr>
          <w:rFonts w:hint="eastAsia"/>
        </w:rPr>
        <w:t>下記</w:t>
      </w:r>
      <w:r w:rsidRPr="00CA587A">
        <w:rPr>
          <w:rFonts w:hint="eastAsia"/>
        </w:rPr>
        <w:t>のとおり申し込みます。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159"/>
        <w:gridCol w:w="2255"/>
        <w:gridCol w:w="1185"/>
        <w:gridCol w:w="2230"/>
      </w:tblGrid>
      <w:tr w:rsidR="006C0A65" w:rsidRPr="00CA587A" w:rsidTr="00E22E35">
        <w:trPr>
          <w:cantSplit/>
          <w:trHeight w:val="499"/>
        </w:trPr>
        <w:tc>
          <w:tcPr>
            <w:tcW w:w="1676" w:type="dxa"/>
            <w:vMerge w:val="restart"/>
            <w:vAlign w:val="center"/>
          </w:tcPr>
          <w:p w:rsidR="006C0A65" w:rsidRPr="00CA587A" w:rsidRDefault="006C0A65" w:rsidP="00A1059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A587A">
              <w:rPr>
                <w:rFonts w:hint="eastAsia"/>
              </w:rPr>
              <w:t>開 催 日 時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6C0A65" w:rsidRPr="00CA587A" w:rsidRDefault="006C0A65">
            <w:pPr>
              <w:jc w:val="center"/>
            </w:pPr>
            <w:r w:rsidRPr="00CA587A">
              <w:rPr>
                <w:rFonts w:hint="eastAsia"/>
              </w:rPr>
              <w:t>第1希望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6C0A65" w:rsidRPr="00CA587A" w:rsidRDefault="004A3C56" w:rsidP="004A3C56">
            <w:pPr>
              <w:jc w:val="center"/>
            </w:pPr>
            <w:r>
              <w:rPr>
                <w:rFonts w:hint="eastAsia"/>
              </w:rPr>
              <w:t xml:space="preserve">年　月　</w:t>
            </w:r>
            <w:r w:rsidR="006C0A65" w:rsidRPr="00CA587A">
              <w:rPr>
                <w:rFonts w:hint="eastAsia"/>
              </w:rPr>
              <w:t>日(　)　　　時　　分～　　時　　分</w:t>
            </w:r>
          </w:p>
        </w:tc>
      </w:tr>
      <w:tr w:rsidR="00A5674C" w:rsidRPr="00CA587A" w:rsidTr="00E22E35">
        <w:trPr>
          <w:cantSplit/>
          <w:trHeight w:val="499"/>
        </w:trPr>
        <w:tc>
          <w:tcPr>
            <w:tcW w:w="1676" w:type="dxa"/>
            <w:vMerge/>
            <w:vAlign w:val="center"/>
          </w:tcPr>
          <w:p w:rsidR="00A5674C" w:rsidRPr="00CA587A" w:rsidRDefault="00A5674C">
            <w:pPr>
              <w:jc w:val="center"/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A5674C" w:rsidRPr="00CA587A" w:rsidRDefault="00A5674C">
            <w:pPr>
              <w:jc w:val="center"/>
            </w:pPr>
            <w:r w:rsidRPr="00CA587A">
              <w:rPr>
                <w:rFonts w:hint="eastAsia"/>
              </w:rPr>
              <w:t>第2希望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A5674C" w:rsidRPr="00CA587A" w:rsidRDefault="004A3C56" w:rsidP="004A3C56">
            <w:pPr>
              <w:jc w:val="center"/>
            </w:pPr>
            <w:r>
              <w:rPr>
                <w:rFonts w:hint="eastAsia"/>
              </w:rPr>
              <w:t xml:space="preserve">年　月　</w:t>
            </w:r>
            <w:r w:rsidR="00A5674C" w:rsidRPr="00CA587A">
              <w:rPr>
                <w:rFonts w:hint="eastAsia"/>
              </w:rPr>
              <w:t>日(　)　　　時　　分～　　時　　分</w:t>
            </w:r>
          </w:p>
        </w:tc>
      </w:tr>
      <w:tr w:rsidR="00A5674C" w:rsidRPr="00CA587A" w:rsidTr="00E22E35">
        <w:trPr>
          <w:trHeight w:val="832"/>
        </w:trPr>
        <w:tc>
          <w:tcPr>
            <w:tcW w:w="1676" w:type="dxa"/>
            <w:vMerge w:val="restart"/>
            <w:vAlign w:val="center"/>
          </w:tcPr>
          <w:p w:rsidR="00A5674C" w:rsidRPr="00CA587A" w:rsidRDefault="00A5674C">
            <w:pPr>
              <w:jc w:val="center"/>
            </w:pPr>
            <w:r w:rsidRPr="00CA587A">
              <w:rPr>
                <w:rFonts w:hint="eastAsia"/>
                <w:spacing w:val="420"/>
              </w:rPr>
              <w:t>会</w:t>
            </w:r>
            <w:r w:rsidRPr="00CA587A">
              <w:rPr>
                <w:rFonts w:hint="eastAsia"/>
              </w:rPr>
              <w:t>場</w:t>
            </w:r>
          </w:p>
          <w:p w:rsidR="00B907E7" w:rsidRPr="00CA587A" w:rsidRDefault="00B907E7">
            <w:pPr>
              <w:jc w:val="center"/>
            </w:pPr>
            <w:r w:rsidRPr="00CA587A">
              <w:rPr>
                <w:rFonts w:hint="eastAsia"/>
              </w:rPr>
              <w:t>（講師派遣</w:t>
            </w:r>
            <w:r w:rsidR="0048743F">
              <w:rPr>
                <w:rFonts w:hint="eastAsia"/>
              </w:rPr>
              <w:t xml:space="preserve">　</w:t>
            </w:r>
          </w:p>
          <w:p w:rsidR="00B907E7" w:rsidRPr="00CA587A" w:rsidRDefault="0048743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907E7" w:rsidRPr="00CA587A">
              <w:rPr>
                <w:rFonts w:hint="eastAsia"/>
              </w:rPr>
              <w:t>のみ記入）</w:t>
            </w:r>
          </w:p>
        </w:tc>
        <w:tc>
          <w:tcPr>
            <w:tcW w:w="6829" w:type="dxa"/>
            <w:gridSpan w:val="4"/>
            <w:tcBorders>
              <w:bottom w:val="dashSmallGap" w:sz="4" w:space="0" w:color="auto"/>
            </w:tcBorders>
            <w:vAlign w:val="center"/>
          </w:tcPr>
          <w:p w:rsidR="00A5674C" w:rsidRPr="00CA587A" w:rsidRDefault="00A5674C" w:rsidP="004342CD">
            <w:pPr>
              <w:spacing w:afterLines="50" w:after="167"/>
            </w:pPr>
            <w:r w:rsidRPr="00CA587A">
              <w:rPr>
                <w:rFonts w:hint="eastAsia"/>
              </w:rPr>
              <w:t>会場名</w:t>
            </w:r>
            <w:r w:rsidR="0083684A">
              <w:rPr>
                <w:rFonts w:hint="eastAsia"/>
              </w:rPr>
              <w:t xml:space="preserve">　</w:t>
            </w:r>
          </w:p>
          <w:p w:rsidR="00A5674C" w:rsidRPr="00CA587A" w:rsidRDefault="00A5674C">
            <w:r w:rsidRPr="00CA587A">
              <w:rPr>
                <w:rFonts w:hint="eastAsia"/>
              </w:rPr>
              <w:t>所在地　高岡市　　　　　　　　　　　　　　(電話　　　　　　)</w:t>
            </w:r>
          </w:p>
        </w:tc>
      </w:tr>
      <w:tr w:rsidR="00A5674C" w:rsidRPr="00CA587A" w:rsidTr="00E22E35">
        <w:trPr>
          <w:trHeight w:val="723"/>
        </w:trPr>
        <w:tc>
          <w:tcPr>
            <w:tcW w:w="1676" w:type="dxa"/>
            <w:vMerge/>
            <w:vAlign w:val="center"/>
          </w:tcPr>
          <w:p w:rsidR="00A5674C" w:rsidRPr="00CA587A" w:rsidRDefault="00A5674C">
            <w:pPr>
              <w:jc w:val="center"/>
              <w:rPr>
                <w:spacing w:val="420"/>
              </w:rPr>
            </w:pPr>
          </w:p>
        </w:tc>
        <w:tc>
          <w:tcPr>
            <w:tcW w:w="6829" w:type="dxa"/>
            <w:gridSpan w:val="4"/>
            <w:tcBorders>
              <w:top w:val="dashSmallGap" w:sz="4" w:space="0" w:color="auto"/>
            </w:tcBorders>
            <w:vAlign w:val="center"/>
          </w:tcPr>
          <w:p w:rsidR="00BB21AB" w:rsidRPr="00CA587A" w:rsidRDefault="00BB21AB" w:rsidP="004342CD">
            <w:pPr>
              <w:rPr>
                <w:sz w:val="20"/>
                <w:szCs w:val="21"/>
              </w:rPr>
            </w:pPr>
            <w:r w:rsidRPr="00CA587A">
              <w:rPr>
                <w:rFonts w:hint="eastAsia"/>
                <w:sz w:val="20"/>
                <w:szCs w:val="21"/>
              </w:rPr>
              <w:t>用意可能な機器に○をつけてください</w:t>
            </w:r>
            <w:r w:rsidR="004342CD" w:rsidRPr="00CA587A">
              <w:rPr>
                <w:rFonts w:hint="eastAsia"/>
                <w:sz w:val="20"/>
                <w:szCs w:val="21"/>
              </w:rPr>
              <w:t>。</w:t>
            </w:r>
          </w:p>
          <w:p w:rsidR="00A5674C" w:rsidRPr="00CA587A" w:rsidRDefault="00A5674C" w:rsidP="00A10596">
            <w:pPr>
              <w:rPr>
                <w:szCs w:val="21"/>
              </w:rPr>
            </w:pPr>
            <w:r w:rsidRPr="00CA587A">
              <w:rPr>
                <w:rFonts w:hint="eastAsia"/>
                <w:szCs w:val="21"/>
              </w:rPr>
              <w:t>スクリーン・プロジェクター・マイク</w:t>
            </w:r>
            <w:r w:rsidR="00BB21AB" w:rsidRPr="00CA587A">
              <w:rPr>
                <w:rFonts w:hint="eastAsia"/>
                <w:szCs w:val="21"/>
              </w:rPr>
              <w:t>・パソコン・テレビ・DVDデッキ</w:t>
            </w:r>
          </w:p>
        </w:tc>
      </w:tr>
      <w:tr w:rsidR="00B907E7" w:rsidRPr="00CA587A" w:rsidTr="00E22E35">
        <w:trPr>
          <w:trHeight w:val="480"/>
        </w:trPr>
        <w:tc>
          <w:tcPr>
            <w:tcW w:w="1676" w:type="dxa"/>
            <w:vAlign w:val="center"/>
          </w:tcPr>
          <w:p w:rsidR="00B907E7" w:rsidRPr="00CA587A" w:rsidRDefault="00B907E7" w:rsidP="00420392">
            <w:pPr>
              <w:jc w:val="center"/>
            </w:pPr>
            <w:r w:rsidRPr="00CA587A">
              <w:rPr>
                <w:rFonts w:hint="eastAsia"/>
              </w:rPr>
              <w:t>参加予定者数</w:t>
            </w:r>
          </w:p>
        </w:tc>
        <w:tc>
          <w:tcPr>
            <w:tcW w:w="6829" w:type="dxa"/>
            <w:gridSpan w:val="4"/>
            <w:vAlign w:val="center"/>
          </w:tcPr>
          <w:p w:rsidR="00B907E7" w:rsidRPr="00CA587A" w:rsidRDefault="00B907E7" w:rsidP="00B907E7">
            <w:pPr>
              <w:ind w:firstLineChars="1400" w:firstLine="2940"/>
            </w:pPr>
            <w:bookmarkStart w:id="1" w:name="_GoBack"/>
            <w:bookmarkEnd w:id="1"/>
            <w:r w:rsidRPr="00CA587A">
              <w:rPr>
                <w:rFonts w:hint="eastAsia"/>
              </w:rPr>
              <w:t xml:space="preserve">　人</w:t>
            </w:r>
          </w:p>
        </w:tc>
      </w:tr>
      <w:tr w:rsidR="0048743F" w:rsidRPr="00CA587A" w:rsidTr="00E22E35">
        <w:trPr>
          <w:trHeight w:val="543"/>
        </w:trPr>
        <w:tc>
          <w:tcPr>
            <w:tcW w:w="1676" w:type="dxa"/>
            <w:vAlign w:val="center"/>
          </w:tcPr>
          <w:p w:rsidR="0048743F" w:rsidRPr="00CA587A" w:rsidRDefault="0048743F">
            <w:pPr>
              <w:jc w:val="center"/>
            </w:pPr>
            <w:r w:rsidRPr="00CA587A">
              <w:rPr>
                <w:rFonts w:hint="eastAsia"/>
                <w:spacing w:val="157"/>
              </w:rPr>
              <w:t>講座</w:t>
            </w:r>
            <w:r w:rsidRPr="00CA587A">
              <w:rPr>
                <w:rFonts w:hint="eastAsia"/>
              </w:rPr>
              <w:t>名</w:t>
            </w:r>
          </w:p>
        </w:tc>
        <w:tc>
          <w:tcPr>
            <w:tcW w:w="4599" w:type="dxa"/>
            <w:gridSpan w:val="3"/>
            <w:tcBorders>
              <w:bottom w:val="nil"/>
              <w:right w:val="nil"/>
            </w:tcBorders>
            <w:vAlign w:val="center"/>
          </w:tcPr>
          <w:p w:rsidR="0048743F" w:rsidRDefault="0048743F" w:rsidP="0048743F">
            <w:pPr>
              <w:jc w:val="center"/>
            </w:pPr>
          </w:p>
          <w:p w:rsidR="00CA2A80" w:rsidRDefault="00CA2A80" w:rsidP="0048743F">
            <w:pPr>
              <w:jc w:val="center"/>
            </w:pPr>
          </w:p>
          <w:p w:rsidR="00CA2A80" w:rsidRPr="00CA2A80" w:rsidRDefault="00CA2A80" w:rsidP="009861AC">
            <w:pPr>
              <w:rPr>
                <w:sz w:val="20"/>
              </w:rPr>
            </w:pPr>
          </w:p>
        </w:tc>
        <w:tc>
          <w:tcPr>
            <w:tcW w:w="2230" w:type="dxa"/>
            <w:tcBorders>
              <w:left w:val="nil"/>
              <w:bottom w:val="nil"/>
            </w:tcBorders>
            <w:vAlign w:val="center"/>
          </w:tcPr>
          <w:p w:rsidR="0048743F" w:rsidRPr="00CA587A" w:rsidRDefault="0048743F" w:rsidP="0048743F">
            <w:r w:rsidRPr="00CA587A">
              <w:rPr>
                <w:rFonts w:hint="eastAsia"/>
              </w:rPr>
              <w:t>講座NO</w:t>
            </w:r>
            <w:r w:rsidR="004A3C56">
              <w:rPr>
                <w:rFonts w:hint="eastAsia"/>
              </w:rPr>
              <w:t xml:space="preserve">　</w:t>
            </w:r>
          </w:p>
        </w:tc>
      </w:tr>
      <w:tr w:rsidR="00E3363C" w:rsidRPr="00CA587A" w:rsidTr="00E22E35">
        <w:trPr>
          <w:cantSplit/>
          <w:trHeight w:val="572"/>
        </w:trPr>
        <w:tc>
          <w:tcPr>
            <w:tcW w:w="1676" w:type="dxa"/>
            <w:vAlign w:val="center"/>
          </w:tcPr>
          <w:p w:rsidR="00E3363C" w:rsidRPr="00FB2BB6" w:rsidRDefault="00E3363C" w:rsidP="00A10596">
            <w:pPr>
              <w:jc w:val="center"/>
              <w:rPr>
                <w:kern w:val="0"/>
              </w:rPr>
            </w:pPr>
            <w:r w:rsidRPr="00FB2BB6">
              <w:rPr>
                <w:rFonts w:hint="eastAsia"/>
                <w:kern w:val="0"/>
                <w:fitText w:val="1470" w:id="-768423680"/>
              </w:rPr>
              <w:t>こども出前講座</w:t>
            </w:r>
            <w:r w:rsidRPr="00FB2BB6">
              <w:rPr>
                <w:rFonts w:hint="eastAsia"/>
                <w:spacing w:val="2"/>
                <w:w w:val="77"/>
                <w:kern w:val="0"/>
                <w:fitText w:val="1470" w:id="-768423679"/>
              </w:rPr>
              <w:t>（</w:t>
            </w:r>
            <w:r w:rsidRPr="00FB2BB6">
              <w:rPr>
                <w:rFonts w:hint="eastAsia"/>
                <w:spacing w:val="2"/>
                <w:w w:val="77"/>
                <w:fitText w:val="1470" w:id="-768423679"/>
              </w:rPr>
              <w:t>希望者のみ記入</w:t>
            </w:r>
            <w:r w:rsidRPr="00FB2BB6">
              <w:rPr>
                <w:rFonts w:hint="eastAsia"/>
                <w:spacing w:val="-4"/>
                <w:w w:val="77"/>
                <w:fitText w:val="1470" w:id="-768423679"/>
              </w:rPr>
              <w:t>）</w:t>
            </w:r>
          </w:p>
        </w:tc>
        <w:tc>
          <w:tcPr>
            <w:tcW w:w="6829" w:type="dxa"/>
            <w:gridSpan w:val="4"/>
            <w:tcBorders>
              <w:bottom w:val="dashSmallGap" w:sz="4" w:space="0" w:color="auto"/>
            </w:tcBorders>
            <w:vAlign w:val="center"/>
          </w:tcPr>
          <w:p w:rsidR="00E3363C" w:rsidRPr="00FB2BB6" w:rsidRDefault="00E3363C" w:rsidP="00E3363C">
            <w:pPr>
              <w:pStyle w:val="af"/>
              <w:rPr>
                <w:sz w:val="20"/>
              </w:rPr>
            </w:pPr>
            <w:r w:rsidRPr="00FB2BB6">
              <w:rPr>
                <w:rFonts w:hint="eastAsia"/>
                <w:sz w:val="20"/>
              </w:rPr>
              <w:t>参加予定者の学年をご記入ください。</w:t>
            </w:r>
          </w:p>
          <w:p w:rsidR="00E3363C" w:rsidRPr="00FB2BB6" w:rsidRDefault="00E3363C" w:rsidP="0024587B">
            <w:pPr>
              <w:pStyle w:val="af"/>
              <w:rPr>
                <w:sz w:val="20"/>
              </w:rPr>
            </w:pPr>
            <w:r w:rsidRPr="00FB2BB6">
              <w:rPr>
                <w:rFonts w:hint="eastAsia"/>
                <w:sz w:val="20"/>
              </w:rPr>
              <w:t>□小学校</w:t>
            </w:r>
            <w:r w:rsidR="0024587B" w:rsidRPr="00FB2BB6">
              <w:rPr>
                <w:rFonts w:hint="eastAsia"/>
                <w:sz w:val="20"/>
              </w:rPr>
              <w:t xml:space="preserve"> </w:t>
            </w:r>
            <w:r w:rsidRPr="00FB2BB6">
              <w:rPr>
                <w:rFonts w:hint="eastAsia"/>
                <w:sz w:val="20"/>
              </w:rPr>
              <w:t>□中学校</w:t>
            </w:r>
            <w:r w:rsidR="0024587B" w:rsidRPr="00FB2BB6">
              <w:rPr>
                <w:rFonts w:hint="eastAsia"/>
                <w:sz w:val="20"/>
              </w:rPr>
              <w:t xml:space="preserve"> </w:t>
            </w:r>
            <w:r w:rsidR="003877BC" w:rsidRPr="00FB2BB6">
              <w:rPr>
                <w:rFonts w:hint="eastAsia"/>
                <w:sz w:val="20"/>
              </w:rPr>
              <w:t>□義務教育学校</w:t>
            </w:r>
            <w:r w:rsidR="0024587B" w:rsidRPr="00FB2BB6">
              <w:rPr>
                <w:rFonts w:hint="eastAsia"/>
                <w:sz w:val="20"/>
              </w:rPr>
              <w:t xml:space="preserve"> </w:t>
            </w:r>
            <w:r w:rsidR="003877BC" w:rsidRPr="00FB2BB6">
              <w:rPr>
                <w:rFonts w:hint="eastAsia"/>
                <w:sz w:val="20"/>
              </w:rPr>
              <w:t>□特別支援学校</w:t>
            </w:r>
            <w:r w:rsidRPr="00FB2BB6">
              <w:rPr>
                <w:rFonts w:hint="eastAsia"/>
                <w:sz w:val="20"/>
              </w:rPr>
              <w:t>（</w:t>
            </w:r>
            <w:r w:rsidR="0024587B" w:rsidRPr="00FB2BB6">
              <w:rPr>
                <w:rFonts w:hint="eastAsia"/>
                <w:sz w:val="20"/>
              </w:rPr>
              <w:t xml:space="preserve">　　　</w:t>
            </w:r>
            <w:r w:rsidRPr="00FB2BB6">
              <w:rPr>
                <w:rFonts w:hint="eastAsia"/>
                <w:sz w:val="20"/>
              </w:rPr>
              <w:t xml:space="preserve">　　　年生）</w:t>
            </w:r>
          </w:p>
        </w:tc>
      </w:tr>
      <w:tr w:rsidR="00B907E7" w:rsidRPr="00CA587A" w:rsidTr="00E22E35">
        <w:trPr>
          <w:cantSplit/>
          <w:trHeight w:val="572"/>
        </w:trPr>
        <w:tc>
          <w:tcPr>
            <w:tcW w:w="1676" w:type="dxa"/>
            <w:vMerge w:val="restart"/>
            <w:vAlign w:val="center"/>
          </w:tcPr>
          <w:p w:rsidR="00B907E7" w:rsidRPr="00FB2BB6" w:rsidRDefault="00B907E7" w:rsidP="00A10596">
            <w:pPr>
              <w:jc w:val="center"/>
              <w:rPr>
                <w:kern w:val="0"/>
              </w:rPr>
            </w:pPr>
            <w:r w:rsidRPr="00FB2BB6">
              <w:rPr>
                <w:rFonts w:hint="eastAsia"/>
                <w:kern w:val="0"/>
              </w:rPr>
              <w:t>連　絡　先</w:t>
            </w:r>
          </w:p>
          <w:p w:rsidR="00123DE0" w:rsidRPr="00FB2BB6" w:rsidRDefault="00B907E7" w:rsidP="00123DE0">
            <w:pPr>
              <w:jc w:val="center"/>
            </w:pPr>
            <w:r w:rsidRPr="00FB2BB6">
              <w:rPr>
                <w:rFonts w:hint="eastAsia"/>
              </w:rPr>
              <w:t>（ご担当者）</w:t>
            </w:r>
          </w:p>
        </w:tc>
        <w:tc>
          <w:tcPr>
            <w:tcW w:w="6829" w:type="dxa"/>
            <w:gridSpan w:val="4"/>
            <w:tcBorders>
              <w:bottom w:val="dashSmallGap" w:sz="4" w:space="0" w:color="auto"/>
            </w:tcBorders>
            <w:vAlign w:val="center"/>
          </w:tcPr>
          <w:p w:rsidR="00B907E7" w:rsidRPr="00FB2BB6" w:rsidRDefault="00B907E7" w:rsidP="009D2BB5">
            <w:r w:rsidRPr="00FB2BB6">
              <w:rPr>
                <w:rFonts w:hint="eastAsia"/>
                <w:spacing w:val="105"/>
              </w:rPr>
              <w:t>住</w:t>
            </w:r>
            <w:r w:rsidRPr="00FB2BB6">
              <w:rPr>
                <w:rFonts w:hint="eastAsia"/>
              </w:rPr>
              <w:t>所　〒</w:t>
            </w:r>
          </w:p>
          <w:p w:rsidR="00B907E7" w:rsidRPr="00FB2BB6" w:rsidRDefault="00B907E7" w:rsidP="00172A41">
            <w:pPr>
              <w:spacing w:beforeLines="20" w:before="67"/>
              <w:ind w:leftChars="400" w:left="840"/>
              <w:rPr>
                <w:spacing w:val="105"/>
              </w:rPr>
            </w:pPr>
            <w:r w:rsidRPr="00FB2BB6">
              <w:rPr>
                <w:rFonts w:hint="eastAsia"/>
              </w:rPr>
              <w:t>高岡市</w:t>
            </w:r>
          </w:p>
        </w:tc>
      </w:tr>
      <w:tr w:rsidR="00B907E7" w:rsidRPr="00CA587A" w:rsidTr="00E22E35">
        <w:trPr>
          <w:cantSplit/>
          <w:trHeight w:val="611"/>
        </w:trPr>
        <w:tc>
          <w:tcPr>
            <w:tcW w:w="1676" w:type="dxa"/>
            <w:vMerge/>
            <w:vAlign w:val="center"/>
          </w:tcPr>
          <w:p w:rsidR="00B907E7" w:rsidRPr="00FB2BB6" w:rsidRDefault="00B907E7">
            <w:pPr>
              <w:jc w:val="center"/>
            </w:pPr>
          </w:p>
        </w:tc>
        <w:tc>
          <w:tcPr>
            <w:tcW w:w="6829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07E7" w:rsidRPr="00FB2BB6" w:rsidRDefault="00B907E7">
            <w:r w:rsidRPr="00FB2BB6"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B907E7" w:rsidRPr="00FB2BB6">
                    <w:rPr>
                      <w:rFonts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B907E7" w:rsidRPr="00FB2BB6">
                    <w:rPr>
                      <w:rFonts w:hint="eastAsia"/>
                      <w:szCs w:val="21"/>
                    </w:rPr>
                    <w:t>氏　名</w:t>
                  </w:r>
                </w:rubyBase>
              </w:ruby>
            </w:r>
            <w:r w:rsidR="004A3C56" w:rsidRPr="00FB2BB6">
              <w:rPr>
                <w:rFonts w:hint="eastAsia"/>
                <w:szCs w:val="21"/>
              </w:rPr>
              <w:t xml:space="preserve">　</w:t>
            </w:r>
          </w:p>
        </w:tc>
      </w:tr>
      <w:tr w:rsidR="004A3C56" w:rsidRPr="00CA587A" w:rsidTr="00E22E35">
        <w:trPr>
          <w:cantSplit/>
          <w:trHeight w:val="611"/>
        </w:trPr>
        <w:tc>
          <w:tcPr>
            <w:tcW w:w="1676" w:type="dxa"/>
            <w:vMerge/>
            <w:vAlign w:val="center"/>
          </w:tcPr>
          <w:p w:rsidR="004A3C56" w:rsidRPr="00FB2BB6" w:rsidRDefault="004A3C56">
            <w:pPr>
              <w:jc w:val="center"/>
            </w:pPr>
          </w:p>
        </w:tc>
        <w:tc>
          <w:tcPr>
            <w:tcW w:w="3414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4A3C56" w:rsidRPr="00FB2BB6" w:rsidRDefault="004A3C56" w:rsidP="004A3C56">
            <w:r w:rsidRPr="00FB2BB6">
              <w:rPr>
                <w:rFonts w:hint="eastAsia"/>
                <w:spacing w:val="105"/>
              </w:rPr>
              <w:t>電</w:t>
            </w:r>
            <w:r w:rsidRPr="00FB2BB6">
              <w:rPr>
                <w:rFonts w:hint="eastAsia"/>
              </w:rPr>
              <w:t xml:space="preserve">話　</w:t>
            </w:r>
          </w:p>
        </w:tc>
        <w:tc>
          <w:tcPr>
            <w:tcW w:w="3415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4A3C56" w:rsidRPr="00CA587A" w:rsidRDefault="004A3C56">
            <w:r w:rsidRPr="00CA587A"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</w:p>
        </w:tc>
      </w:tr>
      <w:tr w:rsidR="00B907E7" w:rsidRPr="00CA587A" w:rsidTr="00E22E35">
        <w:trPr>
          <w:cantSplit/>
          <w:trHeight w:val="749"/>
        </w:trPr>
        <w:tc>
          <w:tcPr>
            <w:tcW w:w="1676" w:type="dxa"/>
            <w:vMerge/>
            <w:vAlign w:val="center"/>
          </w:tcPr>
          <w:p w:rsidR="00B907E7" w:rsidRPr="00FB2BB6" w:rsidRDefault="00B907E7">
            <w:pPr>
              <w:jc w:val="center"/>
            </w:pPr>
          </w:p>
        </w:tc>
        <w:tc>
          <w:tcPr>
            <w:tcW w:w="6829" w:type="dxa"/>
            <w:gridSpan w:val="4"/>
            <w:tcBorders>
              <w:top w:val="dashSmallGap" w:sz="4" w:space="0" w:color="auto"/>
            </w:tcBorders>
          </w:tcPr>
          <w:p w:rsidR="00B907E7" w:rsidRPr="00FB2BB6" w:rsidRDefault="00F634A3" w:rsidP="00A10596">
            <w:pPr>
              <w:rPr>
                <w:kern w:val="0"/>
                <w:szCs w:val="21"/>
              </w:rPr>
            </w:pPr>
            <w:r w:rsidRPr="00FB2BB6">
              <w:rPr>
                <w:rFonts w:hint="eastAsia"/>
                <w:w w:val="82"/>
                <w:kern w:val="0"/>
                <w:szCs w:val="21"/>
                <w:fitText w:val="6720" w:id="1815335424"/>
              </w:rPr>
              <w:t>※メールでの開催承認</w:t>
            </w:r>
            <w:r w:rsidR="00B907E7" w:rsidRPr="00FB2BB6">
              <w:rPr>
                <w:rFonts w:hint="eastAsia"/>
                <w:w w:val="82"/>
                <w:kern w:val="0"/>
                <w:szCs w:val="21"/>
                <w:fitText w:val="6720" w:id="1815335424"/>
              </w:rPr>
              <w:t>通知書の送付を希望する方はメールアドレスを記入して下さい</w:t>
            </w:r>
            <w:r w:rsidR="00B907E7" w:rsidRPr="00FB2BB6">
              <w:rPr>
                <w:rFonts w:hint="eastAsia"/>
                <w:spacing w:val="12"/>
                <w:w w:val="82"/>
                <w:kern w:val="0"/>
                <w:szCs w:val="21"/>
                <w:fitText w:val="6720" w:id="1815335424"/>
              </w:rPr>
              <w:t>。</w:t>
            </w:r>
          </w:p>
          <w:p w:rsidR="00B907E7" w:rsidRPr="00FB2BB6" w:rsidRDefault="00B907E7" w:rsidP="002D6B8E">
            <w:pPr>
              <w:spacing w:beforeLines="20" w:before="67"/>
              <w:rPr>
                <w:szCs w:val="21"/>
              </w:rPr>
            </w:pPr>
            <w:r w:rsidRPr="00FB2BB6">
              <w:rPr>
                <w:rFonts w:hint="eastAsia"/>
                <w:spacing w:val="2"/>
                <w:w w:val="71"/>
                <w:kern w:val="0"/>
                <w:szCs w:val="21"/>
                <w:fitText w:val="1050" w:id="1551086336"/>
              </w:rPr>
              <w:t>メールアドレ</w:t>
            </w:r>
            <w:r w:rsidRPr="00FB2BB6">
              <w:rPr>
                <w:rFonts w:hint="eastAsia"/>
                <w:spacing w:val="-3"/>
                <w:w w:val="71"/>
                <w:kern w:val="0"/>
                <w:szCs w:val="21"/>
                <w:fitText w:val="1050" w:id="1551086336"/>
              </w:rPr>
              <w:t>ス</w:t>
            </w:r>
            <w:r w:rsidRPr="00FB2BB6">
              <w:rPr>
                <w:rFonts w:hint="eastAsia"/>
                <w:kern w:val="0"/>
                <w:szCs w:val="21"/>
              </w:rPr>
              <w:t xml:space="preserve">　　　　　　　　　　　＠</w:t>
            </w:r>
          </w:p>
        </w:tc>
      </w:tr>
      <w:tr w:rsidR="00B907E7" w:rsidRPr="00CA587A" w:rsidTr="00E22E35">
        <w:trPr>
          <w:trHeight w:val="1133"/>
        </w:trPr>
        <w:tc>
          <w:tcPr>
            <w:tcW w:w="1676" w:type="dxa"/>
            <w:vAlign w:val="center"/>
          </w:tcPr>
          <w:p w:rsidR="00B907E7" w:rsidRPr="00FB2BB6" w:rsidRDefault="00B907E7">
            <w:pPr>
              <w:jc w:val="center"/>
            </w:pPr>
            <w:r w:rsidRPr="00FB2BB6">
              <w:rPr>
                <w:rFonts w:hint="eastAsia"/>
                <w:spacing w:val="420"/>
              </w:rPr>
              <w:t>備</w:t>
            </w:r>
            <w:r w:rsidRPr="00FB2BB6">
              <w:rPr>
                <w:rFonts w:hint="eastAsia"/>
              </w:rPr>
              <w:t>考</w:t>
            </w:r>
          </w:p>
        </w:tc>
        <w:tc>
          <w:tcPr>
            <w:tcW w:w="6829" w:type="dxa"/>
            <w:gridSpan w:val="4"/>
          </w:tcPr>
          <w:p w:rsidR="006E19AB" w:rsidRPr="00FB2BB6" w:rsidRDefault="00B907E7" w:rsidP="00473E0C">
            <w:pPr>
              <w:rPr>
                <w:sz w:val="20"/>
                <w:szCs w:val="21"/>
              </w:rPr>
            </w:pPr>
            <w:r w:rsidRPr="00FB2BB6">
              <w:rPr>
                <w:rFonts w:hint="eastAsia"/>
                <w:sz w:val="20"/>
                <w:szCs w:val="21"/>
              </w:rPr>
              <w:t>（併せて開催される行事や、聞きたい内容等があればご記入ください</w:t>
            </w:r>
            <w:r w:rsidR="006E19AB" w:rsidRPr="00FB2BB6">
              <w:rPr>
                <w:rFonts w:hint="eastAsia"/>
                <w:sz w:val="20"/>
                <w:szCs w:val="21"/>
              </w:rPr>
              <w:t>。</w:t>
            </w:r>
          </w:p>
          <w:p w:rsidR="00B907E7" w:rsidRPr="00FB2BB6" w:rsidRDefault="006E19AB" w:rsidP="00473E0C">
            <w:pPr>
              <w:rPr>
                <w:sz w:val="20"/>
                <w:szCs w:val="21"/>
              </w:rPr>
            </w:pPr>
            <w:r w:rsidRPr="00FB2BB6">
              <w:rPr>
                <w:rFonts w:hint="eastAsia"/>
                <w:sz w:val="20"/>
                <w:szCs w:val="21"/>
              </w:rPr>
              <w:t>施設見学の場合は、交通手段をご記入ください。</w:t>
            </w:r>
            <w:r w:rsidR="00B907E7" w:rsidRPr="00FB2BB6">
              <w:rPr>
                <w:rFonts w:hint="eastAsia"/>
                <w:sz w:val="20"/>
                <w:szCs w:val="21"/>
              </w:rPr>
              <w:t>）</w:t>
            </w:r>
          </w:p>
          <w:p w:rsidR="00E3363C" w:rsidRPr="00FB2BB6" w:rsidRDefault="00E3363C">
            <w:pPr>
              <w:rPr>
                <w:position w:val="-28"/>
              </w:rPr>
            </w:pPr>
          </w:p>
          <w:p w:rsidR="00E3363C" w:rsidRPr="00FB2BB6" w:rsidRDefault="00E3363C">
            <w:pPr>
              <w:rPr>
                <w:position w:val="-28"/>
              </w:rPr>
            </w:pPr>
          </w:p>
          <w:p w:rsidR="00E3363C" w:rsidRPr="00FB2BB6" w:rsidRDefault="00E3363C">
            <w:pPr>
              <w:rPr>
                <w:position w:val="-28"/>
              </w:rPr>
            </w:pPr>
          </w:p>
        </w:tc>
      </w:tr>
      <w:tr w:rsidR="00123DE0" w:rsidRPr="00CA587A" w:rsidTr="00E22E35">
        <w:trPr>
          <w:trHeight w:val="1105"/>
        </w:trPr>
        <w:tc>
          <w:tcPr>
            <w:tcW w:w="1676" w:type="dxa"/>
            <w:vAlign w:val="center"/>
          </w:tcPr>
          <w:p w:rsidR="00123DE0" w:rsidRPr="00CA587A" w:rsidRDefault="00123DE0" w:rsidP="00123DE0">
            <w:pPr>
              <w:rPr>
                <w:sz w:val="18"/>
              </w:rPr>
            </w:pPr>
            <w:r w:rsidRPr="00CA587A">
              <w:rPr>
                <w:rFonts w:hint="eastAsia"/>
                <w:sz w:val="18"/>
              </w:rPr>
              <w:t>まちづくり出前講座をお知りになったきっかけを教えてください</w:t>
            </w:r>
          </w:p>
        </w:tc>
        <w:tc>
          <w:tcPr>
            <w:tcW w:w="6829" w:type="dxa"/>
            <w:gridSpan w:val="4"/>
          </w:tcPr>
          <w:p w:rsidR="00123DE0" w:rsidRPr="00CA587A" w:rsidRDefault="00123DE0">
            <w:pPr>
              <w:rPr>
                <w:sz w:val="20"/>
                <w:szCs w:val="21"/>
              </w:rPr>
            </w:pPr>
            <w:r w:rsidRPr="00CA587A">
              <w:rPr>
                <w:rFonts w:hint="eastAsia"/>
                <w:sz w:val="20"/>
                <w:szCs w:val="21"/>
              </w:rPr>
              <w:t>□以前から利用していた　　　　　　□ホームページを見た</w:t>
            </w:r>
          </w:p>
          <w:p w:rsidR="00123DE0" w:rsidRPr="00CA587A" w:rsidRDefault="006E47F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□市広報紙</w:t>
            </w:r>
            <w:r w:rsidR="00123DE0" w:rsidRPr="00CA587A">
              <w:rPr>
                <w:rFonts w:hint="eastAsia"/>
                <w:sz w:val="20"/>
                <w:szCs w:val="21"/>
              </w:rPr>
              <w:t>「市民と市政」を見た　　□知り合いから紹介された</w:t>
            </w:r>
          </w:p>
          <w:p w:rsidR="00123DE0" w:rsidRPr="00CA587A" w:rsidRDefault="00123DE0">
            <w:pPr>
              <w:rPr>
                <w:sz w:val="20"/>
                <w:szCs w:val="21"/>
              </w:rPr>
            </w:pPr>
            <w:r w:rsidRPr="00CA587A">
              <w:rPr>
                <w:rFonts w:hint="eastAsia"/>
                <w:sz w:val="20"/>
                <w:szCs w:val="21"/>
              </w:rPr>
              <w:t>□しおりを見た（施設名：　　　　　　　　　　　　　　　　）</w:t>
            </w:r>
          </w:p>
          <w:p w:rsidR="00123DE0" w:rsidRPr="00CA587A" w:rsidRDefault="00123DE0">
            <w:pPr>
              <w:rPr>
                <w:sz w:val="20"/>
                <w:szCs w:val="21"/>
              </w:rPr>
            </w:pPr>
            <w:r w:rsidRPr="00CA587A">
              <w:rPr>
                <w:rFonts w:hint="eastAsia"/>
                <w:sz w:val="20"/>
                <w:szCs w:val="21"/>
              </w:rPr>
              <w:t>□その他（　　　　　　　　　　　　　　　　　　　　　　　 ）</w:t>
            </w:r>
          </w:p>
        </w:tc>
      </w:tr>
    </w:tbl>
    <w:bookmarkEnd w:id="0"/>
    <w:p w:rsidR="00270749" w:rsidRPr="00CA587A" w:rsidRDefault="006E47F5" w:rsidP="00CA587A">
      <w:r>
        <w:rPr>
          <w:rFonts w:hint="eastAsia"/>
        </w:rPr>
        <w:t>※申込受付後1週間以内を目途に、申込内容の確認や講座内容の打ち合わせのために、</w:t>
      </w:r>
      <w:r w:rsidR="007533EC" w:rsidRPr="00DD5534">
        <w:rPr>
          <w:rFonts w:hint="eastAsia"/>
        </w:rPr>
        <w:t>広報発信課</w:t>
      </w:r>
      <w:r w:rsidR="00FD0D87">
        <w:rPr>
          <w:rFonts w:hint="eastAsia"/>
        </w:rPr>
        <w:t>または講座担当課から</w:t>
      </w:r>
      <w:r>
        <w:rPr>
          <w:rFonts w:hint="eastAsia"/>
        </w:rPr>
        <w:t>ご担当者の方へ連絡いたします。</w:t>
      </w:r>
    </w:p>
    <w:sectPr w:rsidR="00270749" w:rsidRPr="00CA587A" w:rsidSect="004A3C56">
      <w:footerReference w:type="even" r:id="rId8"/>
      <w:pgSz w:w="11906" w:h="16838" w:code="9"/>
      <w:pgMar w:top="1701" w:right="1701" w:bottom="567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2A" w:rsidRDefault="000D102A">
      <w:r>
        <w:separator/>
      </w:r>
    </w:p>
  </w:endnote>
  <w:endnote w:type="continuationSeparator" w:id="0">
    <w:p w:rsidR="000D102A" w:rsidRDefault="000D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749" w:rsidRDefault="0027074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0749" w:rsidRDefault="00270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2A" w:rsidRDefault="000D102A">
      <w:r>
        <w:separator/>
      </w:r>
    </w:p>
  </w:footnote>
  <w:footnote w:type="continuationSeparator" w:id="0">
    <w:p w:rsidR="000D102A" w:rsidRDefault="000D1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53F60"/>
    <w:multiLevelType w:val="hybridMultilevel"/>
    <w:tmpl w:val="ACEC6794"/>
    <w:lvl w:ilvl="0" w:tplc="033424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15"/>
  <w:drawingGridVerticalSpacing w:val="433"/>
  <w:displayHorizontalDrawingGridEvery w:val="0"/>
  <w:characterSpacingControl w:val="compressPunctuation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1"/>
    <w:rsid w:val="00000B7B"/>
    <w:rsid w:val="000101EE"/>
    <w:rsid w:val="0001223A"/>
    <w:rsid w:val="00023401"/>
    <w:rsid w:val="00062EE1"/>
    <w:rsid w:val="000636CA"/>
    <w:rsid w:val="00075D27"/>
    <w:rsid w:val="00081BBD"/>
    <w:rsid w:val="000A712F"/>
    <w:rsid w:val="000B729E"/>
    <w:rsid w:val="000D102A"/>
    <w:rsid w:val="00123DE0"/>
    <w:rsid w:val="001377AA"/>
    <w:rsid w:val="00166B5A"/>
    <w:rsid w:val="00172A41"/>
    <w:rsid w:val="0019245E"/>
    <w:rsid w:val="001964E5"/>
    <w:rsid w:val="00197C07"/>
    <w:rsid w:val="001A1BA6"/>
    <w:rsid w:val="001B6B87"/>
    <w:rsid w:val="0021040F"/>
    <w:rsid w:val="00232A4F"/>
    <w:rsid w:val="00241C2A"/>
    <w:rsid w:val="0024587B"/>
    <w:rsid w:val="00267515"/>
    <w:rsid w:val="00270749"/>
    <w:rsid w:val="00276217"/>
    <w:rsid w:val="002B1A4C"/>
    <w:rsid w:val="002D6B8E"/>
    <w:rsid w:val="0030249C"/>
    <w:rsid w:val="00327D85"/>
    <w:rsid w:val="00332CCC"/>
    <w:rsid w:val="00345B95"/>
    <w:rsid w:val="0035582B"/>
    <w:rsid w:val="003877BC"/>
    <w:rsid w:val="003A4D1D"/>
    <w:rsid w:val="003A4EDA"/>
    <w:rsid w:val="003B1B6F"/>
    <w:rsid w:val="003D12A1"/>
    <w:rsid w:val="003E66DD"/>
    <w:rsid w:val="0040338E"/>
    <w:rsid w:val="0041256F"/>
    <w:rsid w:val="00420392"/>
    <w:rsid w:val="004342CD"/>
    <w:rsid w:val="0043538E"/>
    <w:rsid w:val="00454260"/>
    <w:rsid w:val="0046238F"/>
    <w:rsid w:val="00473E0C"/>
    <w:rsid w:val="0048743F"/>
    <w:rsid w:val="004A2636"/>
    <w:rsid w:val="004A3C56"/>
    <w:rsid w:val="004A630C"/>
    <w:rsid w:val="004B5076"/>
    <w:rsid w:val="005000A0"/>
    <w:rsid w:val="00501160"/>
    <w:rsid w:val="00525D4D"/>
    <w:rsid w:val="00527FE5"/>
    <w:rsid w:val="005319CD"/>
    <w:rsid w:val="005411B5"/>
    <w:rsid w:val="00545679"/>
    <w:rsid w:val="00556631"/>
    <w:rsid w:val="00560256"/>
    <w:rsid w:val="00567844"/>
    <w:rsid w:val="00567897"/>
    <w:rsid w:val="005C0BD1"/>
    <w:rsid w:val="005F2534"/>
    <w:rsid w:val="005F35C2"/>
    <w:rsid w:val="00607C06"/>
    <w:rsid w:val="006379DE"/>
    <w:rsid w:val="00667380"/>
    <w:rsid w:val="006B7F0F"/>
    <w:rsid w:val="006C04C1"/>
    <w:rsid w:val="006C0A65"/>
    <w:rsid w:val="006D2A93"/>
    <w:rsid w:val="006E19AB"/>
    <w:rsid w:val="006E304F"/>
    <w:rsid w:val="006E47F5"/>
    <w:rsid w:val="006F7B60"/>
    <w:rsid w:val="007075D6"/>
    <w:rsid w:val="00723E18"/>
    <w:rsid w:val="007533EC"/>
    <w:rsid w:val="007807F5"/>
    <w:rsid w:val="007B236C"/>
    <w:rsid w:val="007D0FDA"/>
    <w:rsid w:val="007F4DE9"/>
    <w:rsid w:val="008047BA"/>
    <w:rsid w:val="008112E4"/>
    <w:rsid w:val="00820DB1"/>
    <w:rsid w:val="00822318"/>
    <w:rsid w:val="0083684A"/>
    <w:rsid w:val="00842696"/>
    <w:rsid w:val="00844F9A"/>
    <w:rsid w:val="008A3227"/>
    <w:rsid w:val="008B0281"/>
    <w:rsid w:val="008F5C22"/>
    <w:rsid w:val="00902CEE"/>
    <w:rsid w:val="00922960"/>
    <w:rsid w:val="00926D33"/>
    <w:rsid w:val="00950D41"/>
    <w:rsid w:val="00961CC8"/>
    <w:rsid w:val="009861AC"/>
    <w:rsid w:val="009D0BBE"/>
    <w:rsid w:val="009D2BB5"/>
    <w:rsid w:val="00A00E18"/>
    <w:rsid w:val="00A10596"/>
    <w:rsid w:val="00A4515D"/>
    <w:rsid w:val="00A5674C"/>
    <w:rsid w:val="00A86C13"/>
    <w:rsid w:val="00A93507"/>
    <w:rsid w:val="00AD4EB0"/>
    <w:rsid w:val="00B12758"/>
    <w:rsid w:val="00B3019B"/>
    <w:rsid w:val="00B34765"/>
    <w:rsid w:val="00B4215D"/>
    <w:rsid w:val="00B47152"/>
    <w:rsid w:val="00B73B09"/>
    <w:rsid w:val="00B83E51"/>
    <w:rsid w:val="00B907E7"/>
    <w:rsid w:val="00B90EAB"/>
    <w:rsid w:val="00BA2607"/>
    <w:rsid w:val="00BB21AB"/>
    <w:rsid w:val="00BC4DF4"/>
    <w:rsid w:val="00BD6CC5"/>
    <w:rsid w:val="00C05CA4"/>
    <w:rsid w:val="00C66662"/>
    <w:rsid w:val="00CA06BF"/>
    <w:rsid w:val="00CA2A80"/>
    <w:rsid w:val="00CA587A"/>
    <w:rsid w:val="00CD42CE"/>
    <w:rsid w:val="00D704EC"/>
    <w:rsid w:val="00D874C0"/>
    <w:rsid w:val="00D94506"/>
    <w:rsid w:val="00DA5C31"/>
    <w:rsid w:val="00DD0C83"/>
    <w:rsid w:val="00DD3CFE"/>
    <w:rsid w:val="00DD5534"/>
    <w:rsid w:val="00DF534F"/>
    <w:rsid w:val="00E15B98"/>
    <w:rsid w:val="00E22E35"/>
    <w:rsid w:val="00E3363C"/>
    <w:rsid w:val="00E4059C"/>
    <w:rsid w:val="00E86409"/>
    <w:rsid w:val="00E9657E"/>
    <w:rsid w:val="00EB2651"/>
    <w:rsid w:val="00ED58C9"/>
    <w:rsid w:val="00EE4248"/>
    <w:rsid w:val="00EE6843"/>
    <w:rsid w:val="00F03B36"/>
    <w:rsid w:val="00F5545B"/>
    <w:rsid w:val="00F6208D"/>
    <w:rsid w:val="00F62EAF"/>
    <w:rsid w:val="00F634A3"/>
    <w:rsid w:val="00F663BC"/>
    <w:rsid w:val="00F7245C"/>
    <w:rsid w:val="00F874C4"/>
    <w:rsid w:val="00F951F4"/>
    <w:rsid w:val="00FA51F0"/>
    <w:rsid w:val="00FB2BB6"/>
    <w:rsid w:val="00FC24DD"/>
    <w:rsid w:val="00FD0D87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2D644-DD52-4331-A226-16C6794B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</w:style>
  <w:style w:type="paragraph" w:styleId="a8">
    <w:name w:val="Balloon Text"/>
    <w:basedOn w:val="a"/>
    <w:link w:val="a9"/>
    <w:uiPriority w:val="99"/>
    <w:semiHidden/>
    <w:unhideWhenUsed/>
    <w:rsid w:val="00DA5C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5C3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EE6843"/>
    <w:rPr>
      <w:rFonts w:ascii="ＭＳ 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E9657E"/>
    <w:pPr>
      <w:wordWrap/>
      <w:overflowPunct/>
      <w:autoSpaceDE/>
      <w:autoSpaceDN/>
      <w:jc w:val="center"/>
    </w:pPr>
    <w:rPr>
      <w:rFonts w:ascii="Century"/>
      <w:sz w:val="24"/>
      <w:szCs w:val="22"/>
    </w:rPr>
  </w:style>
  <w:style w:type="character" w:customStyle="1" w:styleId="ab">
    <w:name w:val="記 (文字)"/>
    <w:link w:val="aa"/>
    <w:uiPriority w:val="99"/>
    <w:rsid w:val="00E9657E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E9657E"/>
    <w:pPr>
      <w:wordWrap/>
      <w:overflowPunct/>
      <w:autoSpaceDE/>
      <w:autoSpaceDN/>
      <w:jc w:val="right"/>
    </w:pPr>
    <w:rPr>
      <w:rFonts w:ascii="Century"/>
      <w:sz w:val="24"/>
      <w:szCs w:val="22"/>
    </w:rPr>
  </w:style>
  <w:style w:type="character" w:customStyle="1" w:styleId="ad">
    <w:name w:val="結語 (文字)"/>
    <w:link w:val="ac"/>
    <w:uiPriority w:val="99"/>
    <w:rsid w:val="00E9657E"/>
    <w:rPr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E9657E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No Spacing"/>
    <w:uiPriority w:val="1"/>
    <w:qFormat/>
    <w:rsid w:val="00E336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411;&#65399;&#65405;&#65412;&#27969;&#29992;\&#39640;&#23713;&#24066;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5935-33DF-4663-B30B-360C4EB7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169</TotalTime>
  <Pages>1</Pages>
  <Words>529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まちづくり出前講座実施要領</vt:lpstr>
      <vt:lpstr>　　　まちづくり出前講座実施要領</vt:lpstr>
    </vt:vector>
  </TitlesOfParts>
  <Company>西日本法規出版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まちづくり出前講座実施要領</dc:title>
  <dc:subject/>
  <dc:creator>itoure</dc:creator>
  <cp:keywords/>
  <cp:lastModifiedBy>高岡市</cp:lastModifiedBy>
  <cp:revision>23</cp:revision>
  <cp:lastPrinted>2025-02-06T04:46:00Z</cp:lastPrinted>
  <dcterms:created xsi:type="dcterms:W3CDTF">2018-12-12T01:19:00Z</dcterms:created>
  <dcterms:modified xsi:type="dcterms:W3CDTF">2025-02-06T23:44:00Z</dcterms:modified>
</cp:coreProperties>
</file>